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07E" w:rsidRDefault="0072607E" w:rsidP="00B847E4">
      <w:pPr>
        <w:spacing w:before="100" w:beforeAutospacing="1" w:after="100" w:afterAutospacing="1" w:line="360" w:lineRule="auto"/>
        <w:ind w:firstLine="720"/>
        <w:rPr>
          <w:b/>
          <w:bCs/>
          <w:caps/>
          <w:sz w:val="24"/>
          <w:szCs w:val="24"/>
          <w:lang w:eastAsia="el-GR"/>
        </w:rPr>
      </w:pPr>
      <w:bookmarkStart w:id="0" w:name="_GoBack"/>
      <w:bookmarkEnd w:id="0"/>
    </w:p>
    <w:p w:rsidR="0072607E" w:rsidRDefault="0072607E" w:rsidP="00B847E4">
      <w:pPr>
        <w:spacing w:before="100" w:beforeAutospacing="1" w:after="100" w:afterAutospacing="1" w:line="360" w:lineRule="auto"/>
        <w:ind w:firstLine="720"/>
        <w:rPr>
          <w:b/>
          <w:bCs/>
          <w:caps/>
          <w:sz w:val="24"/>
          <w:szCs w:val="24"/>
          <w:lang w:eastAsia="el-GR"/>
        </w:rPr>
      </w:pPr>
    </w:p>
    <w:p w:rsidR="0072607E" w:rsidRDefault="0072607E" w:rsidP="00B847E4">
      <w:pPr>
        <w:spacing w:before="100" w:beforeAutospacing="1" w:after="100" w:afterAutospacing="1" w:line="360" w:lineRule="auto"/>
        <w:ind w:firstLine="720"/>
        <w:jc w:val="center"/>
        <w:rPr>
          <w:sz w:val="24"/>
          <w:szCs w:val="24"/>
          <w:lang w:eastAsia="el-GR"/>
        </w:rPr>
      </w:pPr>
      <w:r w:rsidRPr="002848B3">
        <w:rPr>
          <w:b/>
          <w:bCs/>
          <w:caps/>
          <w:sz w:val="24"/>
          <w:szCs w:val="24"/>
          <w:lang w:eastAsia="el-GR"/>
        </w:rPr>
        <w:t xml:space="preserve">Δήλωση </w:t>
      </w:r>
    </w:p>
    <w:p w:rsidR="0072607E" w:rsidRPr="0088081B" w:rsidRDefault="0072607E" w:rsidP="00B847E4">
      <w:pPr>
        <w:spacing w:line="360" w:lineRule="auto"/>
        <w:ind w:firstLine="720"/>
        <w:jc w:val="both"/>
        <w:rPr>
          <w:rFonts w:ascii="Consolas" w:hAnsi="Consolas" w:cs="Consolas"/>
        </w:rPr>
      </w:pPr>
      <w:r w:rsidRPr="002D4B32">
        <w:rPr>
          <w:sz w:val="24"/>
          <w:szCs w:val="24"/>
          <w:lang w:eastAsia="el-GR"/>
        </w:rPr>
        <w:t xml:space="preserve">Σήμερα, </w:t>
      </w:r>
      <w:r>
        <w:rPr>
          <w:sz w:val="24"/>
          <w:szCs w:val="24"/>
          <w:lang w:eastAsia="el-GR"/>
        </w:rPr>
        <w:t>________________2022</w:t>
      </w:r>
      <w:r w:rsidRPr="002D4B32">
        <w:rPr>
          <w:sz w:val="24"/>
          <w:szCs w:val="24"/>
          <w:lang w:eastAsia="el-GR"/>
        </w:rPr>
        <w:t>, οι κάτωθι υπογεγραμμένοι εκπαιδευτικοί του</w:t>
      </w:r>
      <w:r>
        <w:rPr>
          <w:sz w:val="24"/>
          <w:szCs w:val="24"/>
          <w:lang w:eastAsia="el-GR"/>
        </w:rPr>
        <w:t xml:space="preserve"> ______</w:t>
      </w:r>
      <w:r w:rsidRPr="002D4B32">
        <w:rPr>
          <w:sz w:val="24"/>
          <w:szCs w:val="24"/>
          <w:lang w:eastAsia="el-GR"/>
        </w:rPr>
        <w:t xml:space="preserve"> </w:t>
      </w:r>
      <w:r>
        <w:rPr>
          <w:sz w:val="24"/>
          <w:szCs w:val="24"/>
          <w:lang w:eastAsia="el-GR"/>
        </w:rPr>
        <w:t>Δημοτικού Σχολείου _______________</w:t>
      </w:r>
      <w:r w:rsidRPr="002D4B32">
        <w:rPr>
          <w:sz w:val="24"/>
          <w:szCs w:val="24"/>
          <w:lang w:eastAsia="el-GR"/>
        </w:rPr>
        <w:t>, δηλώνουμε</w:t>
      </w:r>
      <w:r>
        <w:rPr>
          <w:sz w:val="24"/>
          <w:szCs w:val="24"/>
          <w:lang w:eastAsia="el-GR"/>
        </w:rPr>
        <w:t xml:space="preserve"> δια της παρούσας,</w:t>
      </w:r>
      <w:r w:rsidRPr="002D4B32">
        <w:rPr>
          <w:sz w:val="24"/>
          <w:szCs w:val="24"/>
          <w:lang w:eastAsia="el-GR"/>
        </w:rPr>
        <w:t xml:space="preserve"> ότι </w:t>
      </w:r>
      <w:r>
        <w:rPr>
          <w:sz w:val="24"/>
          <w:szCs w:val="24"/>
          <w:lang w:eastAsia="el-GR"/>
        </w:rPr>
        <w:t xml:space="preserve">συμμετέχουμε στην προκηρυχθείσα εκ μέρους της Δ.Ο.Ε. από 8-9-2022 απεργία – αποχή. Συγκεκριμένα, δυνάμει της ως άνω προκηρυχθείσας απεργίας, </w:t>
      </w:r>
      <w:r>
        <w:rPr>
          <w:rFonts w:ascii="Consolas" w:hAnsi="Consolas" w:cs="Consolas"/>
        </w:rPr>
        <w:t>απέχουμε</w:t>
      </w:r>
      <w:r w:rsidRPr="0088081B">
        <w:rPr>
          <w:rFonts w:ascii="Consolas" w:hAnsi="Consolas" w:cs="Consolas"/>
        </w:rPr>
        <w:t>:</w:t>
      </w:r>
    </w:p>
    <w:p w:rsidR="0072607E" w:rsidRPr="00B847E4" w:rsidRDefault="0072607E" w:rsidP="00B847E4">
      <w:pPr>
        <w:spacing w:line="360" w:lineRule="auto"/>
        <w:ind w:firstLine="720"/>
        <w:jc w:val="both"/>
        <w:rPr>
          <w:rFonts w:ascii="Consolas" w:hAnsi="Consolas" w:cs="Consolas"/>
        </w:rPr>
      </w:pPr>
      <w:r w:rsidRPr="00B847E4">
        <w:rPr>
          <w:rFonts w:ascii="Consolas" w:hAnsi="Consolas" w:cs="Consolas"/>
        </w:rPr>
        <w:t>(α) από κάθε καθήκον, που σχετίζεται με τον ορισμό (άρ.3 της υπ’ αρ. Φ12/102913/ΓΔ4 «Ενδοσχολικός Συντονιστής» Υπουργικής Απόφασης), την άσκηση καθηκόντων και αρμοδιοτήτων εκ μέρους των Ενδοσχολικών Συντονιστών (όπως αυτά περιγράφονται στο άρ</w:t>
      </w:r>
      <w:r>
        <w:rPr>
          <w:rFonts w:ascii="Consolas" w:hAnsi="Consolas" w:cs="Consolas"/>
        </w:rPr>
        <w:t>θρο</w:t>
      </w:r>
      <w:r w:rsidRPr="00B847E4">
        <w:rPr>
          <w:rFonts w:ascii="Consolas" w:hAnsi="Consolas" w:cs="Consolas"/>
        </w:rPr>
        <w:t xml:space="preserve"> 2 της ως άνω αποφάσεως) και εν γένει από κάθε διαδικασία, δραστηριότητα, αρμοδιότητα ή έργο, που συνδέεται ή σχετίζεται ή απορρέει από την ως άνω Υπουργική Απόφαση.</w:t>
      </w:r>
    </w:p>
    <w:p w:rsidR="0072607E" w:rsidRPr="00B847E4" w:rsidRDefault="0072607E" w:rsidP="00B847E4">
      <w:pPr>
        <w:spacing w:line="360" w:lineRule="auto"/>
        <w:ind w:firstLine="720"/>
        <w:jc w:val="both"/>
        <w:rPr>
          <w:rFonts w:ascii="Consolas" w:hAnsi="Consolas" w:cs="Consolas"/>
        </w:rPr>
      </w:pPr>
      <w:r w:rsidRPr="00B847E4">
        <w:rPr>
          <w:rFonts w:ascii="Consolas" w:hAnsi="Consolas" w:cs="Consolas"/>
        </w:rPr>
        <w:t xml:space="preserve">(β) από κάθε καθήκον, που σχετίζεται με τον ορισμό (άρ.3 της υπ’ αρ. Φ12/102919/ΓΔ4 «Παιδαγωγικός Σύμβουλος - Μέντορας στις σχολικές μονάδες Πρωτοβάθμιας και Δευτεροβάθμιας Εκπαίδευσης» Υπουργικής Απόφασης), την άσκηση καθηκόντων και αρμοδιοτήτων εκ μέρους των </w:t>
      </w:r>
      <w:r>
        <w:rPr>
          <w:rFonts w:ascii="Consolas" w:hAnsi="Consolas" w:cs="Consolas"/>
        </w:rPr>
        <w:t>Παιδαγωγικών Συμβούλων - Μεντόρων</w:t>
      </w:r>
      <w:r w:rsidRPr="00B847E4">
        <w:rPr>
          <w:rFonts w:ascii="Consolas" w:hAnsi="Consolas" w:cs="Consolas"/>
        </w:rPr>
        <w:t xml:space="preserve"> </w:t>
      </w:r>
      <w:r>
        <w:rPr>
          <w:rFonts w:ascii="Consolas" w:hAnsi="Consolas" w:cs="Consolas"/>
        </w:rPr>
        <w:t>(όπως αυτά περιγράφονται στο άρθρο</w:t>
      </w:r>
      <w:r w:rsidRPr="00B847E4">
        <w:rPr>
          <w:rFonts w:ascii="Consolas" w:hAnsi="Consolas" w:cs="Consolas"/>
        </w:rPr>
        <w:t xml:space="preserve"> 2 της ως άνω αποφάσεως) και εν γένει από κάθε διαδικασία, δραστηριότητα, αρμοδιότητα ή έργο, που συνδέεται ή σχετίζεται ή απορρέει με την ως άνω Υπουργική Απόφαση.</w:t>
      </w:r>
    </w:p>
    <w:p w:rsidR="0072607E" w:rsidRPr="0088081B" w:rsidRDefault="0072607E" w:rsidP="00B847E4">
      <w:pPr>
        <w:spacing w:line="360" w:lineRule="auto"/>
        <w:ind w:firstLine="720"/>
        <w:jc w:val="both"/>
        <w:rPr>
          <w:rFonts w:ascii="Consolas" w:hAnsi="Consolas" w:cs="Consolas"/>
        </w:rPr>
      </w:pPr>
      <w:r w:rsidRPr="0088081B">
        <w:rPr>
          <w:rFonts w:ascii="Consolas" w:hAnsi="Consolas" w:cs="Consolas"/>
        </w:rPr>
        <w:t xml:space="preserve">Σημειώνεται, ότι η ως άνω </w:t>
      </w:r>
      <w:r>
        <w:rPr>
          <w:rFonts w:ascii="Consolas" w:hAnsi="Consolas" w:cs="Consolas"/>
        </w:rPr>
        <w:t xml:space="preserve">απεργία- </w:t>
      </w:r>
      <w:r w:rsidRPr="0088081B">
        <w:rPr>
          <w:rFonts w:ascii="Consolas" w:hAnsi="Consolas" w:cs="Consolas"/>
        </w:rPr>
        <w:t xml:space="preserve">αποχή των εκπαιδευτικών της Πρωτοβάθμιας Εκπαίδευσης, που </w:t>
      </w:r>
      <w:r>
        <w:rPr>
          <w:rFonts w:ascii="Consolas" w:hAnsi="Consolas" w:cs="Consolas"/>
        </w:rPr>
        <w:t>εκπροσωπεί η Δ.Ο.Ε.</w:t>
      </w:r>
      <w:r w:rsidRPr="0088081B">
        <w:rPr>
          <w:rFonts w:ascii="Consolas" w:hAnsi="Consolas" w:cs="Consolas"/>
        </w:rPr>
        <w:t xml:space="preserve">, από συγκεκριμένες ενέργειες, προβλέπεται από τις διατάξεις του ν.1264/1982, όπως αυτές έχουν ερμηνευτεί από τα αρμόδια Δικαστήρια </w:t>
      </w:r>
      <w:r w:rsidRPr="0088081B">
        <w:rPr>
          <w:rFonts w:ascii="Consolas" w:hAnsi="Consolas" w:cs="Consolas"/>
          <w:b/>
          <w:bCs/>
        </w:rPr>
        <w:t xml:space="preserve">(όλως ενδεικτικώς Δ.Εφ. 486/1995 κ.α.) </w:t>
      </w:r>
      <w:r w:rsidRPr="0088081B">
        <w:rPr>
          <w:rFonts w:ascii="Consolas" w:hAnsi="Consolas" w:cs="Consolas"/>
        </w:rPr>
        <w:t>και συνιστά απολύτως νόμιμη μορφή συνδικαλιστικής δράσης, αναγνωριζόμενη ως μορφή απεργίας.</w:t>
      </w:r>
      <w:r>
        <w:rPr>
          <w:rFonts w:ascii="Consolas" w:hAnsi="Consolas" w:cs="Consolas"/>
        </w:rPr>
        <w:t xml:space="preserve"> Η δε συμμετοχή μας στην εν λόγω απεργία αποτελεί νόμιμο δικαίωμα έκαστου εξ ημών, που απορρέει από την συνταγματικά κατοχυρωμένη συνδικαλιστική ελευθερία κάθε εργαζόμενου. </w:t>
      </w:r>
    </w:p>
    <w:p w:rsidR="0072607E" w:rsidRPr="00B847E4" w:rsidRDefault="0072607E" w:rsidP="00B847E4">
      <w:pPr>
        <w:spacing w:line="360" w:lineRule="auto"/>
        <w:jc w:val="both"/>
        <w:rPr>
          <w:b/>
          <w:bCs/>
          <w:sz w:val="24"/>
          <w:szCs w:val="24"/>
          <w:lang w:eastAsia="el-GR"/>
        </w:rPr>
      </w:pPr>
      <w:r w:rsidRPr="00B847E4">
        <w:rPr>
          <w:b/>
          <w:bCs/>
          <w:sz w:val="24"/>
          <w:szCs w:val="24"/>
          <w:lang w:eastAsia="el-GR"/>
        </w:rPr>
        <w:t>Οι εκπαιδευτικοί του ________</w:t>
      </w:r>
      <w:r>
        <w:rPr>
          <w:b/>
          <w:bCs/>
          <w:sz w:val="24"/>
          <w:szCs w:val="24"/>
          <w:lang w:eastAsia="el-GR"/>
        </w:rPr>
        <w:t>_ Δημοτικού Σχολείου __________</w:t>
      </w:r>
    </w:p>
    <w:p w:rsidR="0072607E" w:rsidRPr="002D4B32" w:rsidRDefault="0072607E" w:rsidP="00B847E4">
      <w:pPr>
        <w:tabs>
          <w:tab w:val="left" w:pos="3420"/>
        </w:tabs>
        <w:spacing w:line="360" w:lineRule="auto"/>
        <w:jc w:val="both"/>
        <w:rPr>
          <w:sz w:val="24"/>
          <w:szCs w:val="24"/>
          <w:lang w:eastAsia="el-GR"/>
        </w:rPr>
      </w:pPr>
      <w:r w:rsidRPr="002D4B32">
        <w:rPr>
          <w:sz w:val="24"/>
          <w:szCs w:val="24"/>
          <w:lang w:eastAsia="el-GR"/>
        </w:rPr>
        <w:tab/>
      </w:r>
    </w:p>
    <w:p w:rsidR="0072607E" w:rsidRPr="002D4B32" w:rsidRDefault="0072607E" w:rsidP="00B847E4">
      <w:pPr>
        <w:spacing w:line="360" w:lineRule="auto"/>
        <w:rPr>
          <w:sz w:val="24"/>
          <w:szCs w:val="24"/>
        </w:rPr>
      </w:pPr>
    </w:p>
    <w:p w:rsidR="0072607E" w:rsidRDefault="0072607E"/>
    <w:sectPr w:rsidR="0072607E" w:rsidSect="00D72B25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07E" w:rsidRDefault="0072607E" w:rsidP="00B847E4">
      <w:pPr>
        <w:spacing w:after="0" w:line="240" w:lineRule="auto"/>
      </w:pPr>
      <w:r>
        <w:separator/>
      </w:r>
    </w:p>
  </w:endnote>
  <w:endnote w:type="continuationSeparator" w:id="0">
    <w:p w:rsidR="0072607E" w:rsidRDefault="0072607E" w:rsidP="00B84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50602020203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07E" w:rsidRDefault="0072607E" w:rsidP="00B847E4">
      <w:pPr>
        <w:spacing w:after="0" w:line="240" w:lineRule="auto"/>
      </w:pPr>
      <w:r>
        <w:separator/>
      </w:r>
    </w:p>
  </w:footnote>
  <w:footnote w:type="continuationSeparator" w:id="0">
    <w:p w:rsidR="0072607E" w:rsidRDefault="0072607E" w:rsidP="00B84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07E" w:rsidRDefault="0072607E">
    <w:pPr>
      <w:pStyle w:val="Header"/>
    </w:pPr>
    <w:r>
      <w:rPr>
        <w:noProof/>
        <w:lang w:eastAsia="el-GR"/>
      </w:rPr>
      <w:pict>
        <v:rect id="Rectangle 1" o:spid="_x0000_s2049" style="position:absolute;margin-left:523.3pt;margin-top:0;width:1in;height:25.95pt;z-index:251660288;visibility:visible;mso-position-horizontal-relative:page;mso-position-vertical:center;mso-position-vertical-relative:margin" o:allowincell="f" stroked="f">
          <v:textbox>
            <w:txbxContent>
              <w:p w:rsidR="0072607E" w:rsidRDefault="0072607E">
                <w:pPr>
                  <w:pBdr>
                    <w:bottom w:val="single" w:sz="4" w:space="1" w:color="auto"/>
                  </w:pBdr>
                </w:pPr>
                <w:fldSimple w:instr=" PAGE   \* MERGEFORMAT ">
                  <w:r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margin" anchory="margin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5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47E4"/>
    <w:rsid w:val="00054DFA"/>
    <w:rsid w:val="000917A5"/>
    <w:rsid w:val="000C6E14"/>
    <w:rsid w:val="00166568"/>
    <w:rsid w:val="001938ED"/>
    <w:rsid w:val="00230D12"/>
    <w:rsid w:val="002848B3"/>
    <w:rsid w:val="002D4B32"/>
    <w:rsid w:val="002E1633"/>
    <w:rsid w:val="00425238"/>
    <w:rsid w:val="00451991"/>
    <w:rsid w:val="0048252B"/>
    <w:rsid w:val="005D0D93"/>
    <w:rsid w:val="0067241F"/>
    <w:rsid w:val="006C4214"/>
    <w:rsid w:val="006C5467"/>
    <w:rsid w:val="0072607E"/>
    <w:rsid w:val="00741B3C"/>
    <w:rsid w:val="00761748"/>
    <w:rsid w:val="00772DD2"/>
    <w:rsid w:val="007F22DA"/>
    <w:rsid w:val="007F6EBD"/>
    <w:rsid w:val="0088081B"/>
    <w:rsid w:val="00997E56"/>
    <w:rsid w:val="009B378F"/>
    <w:rsid w:val="00AA51D3"/>
    <w:rsid w:val="00AF069D"/>
    <w:rsid w:val="00B1603D"/>
    <w:rsid w:val="00B847E4"/>
    <w:rsid w:val="00BA1359"/>
    <w:rsid w:val="00C02C79"/>
    <w:rsid w:val="00C645EF"/>
    <w:rsid w:val="00C71489"/>
    <w:rsid w:val="00CC7206"/>
    <w:rsid w:val="00CD788B"/>
    <w:rsid w:val="00D72B25"/>
    <w:rsid w:val="00DC0628"/>
    <w:rsid w:val="00F57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Calibri" w:hAnsi="Arial Narrow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7E4"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847E4"/>
    <w:pPr>
      <w:ind w:left="720"/>
    </w:pPr>
    <w:rPr>
      <w:rFonts w:ascii="Franklin Gothic Medium" w:hAnsi="Franklin Gothic Medium" w:cs="Franklin Gothic Medium"/>
      <w:sz w:val="25"/>
      <w:szCs w:val="25"/>
    </w:rPr>
  </w:style>
  <w:style w:type="paragraph" w:styleId="Header">
    <w:name w:val="header"/>
    <w:basedOn w:val="Normal"/>
    <w:link w:val="HeaderChar"/>
    <w:uiPriority w:val="99"/>
    <w:semiHidden/>
    <w:rsid w:val="00B847E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847E4"/>
    <w:rPr>
      <w:rFonts w:ascii="Calibri" w:eastAsia="Times New Roman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B847E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847E4"/>
    <w:rPr>
      <w:rFonts w:ascii="Calibri" w:eastAsia="Times New Roman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285</Words>
  <Characters>1542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ΔΗΛΩΣΗ </dc:title>
  <dc:subject/>
  <dc:creator>user</dc:creator>
  <cp:keywords/>
  <dc:description/>
  <cp:lastModifiedBy>admin</cp:lastModifiedBy>
  <cp:revision>2</cp:revision>
  <dcterms:created xsi:type="dcterms:W3CDTF">2022-09-12T17:13:00Z</dcterms:created>
  <dcterms:modified xsi:type="dcterms:W3CDTF">2022-09-12T17:13:00Z</dcterms:modified>
</cp:coreProperties>
</file>