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F3" w:rsidRDefault="00D716F3" w:rsidP="00454D79">
      <w:pPr>
        <w:jc w:val="center"/>
        <w:rPr>
          <w:b/>
          <w:bCs/>
          <w:sz w:val="48"/>
          <w:szCs w:val="48"/>
          <w:lang w:val="en-US"/>
        </w:rPr>
      </w:pPr>
    </w:p>
    <w:p w:rsidR="00D716F3" w:rsidRPr="00540760" w:rsidRDefault="00D716F3" w:rsidP="00454D79">
      <w:pPr>
        <w:jc w:val="center"/>
        <w:rPr>
          <w:b/>
          <w:bCs/>
          <w:sz w:val="48"/>
          <w:szCs w:val="48"/>
        </w:rPr>
      </w:pPr>
      <w:r w:rsidRPr="00540760">
        <w:rPr>
          <w:b/>
          <w:bCs/>
          <w:sz w:val="48"/>
          <w:szCs w:val="48"/>
        </w:rPr>
        <w:t>Ο ΣΥΛΛΟΓΟΣ ΕΚΠΑΙΔΕΥΤΙΚΩΝ Π.Ε.</w:t>
      </w:r>
    </w:p>
    <w:p w:rsidR="00D716F3" w:rsidRPr="00533B35" w:rsidRDefault="00D716F3" w:rsidP="00533B35">
      <w:pPr>
        <w:jc w:val="center"/>
        <w:rPr>
          <w:b/>
          <w:bCs/>
          <w:sz w:val="48"/>
          <w:szCs w:val="48"/>
        </w:rPr>
      </w:pPr>
      <w:r w:rsidRPr="00540760">
        <w:rPr>
          <w:b/>
          <w:bCs/>
          <w:sz w:val="48"/>
          <w:szCs w:val="48"/>
        </w:rPr>
        <w:t>ΑΝ. ΑΤΤΙΚΗΣ «Ο ΣΩΚΡΑΤΗΣ»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style="position:absolute;left:0;text-align:left;margin-left:54pt;margin-top:52.05pt;width:428.4pt;height:444.7pt;z-index:251658240;visibility:visible;mso-position-horizontal-relative:text;mso-position-vertical-relative:text">
            <v:imagedata r:id="rId4" o:title=""/>
            <w10:wrap type="topAndBottom"/>
          </v:shape>
        </w:pict>
      </w:r>
    </w:p>
    <w:p w:rsidR="00D716F3" w:rsidRPr="00533B35" w:rsidRDefault="00D716F3">
      <w:pPr>
        <w:rPr>
          <w:sz w:val="52"/>
          <w:szCs w:val="52"/>
        </w:rPr>
      </w:pPr>
      <w:bookmarkStart w:id="0" w:name="_GoBack"/>
      <w:bookmarkEnd w:id="0"/>
    </w:p>
    <w:p w:rsidR="00D716F3" w:rsidRPr="00533B35" w:rsidRDefault="00D716F3" w:rsidP="00540760">
      <w:pPr>
        <w:jc w:val="center"/>
        <w:rPr>
          <w:b/>
          <w:bCs/>
          <w:sz w:val="48"/>
          <w:szCs w:val="48"/>
        </w:rPr>
      </w:pPr>
      <w:r w:rsidRPr="00540760">
        <w:rPr>
          <w:b/>
          <w:bCs/>
          <w:sz w:val="48"/>
          <w:szCs w:val="48"/>
        </w:rPr>
        <w:t xml:space="preserve">ΣΑΣ ΕΥΧΕΤΑΙ </w:t>
      </w:r>
      <w:r>
        <w:rPr>
          <w:b/>
          <w:bCs/>
          <w:sz w:val="48"/>
          <w:szCs w:val="48"/>
        </w:rPr>
        <w:t xml:space="preserve">ΚΑΛΗ ΣΧΟΛΙΚΗ ΧΡΟΝΙΑ </w:t>
      </w:r>
    </w:p>
    <w:p w:rsidR="00D716F3" w:rsidRPr="00540760" w:rsidRDefault="00D716F3" w:rsidP="00540760">
      <w:pPr>
        <w:jc w:val="center"/>
        <w:rPr>
          <w:b/>
          <w:bCs/>
          <w:sz w:val="48"/>
          <w:szCs w:val="48"/>
        </w:rPr>
      </w:pPr>
      <w:r w:rsidRPr="00540760">
        <w:rPr>
          <w:b/>
          <w:bCs/>
          <w:sz w:val="48"/>
          <w:szCs w:val="48"/>
        </w:rPr>
        <w:t>… ΓΕΜΑΤΗ ΜΕ ΑΓΩΝΕΣ ΚΑΙ ΕΠΙΤΥΧΙΕΣ…</w:t>
      </w:r>
    </w:p>
    <w:p w:rsidR="00D716F3" w:rsidRPr="00540760" w:rsidRDefault="00D716F3">
      <w:pPr>
        <w:rPr>
          <w:b/>
          <w:bCs/>
          <w:sz w:val="48"/>
          <w:szCs w:val="48"/>
        </w:rPr>
      </w:pPr>
    </w:p>
    <w:sectPr w:rsidR="00D716F3" w:rsidRPr="00540760" w:rsidSect="00454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1E"/>
    <w:rsid w:val="000B5847"/>
    <w:rsid w:val="00175DED"/>
    <w:rsid w:val="002B7E70"/>
    <w:rsid w:val="002C1779"/>
    <w:rsid w:val="00351CB9"/>
    <w:rsid w:val="00352513"/>
    <w:rsid w:val="003A24C0"/>
    <w:rsid w:val="003A4A85"/>
    <w:rsid w:val="003F71E6"/>
    <w:rsid w:val="00454D79"/>
    <w:rsid w:val="004A261E"/>
    <w:rsid w:val="00533B35"/>
    <w:rsid w:val="00540760"/>
    <w:rsid w:val="006346D3"/>
    <w:rsid w:val="007958BE"/>
    <w:rsid w:val="007C4787"/>
    <w:rsid w:val="007C57C7"/>
    <w:rsid w:val="00865C7E"/>
    <w:rsid w:val="008C77E1"/>
    <w:rsid w:val="008D629C"/>
    <w:rsid w:val="00B05E28"/>
    <w:rsid w:val="00B17A0B"/>
    <w:rsid w:val="00CE28FB"/>
    <w:rsid w:val="00D716F3"/>
    <w:rsid w:val="00DA2CED"/>
    <w:rsid w:val="00DC314A"/>
    <w:rsid w:val="00E661CE"/>
    <w:rsid w:val="00EA4A26"/>
    <w:rsid w:val="00EB3263"/>
    <w:rsid w:val="00EE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16A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</Words>
  <Characters>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ΣΥΛΛΟΓΟΣ ΕΚΠΑΙΔΕΥΤΙΚΩΝ Π</dc:title>
  <dc:subject/>
  <dc:creator>ninettaaltani@gmail.com</dc:creator>
  <cp:keywords/>
  <dc:description/>
  <cp:lastModifiedBy>admin</cp:lastModifiedBy>
  <cp:revision>2</cp:revision>
  <dcterms:created xsi:type="dcterms:W3CDTF">2022-09-01T06:06:00Z</dcterms:created>
  <dcterms:modified xsi:type="dcterms:W3CDTF">2022-09-01T06:07:00Z</dcterms:modified>
</cp:coreProperties>
</file>