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92" w:rsidRDefault="00656292">
      <w:pPr>
        <w:rPr>
          <w:lang w:val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5266"/>
        <w:gridCol w:w="3797"/>
      </w:tblGrid>
      <w:tr w:rsidR="00656292">
        <w:trPr>
          <w:trHeight w:val="119"/>
          <w:jc w:val="center"/>
        </w:trPr>
        <w:tc>
          <w:tcPr>
            <w:tcW w:w="5266" w:type="dxa"/>
            <w:vAlign w:val="center"/>
          </w:tcPr>
          <w:p w:rsidR="00656292" w:rsidRDefault="00656292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ΣΥΛΛΟΓΟΣ  Εκπαιδευτικών  Π.Ε.                                                ΑΝ. Αττικής  «Ο ΣΩΚΡΑΤΗΣ»</w:t>
            </w:r>
          </w:p>
        </w:tc>
        <w:tc>
          <w:tcPr>
            <w:tcW w:w="3797" w:type="dxa"/>
            <w:vAlign w:val="center"/>
          </w:tcPr>
          <w:p w:rsidR="00656292" w:rsidRDefault="00656292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Αχαρνές: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4/09/202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656292">
        <w:trPr>
          <w:trHeight w:val="379"/>
          <w:jc w:val="center"/>
        </w:trPr>
        <w:tc>
          <w:tcPr>
            <w:tcW w:w="5266" w:type="dxa"/>
            <w:vAlign w:val="center"/>
          </w:tcPr>
          <w:p w:rsidR="00656292" w:rsidRDefault="00656292">
            <w:pPr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4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D77B70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Σύλλογος Εκπαιδευτικών ΠΕ «Ο Σωκράτης                                    </w:t>
            </w:r>
            <w:r>
              <w:rPr>
                <w:color w:val="0000FF"/>
              </w:rPr>
              <w:t>YouTube: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797" w:type="dxa"/>
            <w:vAlign w:val="center"/>
          </w:tcPr>
          <w:p w:rsidR="00656292" w:rsidRPr="00D77B70" w:rsidRDefault="00656292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Προς: Εκπαιδευτικούς</w:t>
            </w:r>
          </w:p>
          <w:p w:rsidR="00656292" w:rsidRDefault="00656292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6292" w:rsidRPr="00D77B70" w:rsidRDefault="00656292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5"/>
        <w:gridCol w:w="1418"/>
        <w:gridCol w:w="1332"/>
        <w:gridCol w:w="657"/>
        <w:gridCol w:w="4982"/>
        <w:gridCol w:w="846"/>
        <w:gridCol w:w="4745"/>
      </w:tblGrid>
      <w:tr w:rsidR="00656292" w:rsidRPr="001A4C57">
        <w:trPr>
          <w:trHeight w:val="205"/>
        </w:trPr>
        <w:tc>
          <w:tcPr>
            <w:tcW w:w="15305" w:type="dxa"/>
            <w:gridSpan w:val="7"/>
            <w:tcBorders>
              <w:right w:val="nil"/>
            </w:tcBorders>
            <w:shd w:val="clear" w:color="auto" w:fill="2F5395"/>
          </w:tcPr>
          <w:p w:rsidR="00656292" w:rsidRPr="00D77B70" w:rsidRDefault="00656292">
            <w:pPr>
              <w:pStyle w:val="TableParagraph"/>
              <w:spacing w:line="186" w:lineRule="exact"/>
              <w:ind w:left="3888"/>
              <w:rPr>
                <w:b/>
                <w:bCs/>
                <w:sz w:val="17"/>
                <w:szCs w:val="17"/>
                <w:lang w:val="en-US"/>
              </w:rPr>
            </w:pPr>
            <w:r>
              <w:rPr>
                <w:b/>
                <w:bCs/>
                <w:color w:val="FFFFFF"/>
                <w:sz w:val="17"/>
                <w:szCs w:val="17"/>
              </w:rPr>
              <w:t>ΜΟΝΙΜΟΙ</w:t>
            </w:r>
            <w:r w:rsidRPr="00D77B70">
              <w:rPr>
                <w:b/>
                <w:bCs/>
                <w:color w:val="FFFFFF"/>
                <w:spacing w:val="-8"/>
                <w:sz w:val="17"/>
                <w:szCs w:val="17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7"/>
                <w:szCs w:val="17"/>
              </w:rPr>
              <w:t>ΕΚΠΑΙΔΕΥΤΙΚΟΙ</w:t>
            </w:r>
            <w:r w:rsidRPr="00D77B70">
              <w:rPr>
                <w:b/>
                <w:bCs/>
                <w:color w:val="FFFFFF"/>
                <w:spacing w:val="-7"/>
                <w:sz w:val="17"/>
                <w:szCs w:val="17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7"/>
                <w:szCs w:val="17"/>
              </w:rPr>
              <w:t>Α</w:t>
            </w:r>
            <w:r w:rsidRPr="00D77B70">
              <w:rPr>
                <w:b/>
                <w:bCs/>
                <w:color w:val="FFFFFF"/>
                <w:sz w:val="17"/>
                <w:szCs w:val="17"/>
                <w:lang w:val="en-US"/>
              </w:rPr>
              <w:t>'/</w:t>
            </w:r>
            <w:r>
              <w:rPr>
                <w:b/>
                <w:bCs/>
                <w:color w:val="FFFFFF"/>
                <w:sz w:val="17"/>
                <w:szCs w:val="17"/>
              </w:rPr>
              <w:t>Β</w:t>
            </w:r>
            <w:r w:rsidRPr="00D77B70">
              <w:rPr>
                <w:b/>
                <w:bCs/>
                <w:color w:val="FFFFFF"/>
                <w:sz w:val="17"/>
                <w:szCs w:val="17"/>
                <w:lang w:val="en-US"/>
              </w:rPr>
              <w:t>'</w:t>
            </w:r>
            <w:r>
              <w:rPr>
                <w:b/>
                <w:bCs/>
                <w:color w:val="FFFFFF"/>
                <w:sz w:val="17"/>
                <w:szCs w:val="17"/>
              </w:rPr>
              <w:t>ΒΑΘΜΙΑΣ</w:t>
            </w:r>
            <w:r w:rsidRPr="00D77B70">
              <w:rPr>
                <w:b/>
                <w:bCs/>
                <w:color w:val="FFFFFF"/>
                <w:spacing w:val="-6"/>
                <w:sz w:val="17"/>
                <w:szCs w:val="17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7"/>
                <w:szCs w:val="17"/>
              </w:rPr>
              <w:t>ΕΚΠΑΙΔΕΥΣΗΣ</w:t>
            </w:r>
            <w:r w:rsidRPr="00D77B70">
              <w:rPr>
                <w:b/>
                <w:bCs/>
                <w:color w:val="FFFFFF"/>
                <w:sz w:val="17"/>
                <w:szCs w:val="17"/>
                <w:lang w:val="en-US"/>
              </w:rPr>
              <w:t>,</w:t>
            </w:r>
            <w:r w:rsidRPr="00D77B70">
              <w:rPr>
                <w:b/>
                <w:bCs/>
                <w:color w:val="FFFFFF"/>
                <w:spacing w:val="-7"/>
                <w:sz w:val="17"/>
                <w:szCs w:val="17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7"/>
                <w:szCs w:val="17"/>
              </w:rPr>
              <w:t>Ε</w:t>
            </w:r>
            <w:r w:rsidRPr="00D77B70">
              <w:rPr>
                <w:b/>
                <w:bCs/>
                <w:color w:val="FFFFFF"/>
                <w:sz w:val="17"/>
                <w:szCs w:val="17"/>
                <w:lang w:val="en-US"/>
              </w:rPr>
              <w:t>.</w:t>
            </w:r>
            <w:r>
              <w:rPr>
                <w:b/>
                <w:bCs/>
                <w:color w:val="FFFFFF"/>
                <w:sz w:val="17"/>
                <w:szCs w:val="17"/>
              </w:rPr>
              <w:t>Ε</w:t>
            </w:r>
            <w:r w:rsidRPr="00D77B70">
              <w:rPr>
                <w:b/>
                <w:bCs/>
                <w:color w:val="FFFFFF"/>
                <w:sz w:val="17"/>
                <w:szCs w:val="17"/>
                <w:lang w:val="en-US"/>
              </w:rPr>
              <w:t>.</w:t>
            </w:r>
            <w:r>
              <w:rPr>
                <w:b/>
                <w:bCs/>
                <w:color w:val="FFFFFF"/>
                <w:sz w:val="17"/>
                <w:szCs w:val="17"/>
              </w:rPr>
              <w:t>Π</w:t>
            </w:r>
            <w:r w:rsidRPr="00D77B70">
              <w:rPr>
                <w:b/>
                <w:bCs/>
                <w:color w:val="FFFFFF"/>
                <w:sz w:val="17"/>
                <w:szCs w:val="17"/>
                <w:lang w:val="en-US"/>
              </w:rPr>
              <w:t>,</w:t>
            </w:r>
            <w:r w:rsidRPr="00D77B70">
              <w:rPr>
                <w:b/>
                <w:bCs/>
                <w:color w:val="FFFFFF"/>
                <w:spacing w:val="-6"/>
                <w:sz w:val="17"/>
                <w:szCs w:val="17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17"/>
                <w:szCs w:val="17"/>
              </w:rPr>
              <w:t>Ε</w:t>
            </w:r>
            <w:r w:rsidRPr="00D77B70">
              <w:rPr>
                <w:b/>
                <w:bCs/>
                <w:color w:val="FFFFFF"/>
                <w:spacing w:val="-2"/>
                <w:sz w:val="17"/>
                <w:szCs w:val="17"/>
                <w:lang w:val="en-US"/>
              </w:rPr>
              <w:t>.</w:t>
            </w:r>
            <w:r>
              <w:rPr>
                <w:b/>
                <w:bCs/>
                <w:color w:val="FFFFFF"/>
                <w:spacing w:val="-2"/>
                <w:sz w:val="17"/>
                <w:szCs w:val="17"/>
              </w:rPr>
              <w:t>Β</w:t>
            </w:r>
            <w:r w:rsidRPr="00D77B70">
              <w:rPr>
                <w:b/>
                <w:bCs/>
                <w:color w:val="FFFFFF"/>
                <w:spacing w:val="-2"/>
                <w:sz w:val="17"/>
                <w:szCs w:val="17"/>
                <w:lang w:val="en-US"/>
              </w:rPr>
              <w:t>.</w:t>
            </w:r>
            <w:r>
              <w:rPr>
                <w:b/>
                <w:bCs/>
                <w:color w:val="FFFFFF"/>
                <w:spacing w:val="-2"/>
                <w:sz w:val="17"/>
                <w:szCs w:val="17"/>
              </w:rPr>
              <w:t>Π</w:t>
            </w:r>
            <w:r w:rsidRPr="00D77B70">
              <w:rPr>
                <w:b/>
                <w:bCs/>
                <w:color w:val="FFFFFF"/>
                <w:spacing w:val="-2"/>
                <w:sz w:val="17"/>
                <w:szCs w:val="17"/>
                <w:lang w:val="en-US"/>
              </w:rPr>
              <w:t>.</w:t>
            </w:r>
          </w:p>
        </w:tc>
      </w:tr>
      <w:tr w:rsidR="00656292" w:rsidRPr="001A4C57">
        <w:trPr>
          <w:trHeight w:val="150"/>
        </w:trPr>
        <w:tc>
          <w:tcPr>
            <w:tcW w:w="15305" w:type="dxa"/>
            <w:gridSpan w:val="7"/>
            <w:tcBorders>
              <w:right w:val="nil"/>
            </w:tcBorders>
          </w:tcPr>
          <w:p w:rsidR="00656292" w:rsidRPr="00D77B70" w:rsidRDefault="00656292">
            <w:pPr>
              <w:pStyle w:val="TableParagraph"/>
              <w:rPr>
                <w:rFonts w:ascii="Times New Roman"/>
                <w:sz w:val="8"/>
                <w:szCs w:val="8"/>
                <w:lang w:val="en-US"/>
              </w:rPr>
            </w:pPr>
          </w:p>
        </w:tc>
      </w:tr>
      <w:tr w:rsidR="00656292" w:rsidRPr="00455D41">
        <w:trPr>
          <w:trHeight w:val="313"/>
        </w:trPr>
        <w:tc>
          <w:tcPr>
            <w:tcW w:w="1325" w:type="dxa"/>
            <w:tcBorders>
              <w:bottom w:val="single" w:sz="4" w:space="0" w:color="000000"/>
              <w:right w:val="nil"/>
            </w:tcBorders>
            <w:shd w:val="clear" w:color="auto" w:fill="BCD6ED"/>
          </w:tcPr>
          <w:p w:rsidR="00656292" w:rsidRDefault="00656292">
            <w:pPr>
              <w:pStyle w:val="TableParagraph"/>
              <w:spacing w:before="8"/>
              <w:ind w:left="69" w:right="5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Τύπος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χορηγούμενης</w:t>
            </w:r>
          </w:p>
          <w:p w:rsidR="00656292" w:rsidRDefault="00656292">
            <w:pPr>
              <w:pStyle w:val="TableParagraph"/>
              <w:spacing w:before="19" w:line="120" w:lineRule="exact"/>
              <w:ind w:left="74" w:right="5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άδειας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  <w:shd w:val="clear" w:color="auto" w:fill="BCD6ED"/>
          </w:tcPr>
          <w:p w:rsidR="00656292" w:rsidRDefault="00656292">
            <w:pPr>
              <w:pStyle w:val="TableParagraph"/>
              <w:spacing w:before="8"/>
              <w:ind w:left="74" w:right="6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Διάρκεια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χορηγούμενης</w:t>
            </w:r>
          </w:p>
          <w:p w:rsidR="00656292" w:rsidRDefault="00656292">
            <w:pPr>
              <w:pStyle w:val="TableParagraph"/>
              <w:spacing w:before="19" w:line="120" w:lineRule="exact"/>
              <w:ind w:left="74" w:right="6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άδειας</w:t>
            </w:r>
          </w:p>
        </w:tc>
        <w:tc>
          <w:tcPr>
            <w:tcW w:w="1332" w:type="dxa"/>
            <w:tcBorders>
              <w:left w:val="nil"/>
              <w:bottom w:val="single" w:sz="4" w:space="0" w:color="000000"/>
              <w:right w:val="nil"/>
            </w:tcBorders>
            <w:shd w:val="clear" w:color="auto" w:fill="BCD6ED"/>
          </w:tcPr>
          <w:p w:rsidR="00656292" w:rsidRDefault="00656292">
            <w:pPr>
              <w:pStyle w:val="TableParagraph"/>
              <w:spacing w:before="89"/>
              <w:ind w:left="135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Νομική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Παραπομπή</w:t>
            </w:r>
          </w:p>
        </w:tc>
        <w:tc>
          <w:tcPr>
            <w:tcW w:w="657" w:type="dxa"/>
            <w:tcBorders>
              <w:left w:val="nil"/>
              <w:bottom w:val="single" w:sz="4" w:space="0" w:color="000000"/>
              <w:right w:val="nil"/>
            </w:tcBorders>
            <w:shd w:val="clear" w:color="auto" w:fill="BCD6ED"/>
          </w:tcPr>
          <w:p w:rsidR="00656292" w:rsidRDefault="00656292">
            <w:pPr>
              <w:pStyle w:val="TableParagraph"/>
              <w:spacing w:before="89"/>
              <w:ind w:left="64" w:right="5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Αποδοχές</w:t>
            </w:r>
          </w:p>
        </w:tc>
        <w:tc>
          <w:tcPr>
            <w:tcW w:w="4982" w:type="dxa"/>
            <w:tcBorders>
              <w:left w:val="nil"/>
              <w:right w:val="nil"/>
            </w:tcBorders>
            <w:shd w:val="clear" w:color="auto" w:fill="BCD6ED"/>
          </w:tcPr>
          <w:p w:rsidR="00656292" w:rsidRDefault="00656292">
            <w:pPr>
              <w:pStyle w:val="TableParagraph"/>
              <w:spacing w:before="89"/>
              <w:ind w:left="2108" w:right="2095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Παρατηρήσεις</w:t>
            </w: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BCD6ED"/>
          </w:tcPr>
          <w:p w:rsidR="00656292" w:rsidRDefault="00656292">
            <w:pPr>
              <w:pStyle w:val="TableParagraph"/>
              <w:spacing w:before="8"/>
              <w:ind w:left="118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Πραγματική</w:t>
            </w:r>
          </w:p>
          <w:p w:rsidR="00656292" w:rsidRDefault="00656292">
            <w:pPr>
              <w:pStyle w:val="TableParagraph"/>
              <w:spacing w:before="19" w:line="120" w:lineRule="exact"/>
              <w:ind w:left="72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Προϋπηρεσία</w:t>
            </w:r>
          </w:p>
        </w:tc>
        <w:tc>
          <w:tcPr>
            <w:tcW w:w="4745" w:type="dxa"/>
            <w:tcBorders>
              <w:left w:val="nil"/>
              <w:right w:val="nil"/>
            </w:tcBorders>
            <w:shd w:val="clear" w:color="auto" w:fill="BCD6ED"/>
          </w:tcPr>
          <w:p w:rsidR="00656292" w:rsidRDefault="00656292">
            <w:pPr>
              <w:pStyle w:val="TableParagraph"/>
              <w:spacing w:before="89"/>
              <w:ind w:left="1649" w:right="161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Παράθεση Κύριας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Διάταξης</w:t>
            </w:r>
          </w:p>
        </w:tc>
      </w:tr>
      <w:tr w:rsidR="00656292" w:rsidRPr="00455D41">
        <w:trPr>
          <w:trHeight w:val="899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656292" w:rsidRDefault="00656292">
            <w:pPr>
              <w:pStyle w:val="TableParagraph"/>
              <w:ind w:left="19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ΚΑΝΟΝΙΚΗ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ΑΔΕΙΑ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656292" w:rsidRDefault="00656292">
            <w:pPr>
              <w:pStyle w:val="TableParagraph"/>
              <w:ind w:left="26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10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ημέρες/έτος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1" w:line="271" w:lineRule="auto"/>
              <w:ind w:left="341" w:hanging="11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παρ.4,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48,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656292" w:rsidRDefault="00656292">
            <w:pPr>
              <w:pStyle w:val="TableParagraph"/>
              <w:ind w:left="227" w:right="20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2" w:type="dxa"/>
            <w:vMerge w:val="restart"/>
            <w:tcBorders>
              <w:left w:val="single" w:sz="4" w:space="0" w:color="000000"/>
              <w:right w:val="nil"/>
            </w:tcBorders>
          </w:tcPr>
          <w:p w:rsidR="00656292" w:rsidRDefault="00656292">
            <w:pPr>
              <w:pStyle w:val="TableParagraph"/>
              <w:spacing w:before="10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*Για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λόγους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εξαιρετικής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ανάγκης</w:t>
            </w:r>
          </w:p>
          <w:p w:rsidR="00656292" w:rsidRDefault="00656292">
            <w:pPr>
              <w:pStyle w:val="TableParagraph"/>
              <w:spacing w:before="19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*Δεν απαιτείται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προϋπηρεσία</w:t>
            </w:r>
          </w:p>
          <w:p w:rsidR="00656292" w:rsidRDefault="00656292">
            <w:pPr>
              <w:pStyle w:val="TableParagraph"/>
              <w:spacing w:before="20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w w:val="105"/>
                <w:sz w:val="12"/>
                <w:szCs w:val="12"/>
                <w:u w:val="single"/>
              </w:rPr>
              <w:t>Εκπαιδευτικοί αποσπασμένοι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σε διοικητική</w:t>
            </w:r>
            <w:r>
              <w:rPr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θέση/φορέα:</w:t>
            </w:r>
            <w:r>
              <w:rPr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για κάθε έτος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απόσπασης,</w:t>
            </w:r>
          </w:p>
          <w:p w:rsidR="00656292" w:rsidRDefault="00656292">
            <w:pPr>
              <w:pStyle w:val="TableParagraph"/>
              <w:spacing w:before="19" w:line="271" w:lineRule="auto"/>
              <w:ind w:left="27" w:right="84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δικαίωμα χρήσης της άδειας των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παρ.1 έως 3 του άρθρου 48 ΥΚ </w:t>
            </w:r>
            <w:r>
              <w:rPr>
                <w:w w:val="105"/>
                <w:sz w:val="12"/>
                <w:szCs w:val="12"/>
              </w:rPr>
              <w:t>(</w:t>
            </w:r>
            <w:r>
              <w:rPr>
                <w:i/>
                <w:iCs/>
                <w:w w:val="105"/>
                <w:sz w:val="12"/>
                <w:szCs w:val="12"/>
              </w:rPr>
              <w:t>20-25 ή 30ημέρες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).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Μετά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 επιστροφή τους, παύει το δικαίωμα χορήγησης της άδειας αυτής,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ακόμη και αν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αποδεδειγμένα δεν έχουν κάνει χρήση (υπ' αρ. 546/2005 Γνωμοδότηση ΝΣΚ)</w:t>
            </w:r>
          </w:p>
          <w:p w:rsidR="00656292" w:rsidRDefault="00656292">
            <w:pPr>
              <w:pStyle w:val="TableParagraph"/>
              <w:ind w:left="27"/>
              <w:rPr>
                <w:i/>
                <w:i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b/>
                <w:bCs/>
                <w:w w:val="105"/>
                <w:sz w:val="12"/>
                <w:szCs w:val="12"/>
              </w:rPr>
              <w:t>Υπ'αρ.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158986/Ε3/25-09-2018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Εγκύκλιος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ΥΠΑΙΘ: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εκπαιδευτικοί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υπηρέτησαν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με</w:t>
            </w:r>
          </w:p>
          <w:p w:rsidR="00656292" w:rsidRDefault="00656292">
            <w:pPr>
              <w:pStyle w:val="TableParagraph"/>
              <w:spacing w:before="19" w:line="271" w:lineRule="auto"/>
              <w:ind w:left="27" w:right="8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απόσπαση σε Δ.Ε., σε φορείς του ΥΠΑΙΘ</w:t>
            </w:r>
            <w:r>
              <w:rPr>
                <w:i/>
                <w:iCs/>
                <w:spacing w:val="3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 λοιπές διοικητικές υπηρεσίες έως τις 31/8 και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επέστρεψαν στα διδακτικά τους καθήκοντα την 1/9 δύνανται, εφόσον συντρέχουν σοβαροί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λόγοι ανάγκης, να λάβουν κανονική άδεια έως 4 ημέρες, για το χρονικό διάστημα των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τεσσάρων μηνών, από 1/9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έως 31/12 (για το επόμενο ημερολογιακό έτος, μπορεί να</w:t>
            </w:r>
          </w:p>
          <w:p w:rsidR="00656292" w:rsidRDefault="00656292">
            <w:pPr>
              <w:pStyle w:val="TableParagraph"/>
              <w:ind w:left="2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χορηγηθεί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κανονική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έως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10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ημέρες).</w:t>
            </w:r>
          </w:p>
          <w:p w:rsidR="00656292" w:rsidRDefault="00656292">
            <w:pPr>
              <w:pStyle w:val="TableParagraph"/>
              <w:spacing w:before="20" w:line="271" w:lineRule="auto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*Προσαύξηση 4 εργάσιμων ημερών κανονικής άδειας στους υπηρετούντες σε παραμεθόριες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περιοχές </w:t>
            </w:r>
            <w:r>
              <w:rPr>
                <w:w w:val="105"/>
                <w:sz w:val="12"/>
                <w:szCs w:val="12"/>
                <w:u w:val="single"/>
              </w:rPr>
              <w:t>που αποσπώνται σε φορείς</w:t>
            </w:r>
            <w:r>
              <w:rPr>
                <w:w w:val="105"/>
                <w:sz w:val="12"/>
                <w:szCs w:val="12"/>
              </w:rPr>
              <w:t xml:space="preserve"> (παρ.3, άρθρο 48 ΥΚ).</w:t>
            </w:r>
          </w:p>
        </w:tc>
        <w:tc>
          <w:tcPr>
            <w:tcW w:w="5591" w:type="dxa"/>
            <w:gridSpan w:val="2"/>
            <w:tcBorders>
              <w:left w:val="nil"/>
              <w:bottom w:val="nil"/>
              <w:right w:val="nil"/>
            </w:tcBorders>
          </w:tcPr>
          <w:p w:rsidR="00656292" w:rsidRDefault="00656292">
            <w:pPr>
              <w:pStyle w:val="TableParagraph"/>
              <w:spacing w:before="10" w:line="271" w:lineRule="auto"/>
              <w:ind w:left="900" w:right="7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'Οι διατάξεις των προηγούμενων παραγράφων του άρθρου 48 δεν εφαρμόζονται 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όσους έχουν κατά τις κείμενες διατάξεις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διακοπές εργασίας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. Οι υπάλληλοι αυτοί</w:t>
            </w:r>
          </w:p>
          <w:p w:rsidR="00656292" w:rsidRDefault="00656292">
            <w:pPr>
              <w:pStyle w:val="TableParagraph"/>
              <w:spacing w:before="1" w:line="271" w:lineRule="auto"/>
              <w:ind w:left="900" w:right="71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μπορούν,</w:t>
            </w:r>
            <w:r>
              <w:rPr>
                <w:i/>
                <w:iCs/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εφόσον συντρέχουν σοβαροί λόγοι ανάγκης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, να παίρνουν</w:t>
            </w:r>
            <w:r>
              <w:rPr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κανονική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άδεια με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αποδοχές ως 10 εργάσιμες ημέρες κατ` έτος''</w:t>
            </w:r>
          </w:p>
        </w:tc>
      </w:tr>
      <w:tr w:rsidR="00656292" w:rsidRPr="00455D41">
        <w:trPr>
          <w:trHeight w:val="1505"/>
        </w:trPr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9"/>
              <w:ind w:left="334" w:right="285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745" w:type="dxa"/>
            <w:tcBorders>
              <w:top w:val="nil"/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656292" w:rsidRPr="00455D41">
        <w:trPr>
          <w:trHeight w:val="2251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1"/>
              <w:ind w:left="124" w:right="11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ΑΝΑΡΡΩΤΙΚΗ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ΑΔΕΙΑ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5"/>
              <w:rPr>
                <w:rFonts w:ascii="Times New Roman"/>
                <w:sz w:val="10"/>
                <w:szCs w:val="10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331" w:hanging="2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Τόσοι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μήνες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όσα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έτη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υπηρεσίας</w:t>
            </w:r>
          </w:p>
          <w:p w:rsidR="00656292" w:rsidRDefault="00656292">
            <w:pPr>
              <w:pStyle w:val="TableParagraph"/>
              <w:spacing w:line="271" w:lineRule="auto"/>
              <w:ind w:left="388" w:hanging="216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Βραχυχρόνιες: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έως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ημέρες/έτος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" w:line="271" w:lineRule="auto"/>
              <w:ind w:left="341" w:hanging="96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54,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55,56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1"/>
              <w:ind w:left="227" w:right="20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2" w:type="dxa"/>
            <w:tcBorders>
              <w:left w:val="single" w:sz="4" w:space="0" w:color="000000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63" w:line="271" w:lineRule="auto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*Στην αναρρωτική άδεια συνυπολογίζονται και οι ημέρες απουσίας λόγω ασθενείας που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προηγήθηκαν της άδειας.</w:t>
            </w:r>
          </w:p>
          <w:p w:rsidR="00656292" w:rsidRDefault="00656292">
            <w:pPr>
              <w:pStyle w:val="TableParagraph"/>
              <w:spacing w:before="1" w:line="271" w:lineRule="auto"/>
              <w:ind w:left="27" w:right="84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w w:val="105"/>
                <w:sz w:val="12"/>
                <w:szCs w:val="12"/>
                <w:u w:val="single"/>
              </w:rPr>
              <w:t>Στον υπάλληλο που πάσχει από δυσίατο νόσημα</w:t>
            </w:r>
            <w:r>
              <w:rPr>
                <w:w w:val="105"/>
                <w:sz w:val="12"/>
                <w:szCs w:val="12"/>
              </w:rPr>
              <w:t xml:space="preserve">, χορηγείται </w:t>
            </w:r>
            <w:r>
              <w:rPr>
                <w:b/>
                <w:bCs/>
                <w:w w:val="105"/>
                <w:sz w:val="12"/>
                <w:szCs w:val="12"/>
              </w:rPr>
              <w:t>αναρρωτική άδεια</w:t>
            </w:r>
            <w:r>
              <w:rPr>
                <w:w w:val="105"/>
                <w:sz w:val="12"/>
                <w:szCs w:val="12"/>
              </w:rPr>
              <w:t>, της οποίας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η διάρκεια είναι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διπλάσια </w:t>
            </w:r>
            <w:r>
              <w:rPr>
                <w:w w:val="105"/>
                <w:sz w:val="12"/>
                <w:szCs w:val="12"/>
              </w:rPr>
              <w:t>από τη διάρκεια των αδειών των προηγούμενων παραγράφων.</w:t>
            </w:r>
          </w:p>
          <w:p w:rsidR="00656292" w:rsidRDefault="00656292">
            <w:pPr>
              <w:pStyle w:val="TableParagraph"/>
              <w:spacing w:line="271" w:lineRule="auto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*Χορήγηση αναρρωτικής άδειας </w:t>
            </w:r>
            <w:r>
              <w:rPr>
                <w:w w:val="105"/>
                <w:sz w:val="12"/>
                <w:szCs w:val="12"/>
                <w:u w:val="single"/>
              </w:rPr>
              <w:t>ανά μήνα</w:t>
            </w:r>
            <w:r>
              <w:rPr>
                <w:w w:val="105"/>
                <w:sz w:val="12"/>
                <w:szCs w:val="12"/>
              </w:rPr>
              <w:t xml:space="preserve"> με εξαίρεση την περίπτωση των δυσίατων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νοσημάτων που χορηγείται </w:t>
            </w:r>
            <w:r>
              <w:rPr>
                <w:w w:val="105"/>
                <w:sz w:val="12"/>
                <w:szCs w:val="12"/>
                <w:u w:val="single"/>
              </w:rPr>
              <w:t>ανά εξάμηνο</w:t>
            </w:r>
            <w:r>
              <w:rPr>
                <w:w w:val="105"/>
                <w:sz w:val="12"/>
                <w:szCs w:val="12"/>
              </w:rPr>
              <w:t xml:space="preserve"> κατ΄ ανώτατο όριο.</w:t>
            </w:r>
          </w:p>
          <w:p w:rsidR="00656292" w:rsidRDefault="00656292">
            <w:pPr>
              <w:pStyle w:val="TableParagraph"/>
              <w:spacing w:line="271" w:lineRule="auto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Βραχυχρόνιες αναρρωτικές άδειες </w:t>
            </w:r>
            <w:r>
              <w:rPr>
                <w:w w:val="105"/>
                <w:sz w:val="12"/>
                <w:szCs w:val="12"/>
              </w:rPr>
              <w:t>χορηγούνται με γνωμάτευση θεράποντος ιατρού έως 8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 κατ΄ έτος (2 εξ αυτών, αλλά όχι συνεχόμενες, μπορούν να χορηγούνται μόνο με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υπεύθυνη δήλωση του υπαλλήλου).</w:t>
            </w:r>
          </w:p>
          <w:p w:rsidR="00656292" w:rsidRDefault="00656292">
            <w:pPr>
              <w:pStyle w:val="TableParagraph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υποχρεούται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να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δεχτεί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επίσκεψη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ελεγκτή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ιατρού.</w:t>
            </w:r>
          </w:p>
          <w:p w:rsidR="00656292" w:rsidRDefault="00656292">
            <w:pPr>
              <w:pStyle w:val="TableParagraph"/>
              <w:spacing w:before="19" w:line="271" w:lineRule="auto"/>
              <w:ind w:left="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*Οι βραχυχρόνιες άδειες χορηγούνται από τον Διευθυντή του Σχολείου κατόπιν ιατρικής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γνωμάτευσης, ενώ οι άδειες &gt;8 ημερών χορηγούνται κατόπιν έγκρισης της Πρωτοβάθμιας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Υγειονομικής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Επιτροπής.</w:t>
            </w: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9"/>
              <w:ind w:left="334" w:right="285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745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11" w:line="271" w:lineRule="auto"/>
              <w:ind w:left="54" w:right="154"/>
              <w:jc w:val="both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'Στον υπάλληλο που είναι ασθενής ή χρειάζεται να αναρρώσει, χορηγείται αναρρωτική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με αποδοχές τόσων μηνών όσα είναι τα έτη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της υπηρεσίας του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από την οποία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αφαιρείται το σύνολο των αναρρωτικών αδειών που τυχόν έχει λάβει μέσα στην</w:t>
            </w:r>
            <w:r>
              <w:rPr>
                <w:i/>
                <w:iCs/>
                <w:spacing w:val="40"/>
                <w:w w:val="105"/>
                <w:sz w:val="12"/>
                <w:szCs w:val="12"/>
                <w:u w:val="single"/>
              </w:rPr>
              <w:t xml:space="preserve"> </w:t>
            </w:r>
          </w:p>
          <w:p w:rsidR="00656292" w:rsidRDefault="00656292">
            <w:pPr>
              <w:pStyle w:val="TableParagraph"/>
              <w:spacing w:line="271" w:lineRule="auto"/>
              <w:ind w:left="54" w:right="10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προηγούμενη πενταετία</w:t>
            </w:r>
            <w:r>
              <w:rPr>
                <w:i/>
                <w:iCs/>
                <w:w w:val="105"/>
                <w:sz w:val="12"/>
                <w:szCs w:val="12"/>
              </w:rPr>
              <w:t>.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Αναρρωτική άδεια χορηγούμενη χωρίς διακοπή δεν μπορεί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να υπερβεί τους 12 μήνες. Χρόνος υπηρεσίας τουλάχιστον 6 μηνών θεωρείται ως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πλήρες έτος.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Υπάλληλος, ο οποίος δεν έχει συμπληρώσει χρόνο υπηρεσίας 6 μηνών,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δικαιούται να λάβει τις βραχυχρόνιες αναρρωτικές άδειες που προβλέπονται. Μετά την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εξάντληση τους, ο υπάλληλος δικαιούται άδεια άνευ αποδοχών.''</w:t>
            </w:r>
          </w:p>
        </w:tc>
      </w:tr>
      <w:tr w:rsidR="00656292" w:rsidRPr="00455D41">
        <w:trPr>
          <w:trHeight w:val="635"/>
        </w:trPr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656292" w:rsidRDefault="00656292">
            <w:pPr>
              <w:pStyle w:val="TableParagraph"/>
              <w:spacing w:before="85"/>
              <w:ind w:left="72" w:right="5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ΛΟΓΩ</w:t>
            </w:r>
          </w:p>
          <w:p w:rsidR="00656292" w:rsidRDefault="00656292">
            <w:pPr>
              <w:pStyle w:val="TableParagraph"/>
              <w:spacing w:before="19" w:line="271" w:lineRule="auto"/>
              <w:ind w:left="69" w:right="5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ΓΑΜΟΥ/ΣΥΜΦΩΝΟΥ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ΣΥΜΒΙΩΣΗΣ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9"/>
                <w:szCs w:val="9"/>
              </w:rPr>
            </w:pPr>
          </w:p>
          <w:p w:rsidR="00656292" w:rsidRDefault="00656292">
            <w:pPr>
              <w:pStyle w:val="TableParagraph"/>
              <w:ind w:left="20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5 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right w:val="nil"/>
            </w:tcBorders>
          </w:tcPr>
          <w:p w:rsidR="00656292" w:rsidRDefault="00656292">
            <w:pPr>
              <w:pStyle w:val="TableParagraph"/>
              <w:spacing w:before="85" w:line="271" w:lineRule="auto"/>
              <w:ind w:left="49" w:right="35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50,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  <w:p w:rsidR="00656292" w:rsidRDefault="00656292">
            <w:pPr>
              <w:pStyle w:val="TableParagraph"/>
              <w:ind w:left="49" w:right="3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άρθρο 54,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ν.4830/2021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07"/>
              <w:ind w:left="64" w:right="32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2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spacing w:before="85"/>
              <w:ind w:left="32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Δεν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υπολογίζεται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στην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κανονική ετήσια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εργαζομένου.</w:t>
            </w:r>
          </w:p>
          <w:p w:rsidR="00656292" w:rsidRDefault="00656292">
            <w:pPr>
              <w:pStyle w:val="TableParagraph"/>
              <w:spacing w:before="19" w:line="271" w:lineRule="auto"/>
              <w:ind w:left="32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*Χορήγηση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σε συνέχεια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με το γεγονός </w:t>
            </w:r>
            <w:r>
              <w:rPr>
                <w:w w:val="105"/>
                <w:sz w:val="12"/>
                <w:szCs w:val="12"/>
              </w:rPr>
              <w:t>(σε περίπτωση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 συμφώνου συμβίωσης, ως γεγονός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θεωρείται η κατάθεση του συμφώνου συμβίωσης στο ληξιαρχείο).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07"/>
              <w:ind w:left="334" w:right="285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745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54" w:right="10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'Οι υπάλληλοι έχουν δικαίωμα άδειας απουσίας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με αποδοχές 5 εργάσιμων ημερών</w:t>
            </w:r>
            <w:r>
              <w:rPr>
                <w:b/>
                <w:bCs/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γάμου.''</w:t>
            </w:r>
          </w:p>
        </w:tc>
      </w:tr>
      <w:tr w:rsidR="00656292" w:rsidRPr="00455D41">
        <w:trPr>
          <w:trHeight w:val="635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656292" w:rsidRDefault="00656292">
            <w:pPr>
              <w:pStyle w:val="TableParagraph"/>
              <w:ind w:left="52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ΛΟΓΩ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ΘΑΝΑΤΟΥ</w:t>
            </w:r>
          </w:p>
          <w:p w:rsidR="00656292" w:rsidRDefault="00656292">
            <w:pPr>
              <w:pStyle w:val="TableParagraph"/>
              <w:spacing w:before="19"/>
              <w:ind w:left="47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(συζύγου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ή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συγγενούς)</w:t>
            </w:r>
          </w:p>
        </w:tc>
        <w:tc>
          <w:tcPr>
            <w:tcW w:w="1418" w:type="dxa"/>
            <w:tcBorders>
              <w:left w:val="single" w:sz="4" w:space="0" w:color="000000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71" w:firstLine="12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3 εργάσιμες ημέρες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αμέσως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μετά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γεγονός</w:t>
            </w:r>
          </w:p>
        </w:tc>
        <w:tc>
          <w:tcPr>
            <w:tcW w:w="1332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84" w:line="271" w:lineRule="auto"/>
              <w:ind w:left="49" w:right="35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50,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  <w:p w:rsidR="00656292" w:rsidRDefault="00656292">
            <w:pPr>
              <w:pStyle w:val="TableParagraph"/>
              <w:spacing w:before="1"/>
              <w:ind w:left="49" w:right="3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άρθρο 54,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ν.4830/2021</w:t>
            </w:r>
          </w:p>
        </w:tc>
        <w:tc>
          <w:tcPr>
            <w:tcW w:w="657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07"/>
              <w:ind w:left="64" w:right="32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2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32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*Απαιτείται ληξιαρχική πράξη θανάτου και εφόσον δεν προκύπτει ο βαθμός συγγένειας,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συνυποβάλλεται υπεύθυνη δήλωση.</w:t>
            </w: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07"/>
              <w:ind w:left="334" w:right="285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745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3" w:line="271" w:lineRule="auto"/>
              <w:ind w:left="54" w:right="10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'Σε περίπτωση θανάτου συζύγου ή και συγγενούς έως και β’ βαθμού δικαιούνται άδεια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απουσίας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3 εργάσιμων ημερών συνεχόμενα με το γεγονός. </w:t>
            </w:r>
            <w:r>
              <w:rPr>
                <w:i/>
                <w:iCs/>
                <w:w w:val="105"/>
                <w:sz w:val="12"/>
                <w:szCs w:val="12"/>
              </w:rPr>
              <w:t>''</w:t>
            </w:r>
          </w:p>
          <w:p w:rsidR="00656292" w:rsidRDefault="00656292">
            <w:pPr>
              <w:pStyle w:val="TableParagraph"/>
              <w:ind w:left="54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(Συγγενείς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έως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β΄ βαθμού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θεωρούνται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γονείς,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τέκνα, τα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αδέλφια, τα εγγόνια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και</w:t>
            </w:r>
          </w:p>
          <w:p w:rsidR="00656292" w:rsidRDefault="00656292">
            <w:pPr>
              <w:pStyle w:val="TableParagraph"/>
              <w:spacing w:before="19" w:line="116" w:lineRule="exact"/>
              <w:ind w:left="54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πάπποι, τόσο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εξ αίματος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όσο και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εξ αγχιστείας. </w:t>
            </w:r>
            <w:r>
              <w:rPr>
                <w:spacing w:val="-10"/>
                <w:w w:val="105"/>
                <w:sz w:val="12"/>
                <w:szCs w:val="12"/>
              </w:rPr>
              <w:t>)</w:t>
            </w:r>
          </w:p>
        </w:tc>
      </w:tr>
      <w:tr w:rsidR="00656292" w:rsidRPr="00455D41">
        <w:trPr>
          <w:trHeight w:val="1281"/>
        </w:trPr>
        <w:tc>
          <w:tcPr>
            <w:tcW w:w="1325" w:type="dxa"/>
            <w:tcBorders>
              <w:top w:val="single" w:sz="4" w:space="0" w:color="000000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3"/>
              <w:rPr>
                <w:rFonts w:ascii="Times New Roman"/>
                <w:sz w:val="11"/>
                <w:szCs w:val="11"/>
              </w:rPr>
            </w:pPr>
          </w:p>
          <w:p w:rsidR="00656292" w:rsidRDefault="00656292">
            <w:pPr>
              <w:pStyle w:val="TableParagraph"/>
              <w:spacing w:before="1"/>
              <w:ind w:left="74" w:right="5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ΑΔΕΙΑ</w:t>
            </w:r>
          </w:p>
          <w:p w:rsidR="00656292" w:rsidRDefault="00656292">
            <w:pPr>
              <w:pStyle w:val="TableParagraph"/>
              <w:spacing w:before="19" w:line="271" w:lineRule="auto"/>
              <w:ind w:left="74" w:right="5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ΑΙΜΟΛΗΨΙΑΣ/ΛΗΨΗΣ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ΑΙΜΟΠΕΤΑΛΙΩΝ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ind w:left="20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2 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</w:t>
            </w:r>
          </w:p>
        </w:tc>
        <w:tc>
          <w:tcPr>
            <w:tcW w:w="1332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spacing w:before="75" w:line="271" w:lineRule="auto"/>
              <w:ind w:left="49" w:right="29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παρ.5,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50,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56292" w:rsidRDefault="00656292">
            <w:pPr>
              <w:pStyle w:val="TableParagraph"/>
              <w:spacing w:line="271" w:lineRule="auto"/>
              <w:ind w:left="49" w:right="33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2α,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47,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ν.4674/2020</w:t>
            </w:r>
          </w:p>
          <w:p w:rsidR="00656292" w:rsidRDefault="00656292">
            <w:pPr>
              <w:pStyle w:val="TableParagraph"/>
              <w:spacing w:line="271" w:lineRule="auto"/>
              <w:ind w:left="53" w:right="36" w:firstLine="3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Εγκύκλιος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ΥΠ.ΕΣ.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ΔΙΔΑΔ/Φ.51/538/12254</w:t>
            </w:r>
          </w:p>
          <w:p w:rsidR="00656292" w:rsidRDefault="00656292">
            <w:pPr>
              <w:pStyle w:val="TableParagraph"/>
              <w:spacing w:before="1"/>
              <w:ind w:left="49" w:right="32"/>
              <w:jc w:val="center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/14-05-</w:t>
            </w:r>
            <w:r>
              <w:rPr>
                <w:spacing w:val="-4"/>
                <w:w w:val="105"/>
                <w:sz w:val="12"/>
                <w:szCs w:val="12"/>
              </w:rPr>
              <w:t>2007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ind w:left="64" w:right="46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2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spacing w:before="75" w:line="271" w:lineRule="auto"/>
              <w:ind w:left="32" w:right="75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*Οι δύο ημέρες άδειας είναι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πέραν της ημέρας αιμοδοσίας </w:t>
            </w:r>
            <w:r>
              <w:rPr>
                <w:w w:val="105"/>
                <w:sz w:val="12"/>
                <w:szCs w:val="12"/>
              </w:rPr>
              <w:t xml:space="preserve">και μπορούν να ληφθούν </w:t>
            </w:r>
            <w:r>
              <w:rPr>
                <w:b/>
                <w:bCs/>
                <w:w w:val="105"/>
                <w:sz w:val="12"/>
                <w:szCs w:val="12"/>
              </w:rPr>
              <w:t>είτε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συνεχόμενα με το χρόνο της αιμοδοσίας ή οποτεδήποτε μέσα στο ίδιο ημερολογιακό έτος</w:t>
            </w:r>
            <w:r>
              <w:rPr>
                <w:w w:val="105"/>
                <w:sz w:val="12"/>
                <w:szCs w:val="12"/>
              </w:rPr>
              <w:t>.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Σε κάθε περίπτωση δεν μεταφέρονται στο επόμενο ημερολογιακό έτος.</w:t>
            </w:r>
          </w:p>
          <w:p w:rsidR="00656292" w:rsidRDefault="00656292">
            <w:pPr>
              <w:pStyle w:val="TableParagraph"/>
              <w:ind w:left="32"/>
              <w:jc w:val="both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*Έως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6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αιμοληψίες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 παροχές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αιμοπεταλίων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χρόνο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κατ'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ανώτατο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όριο.</w:t>
            </w:r>
          </w:p>
          <w:p w:rsidR="00656292" w:rsidRDefault="00656292">
            <w:pPr>
              <w:pStyle w:val="TableParagraph"/>
              <w:spacing w:before="19" w:line="271" w:lineRule="auto"/>
              <w:ind w:left="32" w:right="461"/>
              <w:jc w:val="both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*Ισχύει και για όποιον προσέρχεται σε οποιοδήποτε κέντρο αιμοληψίας </w:t>
            </w:r>
            <w:r>
              <w:rPr>
                <w:b/>
                <w:bCs/>
                <w:w w:val="105"/>
                <w:sz w:val="12"/>
                <w:szCs w:val="12"/>
              </w:rPr>
              <w:t>από δική του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πρωτοβουλία </w:t>
            </w:r>
            <w:r>
              <w:rPr>
                <w:w w:val="105"/>
                <w:sz w:val="12"/>
                <w:szCs w:val="12"/>
              </w:rPr>
              <w:t>(απαιτείται σχετική βεβαίωση του νοσηλευτικού ιδρύματος, στο οποίο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πραγματοποιήθηκε η αιμοληψία).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ind w:left="334" w:right="285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745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spacing w:before="9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54" w:right="56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παράγραφος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5</w:t>
            </w:r>
            <w:r>
              <w:rPr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άρθρου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50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ν. 3528/2007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αντικαθίσταται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ως</w:t>
            </w:r>
            <w:r>
              <w:rPr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εξής:«Υπάλληλος,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 οποίος ανταποκρίνεται σε πρόσκληση από υπηρεσία αιμοληψίας για κάλυψη έκτακτης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ανάγκης, καθώς και υπάλληλος, ο οποίος μετέχει σε οργανωμένη ομαδική αιμοληψία 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 διαδικασία παροχής αιμοπεταλίων, δικαιούται ειδικής άδειας απουσίας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με πλήρεις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αποδοχές 2 ημερών για 6 αιμοληψίες ή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παροχές αιμοπεταλίων τον χρόνο κατ'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ανώτατο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όριο</w:t>
            </w:r>
            <w:r>
              <w:rPr>
                <w:b/>
                <w:bCs/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.»</w:t>
            </w:r>
          </w:p>
        </w:tc>
      </w:tr>
      <w:tr w:rsidR="00656292" w:rsidRPr="00455D41">
        <w:trPr>
          <w:trHeight w:val="1281"/>
        </w:trPr>
        <w:tc>
          <w:tcPr>
            <w:tcW w:w="1325" w:type="dxa"/>
            <w:tcBorders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ind w:left="69" w:right="5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ΕΞΕΤΑΣΕΩΝ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ind w:left="17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14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</w:t>
            </w:r>
          </w:p>
        </w:tc>
        <w:tc>
          <w:tcPr>
            <w:tcW w:w="1332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3"/>
              <w:rPr>
                <w:rFonts w:ascii="Times New Roman"/>
                <w:sz w:val="11"/>
                <w:szCs w:val="11"/>
              </w:rPr>
            </w:pPr>
          </w:p>
          <w:p w:rsidR="00656292" w:rsidRDefault="00656292">
            <w:pPr>
              <w:pStyle w:val="TableParagraph"/>
              <w:spacing w:before="1"/>
              <w:ind w:left="49" w:right="35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άρθρο 60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56292" w:rsidRDefault="00656292">
            <w:pPr>
              <w:pStyle w:val="TableParagraph"/>
              <w:spacing w:before="19" w:line="271" w:lineRule="auto"/>
              <w:ind w:left="49" w:right="3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35,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ν.4590/2019</w:t>
            </w:r>
          </w:p>
        </w:tc>
        <w:tc>
          <w:tcPr>
            <w:tcW w:w="657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982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ind w:left="327" w:right="293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745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10" w:line="271" w:lineRule="auto"/>
              <w:ind w:left="54" w:right="539"/>
              <w:jc w:val="both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'Στους υπαλλήλους που είναι μαθητές, σπουδαστές ή φοιτητές, προπτυχιακοί 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μεταπτυχιακοί, σε σχολεία και ιδρύματα και των τριών βαθμίδων εκπαίδευσης,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χορηγείται άδεια εξετάσεων με αποδοχές.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 άδεια εξετάσεων δεν μπορεί να</w:t>
            </w:r>
          </w:p>
          <w:p w:rsidR="00656292" w:rsidRDefault="00656292">
            <w:pPr>
              <w:pStyle w:val="TableParagraph"/>
              <w:spacing w:line="271" w:lineRule="auto"/>
              <w:ind w:left="54" w:right="10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υπερβαίνει τις</w:t>
            </w:r>
            <w:r>
              <w:rPr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14 εργάσιμες ημέρες κάθε έτος</w:t>
            </w:r>
            <w:r>
              <w:rPr>
                <w:b/>
                <w:bCs/>
                <w:i/>
                <w:iCs/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 χορηγείται συνεχώς ή τμηματικώς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κατά την εξεταστική περίοδο που ζητά ο ενδιαφερόμενος. Οι άδειες εξετάσεων</w:t>
            </w:r>
          </w:p>
          <w:p w:rsidR="00656292" w:rsidRDefault="00656292">
            <w:pPr>
              <w:pStyle w:val="TableParagraph"/>
              <w:ind w:left="5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χορηγούνται</w:t>
            </w:r>
            <w:r>
              <w:rPr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για το χρόνο φοίτησης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και μέχρι 2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 πολύ εξάμηνα μετά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λήξη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10"/>
                <w:w w:val="105"/>
                <w:sz w:val="12"/>
                <w:szCs w:val="12"/>
              </w:rPr>
              <w:t>,</w:t>
            </w:r>
          </w:p>
          <w:p w:rsidR="00656292" w:rsidRDefault="00656292">
            <w:pPr>
              <w:pStyle w:val="TableParagraph"/>
              <w:spacing w:line="160" w:lineRule="atLeast"/>
              <w:ind w:left="54" w:right="146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εφόσον ο υπάλληλος εξακολουθεί να φοιτά. Για κάθε ημέρα εξετάσεων χορηγείται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 έως 2 ημερών.''</w:t>
            </w:r>
          </w:p>
        </w:tc>
      </w:tr>
    </w:tbl>
    <w:p w:rsidR="00656292" w:rsidRDefault="00656292">
      <w:pPr>
        <w:spacing w:line="160" w:lineRule="atLeast"/>
        <w:rPr>
          <w:sz w:val="12"/>
          <w:szCs w:val="12"/>
        </w:rPr>
        <w:sectPr w:rsidR="00656292" w:rsidSect="00D77B70">
          <w:type w:val="continuous"/>
          <w:pgSz w:w="16840" w:h="11910" w:orient="landscape"/>
          <w:pgMar w:top="360" w:right="660" w:bottom="981" w:left="64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48"/>
        <w:gridCol w:w="1378"/>
        <w:gridCol w:w="1447"/>
        <w:gridCol w:w="461"/>
        <w:gridCol w:w="5240"/>
        <w:gridCol w:w="563"/>
        <w:gridCol w:w="4881"/>
      </w:tblGrid>
      <w:tr w:rsidR="00656292" w:rsidRPr="00455D41">
        <w:trPr>
          <w:trHeight w:val="1766"/>
        </w:trPr>
        <w:tc>
          <w:tcPr>
            <w:tcW w:w="134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3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ind w:left="71" w:right="7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ΓΙΑ</w:t>
            </w:r>
          </w:p>
          <w:p w:rsidR="00656292" w:rsidRDefault="00656292">
            <w:pPr>
              <w:pStyle w:val="TableParagraph"/>
              <w:spacing w:before="20" w:line="271" w:lineRule="auto"/>
              <w:ind w:left="71" w:right="8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ΕΠΙΣΤΗΜΟΝΙΚΟΥΣ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ΚΑΙ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ΕΠΙΜΟΡΦΩΤΙΚΟΥΣ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ΛΟΓΟΥΣ</w:t>
            </w:r>
          </w:p>
        </w:tc>
        <w:tc>
          <w:tcPr>
            <w:tcW w:w="1378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"/>
              <w:rPr>
                <w:rFonts w:ascii="Times New Roman"/>
                <w:sz w:val="15"/>
                <w:szCs w:val="15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435" w:hanging="16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μικρής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χρονικής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διάρκειας</w:t>
            </w:r>
          </w:p>
        </w:tc>
        <w:tc>
          <w:tcPr>
            <w:tcW w:w="1447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10"/>
                <w:szCs w:val="10"/>
              </w:rPr>
            </w:pPr>
          </w:p>
          <w:p w:rsidR="00656292" w:rsidRDefault="00656292">
            <w:pPr>
              <w:pStyle w:val="TableParagraph"/>
              <w:ind w:left="71" w:right="109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άρθρο 59,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61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10"/>
                <w:szCs w:val="10"/>
              </w:rPr>
            </w:pPr>
          </w:p>
          <w:p w:rsidR="00656292" w:rsidRDefault="00656292">
            <w:pPr>
              <w:pStyle w:val="TableParagraph"/>
              <w:ind w:left="134" w:right="116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40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"/>
              <w:rPr>
                <w:rFonts w:ascii="Times New Roman"/>
                <w:sz w:val="15"/>
                <w:szCs w:val="15"/>
              </w:rPr>
            </w:pPr>
          </w:p>
          <w:p w:rsidR="00656292" w:rsidRDefault="00656292">
            <w:pPr>
              <w:pStyle w:val="TableParagraph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*Εφόσον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 συμμετοχή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κρίνεται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συμφέρουσα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για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υπηρεσία.</w:t>
            </w:r>
          </w:p>
          <w:p w:rsidR="00656292" w:rsidRDefault="00656292">
            <w:pPr>
              <w:pStyle w:val="TableParagraph"/>
              <w:spacing w:before="19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*Χορηγούνται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οικείο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Διευθυντή </w:t>
            </w:r>
            <w:r>
              <w:rPr>
                <w:spacing w:val="-2"/>
                <w:w w:val="105"/>
                <w:sz w:val="12"/>
                <w:szCs w:val="12"/>
              </w:rPr>
              <w:t>Εκπαίδευσης.</w:t>
            </w:r>
          </w:p>
        </w:tc>
        <w:tc>
          <w:tcPr>
            <w:tcW w:w="563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656292" w:rsidRDefault="00656292">
            <w:pPr>
              <w:pStyle w:val="TableParagraph"/>
              <w:ind w:left="182" w:right="170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1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spacing w:before="10" w:line="271" w:lineRule="auto"/>
              <w:ind w:left="177" w:right="85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Αδειες μικρής χρονικής διάρκειας</w:t>
            </w:r>
            <w:r>
              <w:rPr>
                <w:b/>
                <w:bCs/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χορηγούνται υποχρεωτικά,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μετά από αίτηση τους, 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υπαλλήλους</w:t>
            </w:r>
            <w:r>
              <w:rPr>
                <w:i/>
                <w:iCs/>
                <w:spacing w:val="3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που μετέχουν σε διαγωνισμούς για να πάρουν υποτροφία ή να εισαχθούν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στην Εθνική Σχολή Δημόσιας Διοίκησης και στην Εθνική Σχολή Τοπικής Αυτοδιοίκησης</w:t>
            </w:r>
            <w:r>
              <w:rPr>
                <w:i/>
                <w:iCs/>
                <w:spacing w:val="7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spacing w:val="8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του Εθνικού Κέντρου Δημόσιας Διοίκησης και Αυτοδιοίκησης (Ε.Κ.Δ.Δ.Α.) ή για να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επιλεγούν για φοίτηση σε κύκλους μεταπτυχιακών σπουδών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σε αντικείμενα που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ενδιαφέρουν την υπηρεσία.</w:t>
            </w:r>
          </w:p>
          <w:p w:rsidR="00656292" w:rsidRDefault="00656292">
            <w:pPr>
              <w:pStyle w:val="TableParagraph"/>
              <w:spacing w:before="1" w:line="271" w:lineRule="auto"/>
              <w:ind w:left="177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Ομοιες άδειες μπορεί να χορηγούνται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για συμμετοχή σε συνέδρια, συνδιασκέψεις,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σεμινάρια και κάθε είδους συναντήσεις επιστημονικού χαρακτήρα, στο εσωτερικό ή το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εξωτερικό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εφόσον η συμμετοχή κρίνεται συμφέρουσα για την υπηρεσία."</w:t>
            </w:r>
          </w:p>
        </w:tc>
      </w:tr>
      <w:tr w:rsidR="00656292" w:rsidRPr="00455D41">
        <w:trPr>
          <w:trHeight w:val="170"/>
        </w:trPr>
        <w:tc>
          <w:tcPr>
            <w:tcW w:w="1348" w:type="dxa"/>
            <w:tcBorders>
              <w:top w:val="single" w:sz="4" w:space="0" w:color="8EA9DB"/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47" w:type="dxa"/>
            <w:tcBorders>
              <w:top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240" w:type="dxa"/>
            <w:tcBorders>
              <w:top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10" w:line="140" w:lineRule="exact"/>
              <w:ind w:left="131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 xml:space="preserve">1. </w:t>
            </w:r>
            <w:r>
              <w:rPr>
                <w:w w:val="105"/>
                <w:sz w:val="12"/>
                <w:szCs w:val="12"/>
              </w:rPr>
              <w:t>''Η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υπηρεσιακής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εκπαίδευσης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χορηγείται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υποχρεωτικά, εάν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έχει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λάβει</w:t>
            </w:r>
          </w:p>
        </w:tc>
        <w:tc>
          <w:tcPr>
            <w:tcW w:w="563" w:type="dxa"/>
            <w:vMerge w:val="restart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881" w:type="dxa"/>
            <w:tcBorders>
              <w:top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36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υποτροφία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Ίδρυμα Κρατικών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Υποτροφιών.'</w:t>
            </w:r>
            <w:r>
              <w:rPr>
                <w:w w:val="105"/>
                <w:sz w:val="12"/>
                <w:szCs w:val="12"/>
              </w:rPr>
              <w:t>'(χωρίς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γνώμη του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υπηρεσιακού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36" w:lineRule="exact"/>
              <w:ind w:left="131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συμβουλίου)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36" w:lineRule="exact"/>
              <w:ind w:left="131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2</w:t>
            </w:r>
            <w:r>
              <w:rPr>
                <w:w w:val="105"/>
                <w:sz w:val="12"/>
                <w:szCs w:val="12"/>
              </w:rPr>
              <w:t>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α) Μόνιμοι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Ν.Π.Δ.Δ., εποπτευόμενων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 το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Υπουργείο Υγείας</w:t>
            </w:r>
            <w:r>
              <w:rPr>
                <w:spacing w:val="3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εργαζόμενοι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36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σε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αυτά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στο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Δημόσιο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σύμβαση εργασίας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ιδιωτικού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δικαίου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αορίστου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χρόνου,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β)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56292" w:rsidRPr="00455D41">
        <w:trPr>
          <w:trHeight w:val="173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spacing w:before="31" w:line="122" w:lineRule="exact"/>
              <w:ind w:left="71" w:right="131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περ.Ε',</w:t>
            </w:r>
            <w:r>
              <w:rPr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άρθρου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16,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42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υπάλληλοι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 σχέση εργασίας ιδιωτικού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δικαίου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Ν.Π.Ι.Δ., εποπτευόμενων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το </w:t>
            </w:r>
            <w:r>
              <w:rPr>
                <w:spacing w:val="-2"/>
                <w:w w:val="105"/>
                <w:sz w:val="12"/>
                <w:szCs w:val="12"/>
              </w:rPr>
              <w:t>Υπουργείο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70" w:right="13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ν.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1566/1985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24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Υγείας, γ)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ιατρικό προσωπικό, που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υπηρετεί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σε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Ν.Π.Ι.Δ.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εποπτευόμενα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 το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Υπουργείο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70" w:right="13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παρ.1α,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άρθρο </w:t>
            </w:r>
            <w:r>
              <w:rPr>
                <w:spacing w:val="-5"/>
                <w:w w:val="105"/>
                <w:sz w:val="12"/>
                <w:szCs w:val="12"/>
              </w:rPr>
              <w:t>9,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24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Υγείας,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δ)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μόνιμοι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Δημοσίου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ε)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μόνιμοι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υπηρετούν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στα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56292" w:rsidRPr="00455D41">
        <w:trPr>
          <w:trHeight w:val="156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spacing w:before="14" w:line="122" w:lineRule="exact"/>
              <w:ind w:left="70" w:right="134"/>
              <w:jc w:val="center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ν.2986/2002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24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Σώματα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Ασφαλείας, 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οποίοι είναι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κάτοχοι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άδειας ή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βεβαίωσης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άσκησης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ιατρικού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spacing w:before="14" w:line="122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υπηρεσιακή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εκπαίδευση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είναι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δικαίωμα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υπαλλήλου.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εκπαίδευση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γίνεται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τη</w:t>
            </w: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69" w:right="134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47,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24" w:lineRule="exact"/>
              <w:ind w:left="131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επαγγέλματος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στην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Ελλάδα, μπορούν,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με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απόφαση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του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Υπουργού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Υγείας,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να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τοποθετούνται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συμμετοχή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προγράμματα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εισαγωγικής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εκπαίδευσης,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επιμόρφωσης,</w:t>
            </w: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71" w:right="8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ΥΠΗΡΕΣΙΑΚΗΣ</w:t>
            </w: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71" w:right="133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άρθρο 58,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24" w:lineRule="exact"/>
              <w:ind w:left="131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απόκτηση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ειδικότητας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ως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υπεράριθμοι άμισθοι.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 το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σκοπό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αυτόν,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τους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χορηγείται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μετεκπαίδευσης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προγράμματα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κύκλους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μεταπτυχιακής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εκπαίδευσης.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Τα</w:t>
            </w: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71" w:right="7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ΕΚΠΑΙΔΕΥΣΗΣ</w:t>
            </w: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71" w:right="13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5, άρθρου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37,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24" w:lineRule="exact"/>
              <w:ind w:left="131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από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την υπηρεσία τους,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υποχρεωτικά,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ισόχρονη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με τη διάρκεια της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ειδίκευσής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τους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προγράμματα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εκτελούνται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στην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Ελλάδα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ιδίως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στο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πλαίσιο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Εθνικού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Κέντρου</w:t>
            </w: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70" w:right="13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ν.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4368/2016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24" w:lineRule="exact"/>
              <w:ind w:left="131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εκπαιδευτική άδεια με αποδοχές.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Μετά το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τέλος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ειδίκευσής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αυτοί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Δημόσιας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Διοίκησης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Αυτοδιοίκησης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(Ε.Κ.Δ.Δ.Α.)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εξωτερικό,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σύμφωνα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τις</w:t>
            </w: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71" w:right="13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2, άρθρου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40,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24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έχουν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τις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υποχρεώσεις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παρ. 7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ν. 3528/2007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(Α'134).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διατάξεις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ισχύουν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κάθε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φορά.''</w:t>
            </w: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70" w:right="134"/>
              <w:jc w:val="center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ν.4486/2017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24" w:lineRule="exact"/>
              <w:ind w:left="131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3.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 Α.Π.Υ.Σ.Π.Ε. -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Α.Π.Υ.Σ.Δ.Ε. μπορούν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να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εξετάζονται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αιτήσεις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αδειών άνευ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αποδοχών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71" w:right="134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Εγκύκλιος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Υ.ΠΑΙ.Θ.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24" w:lineRule="exact"/>
              <w:ind w:left="131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των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εκπαιδευτικών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Πρωτοβάθμιας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Δευτεροβάθμιας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Εκπαίδευσης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για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ολοκλήρωση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spacing w:before="13" w:line="122" w:lineRule="exact"/>
              <w:ind w:left="71" w:right="13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89856/Ε3/22-07-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2021</w:t>
            </w: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24" w:lineRule="exact"/>
              <w:ind w:left="131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μεταπτυχιακών σπουδών</w:t>
            </w:r>
            <w:r>
              <w:rPr>
                <w:w w:val="105"/>
                <w:sz w:val="12"/>
                <w:szCs w:val="12"/>
              </w:rPr>
              <w:t>, (περ.Ε',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16,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1566/1985). Η άδεια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άνευ αποδοχών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για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56292" w:rsidRPr="00455D41">
        <w:trPr>
          <w:trHeight w:val="137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18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ολοκλήρωση μεταπτυχιακών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σπουδών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χορηγείται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 απόφαση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Περιφερειακού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Διευθυντή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36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Εκπαίδευσης, για ένα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σχολικό έτος. Η χορήγηση των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αδειών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αυτών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θα πρέπει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να </w:t>
            </w:r>
            <w:r>
              <w:rPr>
                <w:spacing w:val="-4"/>
                <w:w w:val="105"/>
                <w:sz w:val="12"/>
                <w:szCs w:val="12"/>
              </w:rPr>
              <w:t>έχει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56292" w:rsidRPr="00455D41">
        <w:trPr>
          <w:trHeight w:val="155"/>
        </w:trPr>
        <w:tc>
          <w:tcPr>
            <w:tcW w:w="1348" w:type="dxa"/>
            <w:tcBorders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shd w:val="clear" w:color="auto" w:fill="D9E0F1"/>
          </w:tcPr>
          <w:p w:rsidR="00656292" w:rsidRDefault="00656292">
            <w:pPr>
              <w:pStyle w:val="TableParagraph"/>
              <w:spacing w:line="136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ολοκληρωθεί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μέχρι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τις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10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Αυγούστου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τρέχοντος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έτους,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προκειμένου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να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γίνει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έγκαιρα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0"/>
                <w:w w:val="105"/>
                <w:sz w:val="12"/>
                <w:szCs w:val="12"/>
              </w:rPr>
              <w:t>ο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656292" w:rsidRPr="00455D41">
        <w:trPr>
          <w:trHeight w:val="381"/>
        </w:trPr>
        <w:tc>
          <w:tcPr>
            <w:tcW w:w="1348" w:type="dxa"/>
            <w:tcBorders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tcBorders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spacing w:line="142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προγραμματισμός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για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κάλυψη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των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λειτουργικών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κενών.</w:t>
            </w:r>
          </w:p>
        </w:tc>
        <w:tc>
          <w:tcPr>
            <w:tcW w:w="563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tcBorders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656292" w:rsidRPr="00455D41">
        <w:trPr>
          <w:trHeight w:val="175"/>
        </w:trPr>
        <w:tc>
          <w:tcPr>
            <w:tcW w:w="1348" w:type="dxa"/>
            <w:tcBorders>
              <w:top w:val="single" w:sz="4" w:space="0" w:color="8EA9DB"/>
              <w:left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  <w:tcBorders>
              <w:top w:val="single" w:sz="4" w:space="0" w:color="8EA9DB"/>
            </w:tcBorders>
          </w:tcPr>
          <w:p w:rsidR="00656292" w:rsidRDefault="00656292">
            <w:pPr>
              <w:pStyle w:val="TableParagraph"/>
              <w:spacing w:before="10" w:line="145" w:lineRule="exact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*Ισχύει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και για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τους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δικαστικούς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συμπαραστάτες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(παρ.4 "</w:t>
            </w:r>
            <w:r>
              <w:rPr>
                <w:i/>
                <w:iCs/>
                <w:w w:val="105"/>
                <w:sz w:val="12"/>
                <w:szCs w:val="12"/>
              </w:rPr>
              <w:t>Οι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άδειες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παραγράφων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2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10"/>
                <w:w w:val="105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  <w:tcBorders>
              <w:top w:val="single" w:sz="4" w:space="0" w:color="8EA9DB"/>
            </w:tcBorders>
          </w:tcPr>
          <w:p w:rsidR="00656292" w:rsidRDefault="00656292">
            <w:pPr>
              <w:pStyle w:val="TableParagraph"/>
              <w:spacing w:before="10"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'Υπάλληλοι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πάσχουν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έχουν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σύζυγο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τέκνο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πάσχει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νόσημα,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οποίο</w:t>
            </w:r>
          </w:p>
        </w:tc>
      </w:tr>
      <w:tr w:rsidR="00656292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56292" w:rsidRDefault="00656292">
            <w:pPr>
              <w:pStyle w:val="TableParagraph"/>
              <w:spacing w:line="145" w:lineRule="exact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χορηγούνται,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υπό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τις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προϋποθέσεις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ορίζονται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αυτές,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έχουν</w:t>
            </w:r>
          </w:p>
        </w:tc>
        <w:tc>
          <w:tcPr>
            <w:tcW w:w="563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56292" w:rsidRDefault="00656292">
            <w:pPr>
              <w:pStyle w:val="TableParagraph"/>
              <w:spacing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απαιτεί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τακτικές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μεταγγίσεις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αίματος</w:t>
            </w:r>
            <w:r>
              <w:rPr>
                <w:i/>
                <w:iCs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χρήζει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περιοδικής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νοσηλείας,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δικαιούνται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ειδική</w:t>
            </w:r>
          </w:p>
        </w:tc>
      </w:tr>
      <w:tr w:rsidR="00656292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56292" w:rsidRDefault="00656292">
            <w:pPr>
              <w:pStyle w:val="TableParagraph"/>
              <w:spacing w:line="145" w:lineRule="exact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οριστεί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δικαστικοί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συμπαραστάτες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έχει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ανατεθεί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δικαστικώς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επιμέλεια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των</w:t>
            </w:r>
          </w:p>
        </w:tc>
        <w:tc>
          <w:tcPr>
            <w:tcW w:w="563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56292" w:rsidRDefault="00656292">
            <w:pPr>
              <w:pStyle w:val="TableParagraph"/>
              <w:spacing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με αποδοχές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έως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22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εργάσιμες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ημέρες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τον χρόνο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.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Η ειδική άδεια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του</w:t>
            </w:r>
          </w:p>
        </w:tc>
      </w:tr>
      <w:tr w:rsidR="00656292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56292" w:rsidRDefault="00656292">
            <w:pPr>
              <w:pStyle w:val="TableParagraph"/>
              <w:spacing w:line="145" w:lineRule="exact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προσώπων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αυτών,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εφόσον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καθημερινή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φροντίδα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προσώπων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αυτών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δεν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παρέχεται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από</w:t>
            </w:r>
          </w:p>
        </w:tc>
        <w:tc>
          <w:tcPr>
            <w:tcW w:w="563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56292" w:rsidRDefault="00656292">
            <w:pPr>
              <w:pStyle w:val="TableParagraph"/>
              <w:spacing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προηγούμενου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εδαφίου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χορηγείται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έχουν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τέκνα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πάσχουν</w:t>
            </w:r>
          </w:p>
        </w:tc>
      </w:tr>
      <w:tr w:rsidR="00656292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56292" w:rsidRDefault="00656292">
            <w:pPr>
              <w:pStyle w:val="TableParagraph"/>
              <w:spacing w:line="145" w:lineRule="exact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αρμόδια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ιδρύματα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φορείς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κοινωνικής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πρόνοιας.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φροντίδα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των</w:t>
            </w:r>
          </w:p>
        </w:tc>
        <w:tc>
          <w:tcPr>
            <w:tcW w:w="563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56292" w:rsidRDefault="00656292">
            <w:pPr>
              <w:pStyle w:val="TableParagraph"/>
              <w:spacing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βαριά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νοητική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στέρηση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σύνδρομο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Down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Διάχυτη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Αναπτυξιακή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Διαταραχή</w:t>
            </w:r>
          </w:p>
        </w:tc>
      </w:tr>
      <w:tr w:rsidR="00656292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56292" w:rsidRDefault="00656292">
            <w:pPr>
              <w:pStyle w:val="TableParagraph"/>
              <w:spacing w:line="145" w:lineRule="exact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προσώπων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αυτών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παρέχεται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αρμόδια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ιδρύματα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φορείς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κοινωνικής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πρόνοιας,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οι</w:t>
            </w:r>
          </w:p>
        </w:tc>
        <w:tc>
          <w:tcPr>
            <w:tcW w:w="563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56292" w:rsidRDefault="00656292">
            <w:pPr>
              <w:pStyle w:val="TableParagraph"/>
              <w:spacing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(Δ.Α.Δ.), εφόσον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αυτά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είναι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ανήλικα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ενήλικα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δεν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εργάζονται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λόγω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παθήσεων</w:t>
            </w:r>
          </w:p>
        </w:tc>
      </w:tr>
      <w:tr w:rsidR="00656292" w:rsidRPr="00455D41">
        <w:trPr>
          <w:trHeight w:val="827"/>
        </w:trPr>
        <w:tc>
          <w:tcPr>
            <w:tcW w:w="1348" w:type="dxa"/>
            <w:tcBorders>
              <w:left w:val="single" w:sz="4" w:space="0" w:color="8EA9DB"/>
            </w:tcBorders>
          </w:tcPr>
          <w:p w:rsidR="00656292" w:rsidRDefault="00656292">
            <w:pPr>
              <w:pStyle w:val="TableParagraph"/>
              <w:spacing w:before="3"/>
              <w:rPr>
                <w:rFonts w:ascii="Times New Roman"/>
                <w:sz w:val="11"/>
                <w:szCs w:val="11"/>
              </w:rPr>
            </w:pPr>
          </w:p>
          <w:p w:rsidR="00656292" w:rsidRDefault="00656292">
            <w:pPr>
              <w:pStyle w:val="TableParagraph"/>
              <w:ind w:left="71" w:right="8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ΝΟΣΗΜΑΤΟΣ</w:t>
            </w:r>
          </w:p>
          <w:p w:rsidR="00656292" w:rsidRDefault="00656292">
            <w:pPr>
              <w:pStyle w:val="TableParagraph"/>
              <w:spacing w:before="19" w:line="271" w:lineRule="auto"/>
              <w:ind w:left="72" w:right="8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(ιδίου/συζύγου/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τέκνου)</w:t>
            </w:r>
          </w:p>
        </w:tc>
        <w:tc>
          <w:tcPr>
            <w:tcW w:w="1378" w:type="dxa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6"/>
              <w:ind w:left="97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22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w w:val="105"/>
                <w:sz w:val="12"/>
                <w:szCs w:val="12"/>
              </w:rPr>
              <w:t>ή</w:t>
            </w:r>
          </w:p>
          <w:p w:rsidR="00656292" w:rsidRDefault="00656292">
            <w:pPr>
              <w:pStyle w:val="TableParagraph"/>
              <w:spacing w:before="19"/>
              <w:ind w:left="14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32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</w:t>
            </w:r>
          </w:p>
        </w:tc>
        <w:tc>
          <w:tcPr>
            <w:tcW w:w="1447" w:type="dxa"/>
          </w:tcPr>
          <w:p w:rsidR="00656292" w:rsidRDefault="00656292">
            <w:pPr>
              <w:pStyle w:val="TableParagraph"/>
              <w:spacing w:before="48" w:line="271" w:lineRule="auto"/>
              <w:ind w:left="363" w:hanging="14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παρ.2,4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50,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56292" w:rsidRDefault="00656292">
            <w:pPr>
              <w:pStyle w:val="TableParagraph"/>
              <w:spacing w:line="271" w:lineRule="auto"/>
              <w:ind w:left="358" w:hanging="164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παρ.1α,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47,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ν.4674/2020</w:t>
            </w:r>
          </w:p>
        </w:tc>
        <w:tc>
          <w:tcPr>
            <w:tcW w:w="461" w:type="dxa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ind w:left="134" w:right="116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40" w:type="dxa"/>
          </w:tcPr>
          <w:p w:rsidR="00656292" w:rsidRDefault="00656292">
            <w:pPr>
              <w:pStyle w:val="TableParagraph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υπάλληλοι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προηγούμενου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εδαφίου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δικαιούνται,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κατά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περίπτωση,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ήμισυ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των</w:t>
            </w:r>
          </w:p>
          <w:p w:rsidR="00656292" w:rsidRDefault="00656292">
            <w:pPr>
              <w:pStyle w:val="TableParagraph"/>
              <w:spacing w:before="19" w:line="271" w:lineRule="auto"/>
              <w:ind w:left="131" w:right="14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προβλεπομένων αδειών των παραγράφων 2 και 3, υπό τις προϋποθέσεις που ορίζονται 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αυτές. Η άδεια της παραγράφου 2 χορηγείται στους δικαστικούς συμπαραστάτες και σε</w:t>
            </w:r>
          </w:p>
          <w:p w:rsidR="00656292" w:rsidRDefault="00656292">
            <w:pPr>
              <w:pStyle w:val="TableParagraph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συμπαραστατούμενοι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πάσχουν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ανοϊκή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συνδρομή,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εφόσον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πληρούνται</w:t>
            </w:r>
          </w:p>
          <w:p w:rsidR="00656292" w:rsidRDefault="00656292">
            <w:pPr>
              <w:pStyle w:val="TableParagraph"/>
              <w:spacing w:before="19" w:line="145" w:lineRule="exact"/>
              <w:ind w:left="13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λοιπές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προϋποθέσεις.")</w:t>
            </w:r>
          </w:p>
        </w:tc>
        <w:tc>
          <w:tcPr>
            <w:tcW w:w="563" w:type="dxa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5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ind w:left="182" w:right="170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1" w:type="dxa"/>
          </w:tcPr>
          <w:p w:rsidR="00656292" w:rsidRDefault="00656292">
            <w:pPr>
              <w:pStyle w:val="TableParagraph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αυτών. 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υπάλληλος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ειδική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3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για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  <w:u w:val="single"/>
              </w:rPr>
              <w:t>περισσότερα</w:t>
            </w:r>
          </w:p>
          <w:p w:rsidR="00656292" w:rsidRDefault="00656292">
            <w:pPr>
              <w:pStyle w:val="TableParagraph"/>
              <w:spacing w:before="19" w:line="271" w:lineRule="auto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  <w:u w:val="single"/>
              </w:rPr>
              <w:t>από ένα πάσχοντα πρόσωπα</w:t>
            </w:r>
            <w:r>
              <w:rPr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σύμφωνα με τις διατάξεις της παρούσας,</w:t>
            </w:r>
            <w:r>
              <w:rPr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ειδική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άδεια με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αποδοχές προσαυξάνεται κατ' ανώτατο όριο σε 32 εργάσιμες ημέρες τον χρόνο </w:t>
            </w:r>
            <w:r>
              <w:rPr>
                <w:i/>
                <w:iCs/>
                <w:w w:val="105"/>
                <w:sz w:val="12"/>
                <w:szCs w:val="12"/>
              </w:rPr>
              <w:t>. Σε</w:t>
            </w:r>
          </w:p>
          <w:p w:rsidR="00656292" w:rsidRDefault="00656292">
            <w:pPr>
              <w:pStyle w:val="TableParagraph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για</w:t>
            </w:r>
            <w:r>
              <w:rPr>
                <w:i/>
                <w:iCs/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το</w:t>
            </w:r>
            <w:r>
              <w:rPr>
                <w:i/>
                <w:iCs/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ίδιο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πάσχον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πρόσωπο</w:t>
            </w:r>
            <w:r>
              <w:rPr>
                <w:i/>
                <w:iCs/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δικαιούχοι</w:t>
            </w:r>
            <w:r>
              <w:rPr>
                <w:i/>
                <w:iCs/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της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άδειας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είναι</w:t>
            </w:r>
            <w:r>
              <w:rPr>
                <w:i/>
                <w:iCs/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  <w:u w:val="single"/>
              </w:rPr>
              <w:t>περισσότεροι</w:t>
            </w:r>
            <w:r>
              <w:rPr>
                <w:i/>
                <w:iCs/>
                <w:spacing w:val="40"/>
                <w:w w:val="105"/>
                <w:sz w:val="12"/>
                <w:szCs w:val="12"/>
                <w:u w:val="single"/>
              </w:rPr>
              <w:t xml:space="preserve"> </w:t>
            </w:r>
          </w:p>
          <w:p w:rsidR="00656292" w:rsidRDefault="00656292">
            <w:pPr>
              <w:pStyle w:val="TableParagraph"/>
              <w:spacing w:before="19" w:line="145" w:lineRule="exact"/>
              <w:ind w:left="177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του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ενός</w:t>
            </w:r>
            <w:r>
              <w:rPr>
                <w:i/>
                <w:iCs/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υπάλληλο</w:t>
            </w:r>
            <w:r>
              <w:rPr>
                <w:i/>
                <w:iCs/>
                <w:w w:val="105"/>
                <w:sz w:val="12"/>
                <w:szCs w:val="12"/>
              </w:rPr>
              <w:t>ι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ειδική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αποδοχές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προσαυξάνεται</w:t>
            </w:r>
            <w:r>
              <w:rPr>
                <w:i/>
                <w:iCs/>
                <w:spacing w:val="3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κατ' ανώτατο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όριο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σε</w:t>
            </w:r>
          </w:p>
        </w:tc>
      </w:tr>
      <w:tr w:rsidR="00656292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56292" w:rsidRDefault="00656292">
            <w:pPr>
              <w:pStyle w:val="TableParagraph"/>
              <w:spacing w:line="146" w:lineRule="exact"/>
              <w:ind w:left="131"/>
              <w:rPr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*</w:t>
            </w:r>
            <w:r>
              <w:rPr>
                <w:i/>
                <w:i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Εφόσον δεν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λάβει την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άδεια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αναπηρίας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(οι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των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παρ.2,3 δεν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δίνονται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αθροιστικά).</w:t>
            </w:r>
          </w:p>
        </w:tc>
        <w:tc>
          <w:tcPr>
            <w:tcW w:w="563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56292" w:rsidRDefault="00656292">
            <w:pPr>
              <w:pStyle w:val="TableParagraph"/>
              <w:spacing w:line="146" w:lineRule="exact"/>
              <w:ind w:left="177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32 εργάσιμες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ημέρες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τον χρόνο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για το σύνολο των δικαιούχων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υπαλλήλων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αθροιστικά.</w:t>
            </w:r>
          </w:p>
        </w:tc>
      </w:tr>
      <w:tr w:rsidR="00656292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56292" w:rsidRDefault="00656292">
            <w:pPr>
              <w:pStyle w:val="TableParagraph"/>
              <w:spacing w:line="145" w:lineRule="exact"/>
              <w:ind w:left="13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*Εγκρίνεται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Πρωτοβάθμια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Υγειονομική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Επιτροπή.</w:t>
            </w:r>
          </w:p>
        </w:tc>
        <w:tc>
          <w:tcPr>
            <w:tcW w:w="563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56292" w:rsidRDefault="00656292">
            <w:pPr>
              <w:pStyle w:val="TableParagraph"/>
              <w:spacing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Με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δήλωση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συνδικαιούχων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καθορίζεται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αριθμός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ημερών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θα</w:t>
            </w:r>
          </w:p>
        </w:tc>
      </w:tr>
      <w:tr w:rsidR="00656292" w:rsidRPr="00455D41">
        <w:trPr>
          <w:trHeight w:val="165"/>
        </w:trPr>
        <w:tc>
          <w:tcPr>
            <w:tcW w:w="1348" w:type="dxa"/>
            <w:tcBorders>
              <w:left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378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447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1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240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3" w:type="dxa"/>
          </w:tcPr>
          <w:p w:rsidR="00656292" w:rsidRDefault="00656292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81" w:type="dxa"/>
          </w:tcPr>
          <w:p w:rsidR="00656292" w:rsidRDefault="00656292">
            <w:pPr>
              <w:pStyle w:val="TableParagraph"/>
              <w:spacing w:line="145" w:lineRule="exact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λάβει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κάθε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δικαιούχος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υπάλληλος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σύνολο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32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εργασίμων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ημερών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>χρόνο</w:t>
            </w:r>
          </w:p>
        </w:tc>
      </w:tr>
      <w:tr w:rsidR="00656292" w:rsidRPr="00455D41">
        <w:trPr>
          <w:trHeight w:val="407"/>
        </w:trPr>
        <w:tc>
          <w:tcPr>
            <w:tcW w:w="1348" w:type="dxa"/>
            <w:tcBorders>
              <w:left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378" w:type="dxa"/>
            <w:tcBorders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47" w:type="dxa"/>
            <w:tcBorders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61" w:type="dxa"/>
            <w:tcBorders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240" w:type="dxa"/>
            <w:tcBorders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3" w:type="dxa"/>
            <w:tcBorders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881" w:type="dxa"/>
            <w:tcBorders>
              <w:bottom w:val="single" w:sz="4" w:space="0" w:color="8EA9DB"/>
            </w:tcBorders>
          </w:tcPr>
          <w:p w:rsidR="00656292" w:rsidRDefault="00656292">
            <w:pPr>
              <w:pStyle w:val="TableParagraph"/>
              <w:ind w:left="17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δικαιούνται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ίδιο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πάσχον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πρόσωπο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αθροιστικά.''</w:t>
            </w:r>
          </w:p>
        </w:tc>
      </w:tr>
    </w:tbl>
    <w:p w:rsidR="00656292" w:rsidRDefault="00656292">
      <w:pPr>
        <w:rPr>
          <w:sz w:val="12"/>
          <w:szCs w:val="12"/>
        </w:rPr>
        <w:sectPr w:rsidR="00656292">
          <w:type w:val="continuous"/>
          <w:pgSz w:w="16840" w:h="11910" w:orient="landscape"/>
          <w:pgMar w:top="780" w:right="660" w:bottom="280" w:left="64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1"/>
        <w:gridCol w:w="1421"/>
        <w:gridCol w:w="1424"/>
        <w:gridCol w:w="460"/>
        <w:gridCol w:w="5230"/>
        <w:gridCol w:w="566"/>
        <w:gridCol w:w="4879"/>
      </w:tblGrid>
      <w:tr w:rsidR="00656292" w:rsidRPr="00455D41">
        <w:trPr>
          <w:trHeight w:val="2251"/>
        </w:trPr>
        <w:tc>
          <w:tcPr>
            <w:tcW w:w="1331" w:type="dxa"/>
            <w:tcBorders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ind w:left="163" w:right="15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ΑΝΑΠΗΡΙΑΣ</w:t>
            </w:r>
          </w:p>
          <w:p w:rsidR="00656292" w:rsidRDefault="00656292">
            <w:pPr>
              <w:pStyle w:val="TableParagraph"/>
              <w:spacing w:before="19"/>
              <w:ind w:left="163" w:right="15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(ιδίου/τέκνου)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ind w:left="147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6 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w w:val="105"/>
                <w:sz w:val="12"/>
                <w:szCs w:val="12"/>
              </w:rPr>
              <w:t>ή</w:t>
            </w:r>
          </w:p>
          <w:p w:rsidR="00656292" w:rsidRDefault="00656292">
            <w:pPr>
              <w:pStyle w:val="TableParagraph"/>
              <w:spacing w:before="19"/>
              <w:ind w:left="164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10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</w:t>
            </w:r>
          </w:p>
        </w:tc>
        <w:tc>
          <w:tcPr>
            <w:tcW w:w="1424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4"/>
              <w:rPr>
                <w:rFonts w:ascii="Times New Roman"/>
                <w:sz w:val="10"/>
                <w:szCs w:val="10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337" w:hanging="14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παρ.3,4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50,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56292" w:rsidRDefault="00656292">
            <w:pPr>
              <w:pStyle w:val="TableParagraph"/>
              <w:spacing w:before="1" w:line="271" w:lineRule="auto"/>
              <w:ind w:left="332" w:hanging="164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παρ.1α,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47,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ν.4674/2020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9"/>
              <w:ind w:left="137" w:right="110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30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tabs>
                <w:tab w:val="left" w:pos="4601"/>
              </w:tabs>
              <w:spacing w:before="10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*Επιπλέον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κανονικής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άδειας</w:t>
            </w:r>
            <w:r>
              <w:rPr>
                <w:sz w:val="12"/>
                <w:szCs w:val="12"/>
              </w:rPr>
              <w:tab/>
            </w:r>
            <w:r>
              <w:rPr>
                <w:spacing w:val="-2"/>
                <w:w w:val="105"/>
                <w:sz w:val="12"/>
                <w:szCs w:val="12"/>
              </w:rPr>
              <w:t>*Ισχύει</w:t>
            </w:r>
          </w:p>
          <w:p w:rsidR="00656292" w:rsidRDefault="00656292">
            <w:pPr>
              <w:pStyle w:val="TableParagraph"/>
              <w:spacing w:before="19"/>
              <w:ind w:left="128"/>
              <w:rPr>
                <w:i/>
                <w:i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και για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τους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δικαστικούς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συμπαραστάτες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(παρ.4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"</w:t>
            </w:r>
            <w:r>
              <w:rPr>
                <w:i/>
                <w:iCs/>
                <w:w w:val="105"/>
                <w:sz w:val="12"/>
                <w:szCs w:val="12"/>
              </w:rPr>
              <w:t>Οι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άδειες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παραγράφων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2 και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10"/>
                <w:w w:val="105"/>
                <w:sz w:val="12"/>
                <w:szCs w:val="12"/>
              </w:rPr>
              <w:t>3</w:t>
            </w:r>
          </w:p>
          <w:p w:rsidR="00656292" w:rsidRDefault="00656292">
            <w:pPr>
              <w:pStyle w:val="TableParagraph"/>
              <w:spacing w:before="19" w:line="271" w:lineRule="auto"/>
              <w:ind w:left="128" w:right="30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χορηγούνται, υπό τις προϋποθέσεις που ορίζονται σε αυτές, και σε υπαλλήλους που έχουν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οριστεί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δικαστικοί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συμπαραστάτες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έχει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ανατεθεί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δικαστικώς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επιμέλεια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των</w:t>
            </w:r>
          </w:p>
          <w:p w:rsidR="00656292" w:rsidRDefault="00656292">
            <w:pPr>
              <w:pStyle w:val="TableParagraph"/>
              <w:spacing w:line="271" w:lineRule="auto"/>
              <w:ind w:left="12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προσώπων αυτών, εφόσον η καθημερινή φροντίδα των προσώπων αυτών δεν παρέχεται από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αρμόδια ιδρύματα και φορείς κοινωνικής πρόνοιας. Σε περίπτωση που η φροντίδα των</w:t>
            </w:r>
          </w:p>
          <w:p w:rsidR="00656292" w:rsidRDefault="00656292">
            <w:pPr>
              <w:pStyle w:val="TableParagraph"/>
              <w:spacing w:before="1" w:line="271" w:lineRule="auto"/>
              <w:ind w:left="128" w:right="30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προσώπων αυτών παρέχεται από αρμόδια ιδρύματα και φορείς κοινωνικής πρόνοιας, οι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υπάλληλοι του προηγούμενου εδαφίου δικαιούνται, κατά περίπτωση, το ήμισυ των</w:t>
            </w:r>
          </w:p>
          <w:p w:rsidR="00656292" w:rsidRDefault="00656292">
            <w:pPr>
              <w:pStyle w:val="TableParagraph"/>
              <w:spacing w:line="271" w:lineRule="auto"/>
              <w:ind w:left="128" w:right="309"/>
              <w:rPr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προβλεπομένων αδειών των παραγράφων 2 και 3, υπό τις προϋποθέσεις που ορίζονται 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αυτές"</w:t>
            </w:r>
            <w:r>
              <w:rPr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).</w:t>
            </w:r>
          </w:p>
          <w:p w:rsidR="00656292" w:rsidRDefault="00656292">
            <w:pPr>
              <w:pStyle w:val="TableParagraph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b/>
                <w:bCs/>
                <w:w w:val="105"/>
                <w:sz w:val="12"/>
                <w:szCs w:val="12"/>
              </w:rPr>
              <w:t>Εφόσον δεν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λάβει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την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άδεια νοσήματος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(οι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των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παρ.2,3 δεν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δίνονται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αθροιστικά).</w:t>
            </w:r>
          </w:p>
        </w:tc>
        <w:tc>
          <w:tcPr>
            <w:tcW w:w="566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9"/>
              <w:ind w:left="184" w:right="15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9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10"/>
              <w:ind w:left="182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'Υπάλληλοι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δεν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υπάγονται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στην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παράγραφο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2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έχουν</w:t>
            </w:r>
            <w:r>
              <w:rPr>
                <w:i/>
                <w:iCs/>
                <w:spacing w:val="3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ποσοστό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αναπηρίας</w:t>
            </w:r>
            <w:r>
              <w:rPr>
                <w:i/>
                <w:iCs/>
                <w:spacing w:val="4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  <w:u w:val="single"/>
              </w:rPr>
              <w:t>50%</w:t>
            </w:r>
            <w:r>
              <w:rPr>
                <w:i/>
                <w:iCs/>
                <w:spacing w:val="40"/>
                <w:w w:val="105"/>
                <w:sz w:val="12"/>
                <w:szCs w:val="12"/>
                <w:u w:val="single"/>
              </w:rPr>
              <w:t xml:space="preserve"> </w:t>
            </w:r>
          </w:p>
          <w:p w:rsidR="00656292" w:rsidRDefault="00656292">
            <w:pPr>
              <w:pStyle w:val="TableParagraph"/>
              <w:spacing w:before="19" w:line="271" w:lineRule="auto"/>
              <w:ind w:left="182" w:right="5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και άνω, ή ανήλικα ή ενήλικα τέκνα, τα οποία δεν εργάζονται λόγω της αναπηρίας αυτής,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με ποσοστό αναπηρίας 50% και άνω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 δικαιούνται ειδική άδεια</w:t>
            </w:r>
            <w:r>
              <w:rPr>
                <w:i/>
                <w:iCs/>
                <w:spacing w:val="3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6 εργάσιμων ημερών με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αποδοχές κάθε χρόνο </w:t>
            </w:r>
            <w:r>
              <w:rPr>
                <w:i/>
                <w:iCs/>
                <w:w w:val="105"/>
                <w:sz w:val="12"/>
                <w:szCs w:val="12"/>
              </w:rPr>
              <w:t>, επιπλέον της κανονικής. Σε περίπτωση που ο υπάλληλος</w:t>
            </w:r>
          </w:p>
          <w:p w:rsidR="00656292" w:rsidRDefault="00656292">
            <w:pPr>
              <w:pStyle w:val="TableParagraph"/>
              <w:spacing w:line="271" w:lineRule="auto"/>
              <w:ind w:left="182" w:right="5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δικαιούται την ειδική άδεια</w:t>
            </w:r>
            <w:r>
              <w:rPr>
                <w:i/>
                <w:iCs/>
                <w:spacing w:val="3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για περισσότερα από ένα πάσχοντα πρόσωπα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σύμφωνα με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τις διατάξεις της παρούσας, η ειδική άδεια με αποδοχές προσαυξάνεται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κατ' ανώτατο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όριο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10 εργάσιμες ημέρες τον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χρόνο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.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για</w:t>
            </w:r>
            <w:r>
              <w:rPr>
                <w:i/>
                <w:iCs/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το</w:t>
            </w:r>
            <w:r>
              <w:rPr>
                <w:i/>
                <w:iCs/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ίδιο</w:t>
            </w:r>
            <w:r>
              <w:rPr>
                <w:i/>
                <w:iCs/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πάσχον πρόσωπο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δικαιούχοι της άδειας είναι περισσότεροι του ενός υπάλληλο</w:t>
            </w:r>
            <w:r>
              <w:rPr>
                <w:i/>
                <w:iCs/>
                <w:w w:val="105"/>
                <w:sz w:val="12"/>
                <w:szCs w:val="12"/>
              </w:rPr>
              <w:t>ι , η ειδική άδεια με</w:t>
            </w:r>
          </w:p>
          <w:p w:rsidR="00656292" w:rsidRDefault="00656292">
            <w:pPr>
              <w:pStyle w:val="TableParagraph"/>
              <w:spacing w:before="1" w:line="271" w:lineRule="auto"/>
              <w:ind w:left="182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αποδοχές προσαυξάνεται</w:t>
            </w:r>
            <w:r>
              <w:rPr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κατ'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ανώτατο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όριο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10 εργάσιμες ημέρες τον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χρόνο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σύνολο των δικαιούχων υπαλλήλων αθροιστικά </w:t>
            </w:r>
            <w:r>
              <w:rPr>
                <w:i/>
                <w:iCs/>
                <w:w w:val="105"/>
                <w:sz w:val="12"/>
                <w:szCs w:val="12"/>
              </w:rPr>
              <w:t>. Με δήλωση των συνδικαιούχων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υπαλλήλων καθορίζεται ο αριθμός των ημερών που θα λάβει κάθε δικαιούχος</w:t>
            </w:r>
          </w:p>
          <w:p w:rsidR="00656292" w:rsidRDefault="00656292">
            <w:pPr>
              <w:pStyle w:val="TableParagraph"/>
              <w:spacing w:line="271" w:lineRule="auto"/>
              <w:ind w:left="182" w:right="5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υπάλληλος από το σύνολο των 10 εργάσιμων ημερών τον χρόνο που δικαιούνται για το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ίδιο πάσχον πρόσωπο αθροιστικά.''</w:t>
            </w:r>
          </w:p>
        </w:tc>
      </w:tr>
      <w:tr w:rsidR="00656292" w:rsidRPr="00455D41">
        <w:trPr>
          <w:trHeight w:val="1281"/>
        </w:trPr>
        <w:tc>
          <w:tcPr>
            <w:tcW w:w="1331" w:type="dxa"/>
            <w:tcBorders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6" w:line="271" w:lineRule="auto"/>
              <w:ind w:left="537" w:hanging="51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ΣΥΜΜΕΤΟΧΗΣ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ΣΕ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ΔΙΚΗ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ind w:left="145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1-3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</w:t>
            </w:r>
          </w:p>
        </w:tc>
        <w:tc>
          <w:tcPr>
            <w:tcW w:w="1424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3"/>
              <w:rPr>
                <w:rFonts w:ascii="Times New Roman"/>
                <w:sz w:val="11"/>
                <w:szCs w:val="11"/>
              </w:rPr>
            </w:pPr>
          </w:p>
          <w:p w:rsidR="00656292" w:rsidRDefault="00656292">
            <w:pPr>
              <w:pStyle w:val="TableParagraph"/>
              <w:spacing w:before="1" w:line="271" w:lineRule="auto"/>
              <w:ind w:left="41" w:right="13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50,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  <w:p w:rsidR="00656292" w:rsidRDefault="00656292">
            <w:pPr>
              <w:pStyle w:val="TableParagraph"/>
              <w:ind w:left="42" w:right="13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άρθρο 54,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ν.4830/2021</w:t>
            </w:r>
          </w:p>
        </w:tc>
        <w:tc>
          <w:tcPr>
            <w:tcW w:w="460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ind w:left="137" w:right="110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30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spacing w:line="271" w:lineRule="auto"/>
              <w:ind w:left="128" w:right="30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*Απαιτείται τεκμηριωμένη αίτηση για ειδικό λόγο, ο οποίος αφορά τον ίδιο προσωπικά και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όχι άλλο πρόσωπο.</w:t>
            </w:r>
          </w:p>
          <w:p w:rsidR="00656292" w:rsidRDefault="00656292">
            <w:pPr>
              <w:pStyle w:val="TableParagraph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*Η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συμμετοχή νοείται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 όλες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τις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ιδιότητες.</w:t>
            </w:r>
          </w:p>
          <w:p w:rsidR="00656292" w:rsidRDefault="00656292">
            <w:pPr>
              <w:pStyle w:val="TableParagraph"/>
              <w:spacing w:before="13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*Απαιτούνται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 φωτοτυπία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κλήσης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 βεβαίωση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παρουσίας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στο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δικαστήριο.</w:t>
            </w:r>
          </w:p>
          <w:p w:rsidR="00656292" w:rsidRDefault="00656292">
            <w:pPr>
              <w:pStyle w:val="TableParagraph"/>
              <w:spacing w:before="19"/>
              <w:ind w:left="128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w w:val="105"/>
                <w:sz w:val="12"/>
                <w:szCs w:val="12"/>
                <w:u w:val="single"/>
              </w:rPr>
              <w:t>Για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απόσταση 200-400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χλμ: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εργάσιμη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ημέρα</w:t>
            </w:r>
          </w:p>
          <w:p w:rsidR="00656292" w:rsidRDefault="00656292">
            <w:pPr>
              <w:pStyle w:val="TableParagraph"/>
              <w:spacing w:before="19"/>
              <w:ind w:left="128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Για απόσταση &gt;401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χλμ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οδικώς</w:t>
            </w:r>
            <w:r>
              <w:rPr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εξ ολοκλήρου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2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εργάσιμες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ημέρες</w:t>
            </w:r>
          </w:p>
          <w:p w:rsidR="00656292" w:rsidRDefault="00656292">
            <w:pPr>
              <w:pStyle w:val="TableParagraph"/>
              <w:spacing w:line="160" w:lineRule="atLeast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Για μετακίνηση</w:t>
            </w:r>
            <w:r>
              <w:rPr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σε/από νησιά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όχι πάνω από 3 εργάσιμες ημέρες </w:t>
            </w:r>
            <w:r>
              <w:rPr>
                <w:w w:val="105"/>
                <w:sz w:val="12"/>
                <w:szCs w:val="12"/>
              </w:rPr>
              <w:t>(απόφαση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Διευθυντή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Εκπαίδευσης)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ind w:left="184" w:right="15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9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3"/>
              <w:rPr>
                <w:rFonts w:ascii="Times New Roman"/>
                <w:sz w:val="11"/>
                <w:szCs w:val="11"/>
              </w:rPr>
            </w:pPr>
          </w:p>
          <w:p w:rsidR="00656292" w:rsidRDefault="00656292">
            <w:pPr>
              <w:pStyle w:val="TableParagraph"/>
              <w:spacing w:before="1" w:line="271" w:lineRule="auto"/>
              <w:ind w:left="182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'Οι υπάλληλοι δικαιούνται</w:t>
            </w:r>
            <w:r>
              <w:rPr>
                <w:i/>
                <w:iCs/>
                <w:spacing w:val="3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κατόπιν τεκμηριωμένης αίτησης 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ειδική άδεια με αποδοχές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διάρκειας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1 έως 3 ημερών </w:t>
            </w:r>
            <w:r>
              <w:rPr>
                <w:i/>
                <w:iCs/>
                <w:w w:val="105"/>
                <w:sz w:val="12"/>
                <w:szCs w:val="12"/>
              </w:rPr>
              <w:t>, κατά περίπτωση, για την άσκηση του εκλογικού</w:t>
            </w:r>
          </w:p>
          <w:p w:rsidR="00656292" w:rsidRDefault="00656292">
            <w:pPr>
              <w:pStyle w:val="TableParagraph"/>
              <w:ind w:left="182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δικαιώματος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 για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</w:t>
            </w:r>
            <w:r>
              <w:rPr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συμμετοχή σε δίκη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ενώπιον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οποιουδήποτε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δικαστηρίου.''</w:t>
            </w:r>
          </w:p>
        </w:tc>
      </w:tr>
      <w:tr w:rsidR="00656292" w:rsidRPr="00455D41">
        <w:trPr>
          <w:trHeight w:val="792"/>
        </w:trPr>
        <w:tc>
          <w:tcPr>
            <w:tcW w:w="1331" w:type="dxa"/>
            <w:tcBorders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163" w:right="15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ΑΣΚΗΣΗ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ΕΚΛΟΓΙΚΟΥ</w:t>
            </w:r>
          </w:p>
          <w:p w:rsidR="00656292" w:rsidRDefault="00656292">
            <w:pPr>
              <w:pStyle w:val="TableParagraph"/>
              <w:spacing w:before="1"/>
              <w:ind w:left="163" w:right="153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ΔΙΚΑΙΩΜΑΤΟΣ</w:t>
            </w:r>
          </w:p>
        </w:tc>
        <w:tc>
          <w:tcPr>
            <w:tcW w:w="1421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03" w:line="271" w:lineRule="auto"/>
              <w:ind w:left="284" w:hanging="154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-3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κατά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περίπτωση</w:t>
            </w:r>
          </w:p>
        </w:tc>
        <w:tc>
          <w:tcPr>
            <w:tcW w:w="1424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41" w:right="13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50,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  <w:p w:rsidR="00656292" w:rsidRDefault="00656292">
            <w:pPr>
              <w:pStyle w:val="TableParagraph"/>
              <w:spacing w:before="1"/>
              <w:ind w:left="42" w:right="13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άρθρο 54,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ν.4830/2021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0"/>
              <w:rPr>
                <w:rFonts w:ascii="Times New Roman"/>
                <w:sz w:val="15"/>
                <w:szCs w:val="15"/>
              </w:rPr>
            </w:pPr>
          </w:p>
          <w:p w:rsidR="00656292" w:rsidRDefault="00656292">
            <w:pPr>
              <w:pStyle w:val="TableParagraph"/>
              <w:ind w:left="137" w:right="110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30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4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*Απαιτείται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τεκμηριωμένη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αίτηση.</w:t>
            </w:r>
          </w:p>
          <w:p w:rsidR="00656292" w:rsidRDefault="00656292">
            <w:pPr>
              <w:pStyle w:val="TableParagraph"/>
              <w:spacing w:before="19"/>
              <w:ind w:left="128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w w:val="105"/>
                <w:sz w:val="12"/>
                <w:szCs w:val="12"/>
                <w:u w:val="single"/>
              </w:rPr>
              <w:t>Για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απόσταση 200-400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χλμ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εργάσιμη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ημέρα</w:t>
            </w:r>
          </w:p>
          <w:p w:rsidR="00656292" w:rsidRDefault="00656292">
            <w:pPr>
              <w:pStyle w:val="TableParagraph"/>
              <w:spacing w:before="19"/>
              <w:ind w:left="128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Για απόσταση &gt;401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χλμ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οδικώς</w:t>
            </w:r>
            <w:r>
              <w:rPr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εξ ολοκλήρου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2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εργάσιμες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ημέρες</w:t>
            </w:r>
          </w:p>
          <w:p w:rsidR="00656292" w:rsidRDefault="00656292">
            <w:pPr>
              <w:pStyle w:val="TableParagraph"/>
              <w:spacing w:line="160" w:lineRule="atLeast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Για μετακίνηση</w:t>
            </w:r>
            <w:r>
              <w:rPr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σε/από νησιά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όχι πάνω από 3 εργάσιμες ημέρες </w:t>
            </w:r>
            <w:r>
              <w:rPr>
                <w:w w:val="105"/>
                <w:sz w:val="12"/>
                <w:szCs w:val="12"/>
              </w:rPr>
              <w:t>(απόφαση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Διευθυντή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Εκπαίδευσης)</w:t>
            </w:r>
          </w:p>
        </w:tc>
        <w:tc>
          <w:tcPr>
            <w:tcW w:w="566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0"/>
              <w:rPr>
                <w:rFonts w:ascii="Times New Roman"/>
                <w:sz w:val="15"/>
                <w:szCs w:val="15"/>
              </w:rPr>
            </w:pPr>
          </w:p>
          <w:p w:rsidR="00656292" w:rsidRDefault="00656292">
            <w:pPr>
              <w:pStyle w:val="TableParagraph"/>
              <w:ind w:left="184" w:right="15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9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182" w:right="15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"Οι υπάλληλοι δικαιούνται κατόπιν τεκμηριωμένης αίτησης ειδική άδεια με αποδοχές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διάρκειας 1 έως 3 ημερών, κατά περίπτωση, για την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άσκηση του εκλογικού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δικαιώματος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 για τη συμμετοχή σε δίκη ενώπιον οποιουδήποτε δικαστηρίου. "</w:t>
            </w:r>
          </w:p>
        </w:tc>
      </w:tr>
      <w:tr w:rsidR="00656292" w:rsidRPr="00455D41">
        <w:trPr>
          <w:trHeight w:val="3699"/>
        </w:trPr>
        <w:tc>
          <w:tcPr>
            <w:tcW w:w="1331" w:type="dxa"/>
            <w:tcBorders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362" w:hanging="111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ΑΙΡΕΤΩΝ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Α'ΒΑΘΜΟΥ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0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35" w:right="34" w:firstLine="3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Άδεια άνευ αποδοχών 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2/30/60/90 ημέρες ή για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όλο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διάστημα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άσκησης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καθηκόντων</w:t>
            </w:r>
          </w:p>
        </w:tc>
        <w:tc>
          <w:tcPr>
            <w:tcW w:w="1424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0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42" w:right="13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93,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ν.3852/2010</w:t>
            </w:r>
          </w:p>
          <w:p w:rsidR="00656292" w:rsidRDefault="00656292">
            <w:pPr>
              <w:pStyle w:val="TableParagraph"/>
              <w:spacing w:line="271" w:lineRule="auto"/>
              <w:ind w:left="42" w:right="136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παρ.8,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8,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ν.4071/2012</w:t>
            </w:r>
          </w:p>
        </w:tc>
        <w:tc>
          <w:tcPr>
            <w:tcW w:w="460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2"/>
              <w:rPr>
                <w:rFonts w:ascii="Times New Roman"/>
                <w:sz w:val="10"/>
                <w:szCs w:val="10"/>
              </w:rPr>
            </w:pPr>
          </w:p>
          <w:p w:rsidR="00656292" w:rsidRDefault="00656292">
            <w:pPr>
              <w:pStyle w:val="TableParagraph"/>
              <w:ind w:left="137" w:right="110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5230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spacing w:before="1" w:line="271" w:lineRule="auto"/>
              <w:ind w:left="128" w:right="30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*Πρόεδροι δημοτικών συμβουλίων με πληθυσμό κάτω των 100.000 κατοίκων, πρόεδροι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δημοτικών νομικών προσώπων και πρόεδροι συνδέσμων δήμων που είναι δημόσιοι</w:t>
            </w:r>
          </w:p>
          <w:p w:rsidR="00656292" w:rsidRDefault="00656292">
            <w:pPr>
              <w:pStyle w:val="TableParagraph"/>
              <w:spacing w:line="271" w:lineRule="auto"/>
              <w:ind w:left="12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υπάλληλοι ή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υπάλληλοι Ν.Π.Δ.Δ.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υπάλληλοι κρατικών Ν.Π.Ι.Δ.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 δημοσίων επιχειρήσεων 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άλλων επιχειρήσεων τη διοίκηση των οποίων ορίζει άμεσα ή έμμεσα το Δημόσιο με</w:t>
            </w:r>
          </w:p>
          <w:p w:rsidR="00656292" w:rsidRDefault="00656292">
            <w:pPr>
              <w:pStyle w:val="TableParagraph"/>
              <w:tabs>
                <w:tab w:val="left" w:pos="4348"/>
              </w:tabs>
              <w:spacing w:line="271" w:lineRule="auto"/>
              <w:ind w:left="128" w:right="30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διοικητική πράξη ή ως μέτοχος, καθώς και υπάλληλοι λοιπών Ν.Π.Ι.Δ.: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ειδική άδεια 90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ημερών</w:t>
            </w:r>
            <w:r>
              <w:rPr>
                <w:b/>
                <w:bCs/>
                <w:sz w:val="12"/>
                <w:szCs w:val="12"/>
              </w:rPr>
              <w:tab/>
            </w:r>
            <w:r>
              <w:rPr>
                <w:w w:val="105"/>
                <w:sz w:val="12"/>
                <w:szCs w:val="12"/>
              </w:rPr>
              <w:t>*Μέλη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</w:p>
          <w:p w:rsidR="00656292" w:rsidRDefault="00656292">
            <w:pPr>
              <w:pStyle w:val="TableParagraph"/>
              <w:spacing w:before="1" w:line="271" w:lineRule="auto"/>
              <w:ind w:left="128" w:right="309"/>
              <w:rPr>
                <w:i/>
                <w:i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διοικητικού συμβουλίου και του Εποπτικού Συμβουλίου της Κεντρικής Ένωσης Δήμων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Ελλάδος που έχουν την ιδιότητα της παρ.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1:</w:t>
            </w:r>
            <w:r>
              <w:rPr>
                <w:spacing w:val="3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ειδική άδεια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90 ημερών/έτος επιπλέον της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κανονικής </w:t>
            </w:r>
            <w:r>
              <w:rPr>
                <w:i/>
                <w:iCs/>
                <w:w w:val="105"/>
                <w:sz w:val="12"/>
                <w:szCs w:val="12"/>
              </w:rPr>
              <w:t>(πρόσθετη προϋπόθεση: δεν είναι δήμαρχοι ή αντιδήμαρχοι ή πρόεδροι</w:t>
            </w:r>
          </w:p>
          <w:p w:rsidR="00656292" w:rsidRDefault="00656292">
            <w:pPr>
              <w:pStyle w:val="TableParagraph"/>
              <w:tabs>
                <w:tab w:val="left" w:pos="4340"/>
              </w:tabs>
              <w:ind w:left="128"/>
              <w:rPr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δημοτικών</w:t>
            </w:r>
            <w:r>
              <w:rPr>
                <w:i/>
                <w:iCs/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συμβουλίων).</w:t>
            </w:r>
            <w:r>
              <w:rPr>
                <w:i/>
                <w:iCs/>
                <w:sz w:val="12"/>
                <w:szCs w:val="12"/>
              </w:rPr>
              <w:tab/>
            </w:r>
            <w:r>
              <w:rPr>
                <w:spacing w:val="-2"/>
                <w:w w:val="105"/>
                <w:sz w:val="12"/>
                <w:szCs w:val="12"/>
              </w:rPr>
              <w:t>*Πρόεδροι</w:t>
            </w:r>
          </w:p>
          <w:p w:rsidR="00656292" w:rsidRDefault="00656292">
            <w:pPr>
              <w:pStyle w:val="TableParagraph"/>
              <w:spacing w:before="19" w:line="271" w:lineRule="auto"/>
              <w:ind w:left="128" w:right="30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Περιφερειακών Ενώσεων Δήμων, Πρόεδροι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Συνδέσμων Δήμων: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ειδική άδεια </w:t>
            </w:r>
            <w:r>
              <w:rPr>
                <w:b/>
                <w:bCs/>
                <w:w w:val="105"/>
                <w:sz w:val="12"/>
                <w:szCs w:val="12"/>
                <w:u w:val="single"/>
              </w:rPr>
              <w:t>μέχρ</w:t>
            </w:r>
            <w:r>
              <w:rPr>
                <w:b/>
                <w:bCs/>
                <w:w w:val="105"/>
                <w:sz w:val="12"/>
                <w:szCs w:val="12"/>
              </w:rPr>
              <w:t>ι 90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εργάσιμες ημέρες/έτος επιπλέον της κανονικής τους άδειας </w:t>
            </w:r>
            <w:r>
              <w:rPr>
                <w:i/>
                <w:iCs/>
                <w:w w:val="105"/>
                <w:sz w:val="12"/>
                <w:szCs w:val="12"/>
              </w:rPr>
              <w:t>(πρόσθετη προϋπόθεση: δεν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είναι δήμαρχοι ή αντιδήμαρχοι ή πρόεδροι δημοτικών συμβουλίων) </w:t>
            </w:r>
            <w:r>
              <w:rPr>
                <w:w w:val="105"/>
                <w:sz w:val="12"/>
                <w:szCs w:val="12"/>
              </w:rPr>
              <w:t>.</w:t>
            </w:r>
          </w:p>
          <w:p w:rsidR="00656292" w:rsidRDefault="00656292">
            <w:pPr>
              <w:pStyle w:val="TableParagraph"/>
              <w:spacing w:before="1" w:line="271" w:lineRule="auto"/>
              <w:ind w:left="128" w:right="30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*Πρόεδροι συμβουλίων κοινοτήτων, </w:t>
            </w:r>
            <w:r>
              <w:rPr>
                <w:i/>
                <w:iCs/>
                <w:w w:val="105"/>
                <w:sz w:val="12"/>
                <w:szCs w:val="12"/>
              </w:rPr>
              <w:t>(που προ της έναρξης ισχύος του ν. 4555/2018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αποτελούσαν δημοτικές κοινότητες) </w:t>
            </w:r>
            <w:r>
              <w:rPr>
                <w:w w:val="105"/>
                <w:sz w:val="12"/>
                <w:szCs w:val="12"/>
              </w:rPr>
              <w:t xml:space="preserve">: </w:t>
            </w:r>
            <w:r>
              <w:rPr>
                <w:b/>
                <w:bCs/>
                <w:w w:val="105"/>
                <w:sz w:val="12"/>
                <w:szCs w:val="12"/>
              </w:rPr>
              <w:t>ειδική άδεια 60 ημερών</w:t>
            </w:r>
            <w:r>
              <w:rPr>
                <w:w w:val="105"/>
                <w:sz w:val="12"/>
                <w:szCs w:val="12"/>
              </w:rPr>
              <w:t>.</w:t>
            </w:r>
          </w:p>
          <w:p w:rsidR="00656292" w:rsidRDefault="00656292">
            <w:pPr>
              <w:pStyle w:val="TableParagraph"/>
              <w:spacing w:line="271" w:lineRule="auto"/>
              <w:ind w:left="128" w:right="309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*Πρόεδροι κοινοτήτων και πρόεδροι συμβουλίων κοινοτήτων,</w:t>
            </w:r>
            <w:r>
              <w:rPr>
                <w:i/>
                <w:iCs/>
                <w:w w:val="105"/>
                <w:sz w:val="12"/>
                <w:szCs w:val="12"/>
              </w:rPr>
              <w:t>(που προ της έναρξης ισχύος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του ν. 4555/2018 αποτελούσαν τοπικές κοινότητες) </w:t>
            </w:r>
            <w:r>
              <w:rPr>
                <w:w w:val="105"/>
                <w:sz w:val="12"/>
                <w:szCs w:val="12"/>
              </w:rPr>
              <w:t xml:space="preserve">: </w:t>
            </w:r>
            <w:r>
              <w:rPr>
                <w:b/>
                <w:bCs/>
                <w:w w:val="105"/>
                <w:sz w:val="12"/>
                <w:szCs w:val="12"/>
              </w:rPr>
              <w:t>ειδική άδεια 30 ημερών.</w:t>
            </w:r>
          </w:p>
          <w:p w:rsidR="00656292" w:rsidRDefault="00656292">
            <w:pPr>
              <w:pStyle w:val="TableParagraph"/>
              <w:spacing w:line="271" w:lineRule="auto"/>
              <w:ind w:left="128" w:right="14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*Χορήγηση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ειδικής αδείας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30/60 ημερών </w:t>
            </w:r>
            <w:r>
              <w:rPr>
                <w:b/>
                <w:bCs/>
                <w:w w:val="105"/>
                <w:sz w:val="12"/>
                <w:szCs w:val="12"/>
              </w:rPr>
              <w:t>και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τμηματικά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σε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 ημέρες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 ώρες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μετά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 σχετική αίτηση του αιρετού.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2"/>
              <w:rPr>
                <w:rFonts w:ascii="Times New Roman"/>
                <w:sz w:val="10"/>
                <w:szCs w:val="10"/>
              </w:rPr>
            </w:pPr>
          </w:p>
          <w:p w:rsidR="00656292" w:rsidRDefault="00656292">
            <w:pPr>
              <w:pStyle w:val="TableParagraph"/>
              <w:ind w:left="184" w:right="15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4879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spacing w:before="1" w:line="271" w:lineRule="auto"/>
              <w:ind w:left="182" w:right="5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 xml:space="preserve">'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Στους δημάρχους, αντιδημάρχους όλων των δήμων, στους προέδρους δημοτικών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συμβουλίων των δήμων με πληθυσμό άνω των 100.000 κατοίκων, καθώς και στους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προέδρους συνδέσμων, των οποίων ο πληθυσμός των μελών του συνολικά είναι άνω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των 200.000 κατοίκων</w:t>
            </w:r>
            <w:r>
              <w:rPr>
                <w:b/>
                <w:bCs/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 είναι δημόσιοι υπάλληλοι ή υπάλληλοι Ν.Π.Δ.Δ.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 υπάλληλοι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κρατικών Ν.Π.Ι.Δ. και δημοσίων επιχειρήσεων ή άλλων επιχειρήσεων τη διοίκηση των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οποίων ορίζει άμεσα ή έμμεσα το Δημόσιο με διοικητική πράξη ή ως μέτοχος, καθώς και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 εκείνους που είναι υπάλληλοι λοιπών Ν.Π.Ι.Δ.,</w:t>
            </w:r>
            <w:r>
              <w:rPr>
                <w:i/>
                <w:iCs/>
                <w:spacing w:val="3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χορηγείται άδεια άνευ αποδοχών για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όλο το διάστημα της θητείας τους </w:t>
            </w:r>
            <w:r>
              <w:rPr>
                <w:i/>
                <w:iCs/>
                <w:w w:val="105"/>
                <w:sz w:val="12"/>
                <w:szCs w:val="12"/>
              </w:rPr>
              <w:t>. Οι ανωτέρω ρυθμίσεις</w:t>
            </w:r>
            <w:r>
              <w:rPr>
                <w:i/>
                <w:iCs/>
                <w:spacing w:val="3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εφαρμόζονται και στον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συμπαραστάτη του δημότη και της επιχείρησης</w:t>
            </w:r>
            <w:r>
              <w:rPr>
                <w:i/>
                <w:iCs/>
                <w:w w:val="105"/>
                <w:sz w:val="12"/>
                <w:szCs w:val="12"/>
              </w:rPr>
              <w:t>. Την ειδική άδεια του παρόντος άρθρου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λαμβάνουν υποχρεωτικά τα ανωτέρω πρόσωπα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ανεξαρτήτως υποβολής σχετικής</w:t>
            </w:r>
          </w:p>
          <w:p w:rsidR="00656292" w:rsidRDefault="00656292">
            <w:pPr>
              <w:pStyle w:val="TableParagraph"/>
              <w:spacing w:before="1" w:line="271" w:lineRule="auto"/>
              <w:ind w:left="182" w:right="15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αίτησης, «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εκτός των δημάρχων και αντιδημάρχων, οι οποίοι είναι ιατροί του Ε.Σ.Υ.</w:t>
            </w:r>
            <w:r>
              <w:rPr>
                <w:i/>
                <w:iCs/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σε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δήμους κάτω των 5.000 κατοίκων, καθώς και των προέδρων δημοτικών συμβουλίων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όλων των δήμων και των προέδρων συνδέσμων»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.</w:t>
            </w:r>
          </w:p>
          <w:p w:rsidR="00656292" w:rsidRDefault="00656292">
            <w:pPr>
              <w:pStyle w:val="TableParagraph"/>
              <w:spacing w:before="1" w:line="271" w:lineRule="auto"/>
              <w:ind w:left="182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Δημοτικοί σύμβουλοι δήμων και μέλη των διοικητικών συμβουλίων δημοτικών νομικών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προσώπων που είναι υπάλληλοι του δημόσιου ή του ιδιωτικού τομέα δικαιούνται να</w:t>
            </w:r>
          </w:p>
          <w:p w:rsidR="00656292" w:rsidRDefault="00656292">
            <w:pPr>
              <w:pStyle w:val="TableParagraph"/>
              <w:spacing w:line="271" w:lineRule="auto"/>
              <w:ind w:left="182" w:right="15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απουσιάζουν από την εργασία τους κατά την ημέρα συνεδρίασης του δημοτικού 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διοικητικού συμβουλίου για τη συμμετοχή τους στις συνεδριάσεις αυτών. Τα πρόσωπα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 προηγούμενου εδαφίου, εφόσον υπηρετούν ή κατοικούν σε δημοτικές κοινότητες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 εκτείνονται στην περιφέρεια ενός νησιού, δικαιούνται να απουσιάζουν από την</w:t>
            </w:r>
          </w:p>
          <w:p w:rsidR="00656292" w:rsidRDefault="00656292">
            <w:pPr>
              <w:pStyle w:val="TableParagraph"/>
              <w:spacing w:before="1" w:line="271" w:lineRule="auto"/>
              <w:ind w:left="182" w:right="15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εργασία τους για τον ίδιο λόγο επί 2 ημέρες, περιλαμβανομένης της ημέρας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συνεδρίασης του οικείου συμβουλίου.»</w:t>
            </w:r>
          </w:p>
        </w:tc>
      </w:tr>
    </w:tbl>
    <w:p w:rsidR="00656292" w:rsidRDefault="00656292">
      <w:pPr>
        <w:spacing w:line="271" w:lineRule="auto"/>
        <w:rPr>
          <w:sz w:val="12"/>
          <w:szCs w:val="12"/>
        </w:rPr>
        <w:sectPr w:rsidR="00656292">
          <w:pgSz w:w="16840" w:h="11910" w:orient="landscape"/>
          <w:pgMar w:top="780" w:right="660" w:bottom="280" w:left="64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5"/>
        <w:gridCol w:w="1423"/>
        <w:gridCol w:w="1427"/>
        <w:gridCol w:w="460"/>
        <w:gridCol w:w="5201"/>
        <w:gridCol w:w="595"/>
        <w:gridCol w:w="4879"/>
      </w:tblGrid>
      <w:tr w:rsidR="00656292" w:rsidRPr="00455D41">
        <w:trPr>
          <w:trHeight w:val="2575"/>
        </w:trPr>
        <w:tc>
          <w:tcPr>
            <w:tcW w:w="1325" w:type="dxa"/>
            <w:tcBorders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362" w:hanging="111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ΑΙΡΕΤΩΝ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Β΄ΒΑΘΜΟΥ</w:t>
            </w:r>
          </w:p>
        </w:tc>
        <w:tc>
          <w:tcPr>
            <w:tcW w:w="1423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4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" w:line="271" w:lineRule="auto"/>
              <w:ind w:left="50" w:right="39" w:firstLine="2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Άδεια άνευ αποδοχών 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2/30/60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για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όλο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 διάστημα άσκησης</w:t>
            </w:r>
          </w:p>
          <w:p w:rsidR="00656292" w:rsidRDefault="00656292">
            <w:pPr>
              <w:pStyle w:val="TableParagraph"/>
              <w:ind w:left="388" w:right="377"/>
              <w:jc w:val="center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καθηκόντων</w:t>
            </w:r>
          </w:p>
        </w:tc>
        <w:tc>
          <w:tcPr>
            <w:tcW w:w="1427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4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" w:line="271" w:lineRule="auto"/>
              <w:ind w:left="336" w:hanging="159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182,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ν.3852/2010</w:t>
            </w:r>
          </w:p>
          <w:p w:rsidR="00656292" w:rsidRDefault="00656292">
            <w:pPr>
              <w:pStyle w:val="TableParagraph"/>
              <w:spacing w:line="271" w:lineRule="auto"/>
              <w:ind w:left="341" w:hanging="14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183,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ν.3852/2010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"/>
              <w:rPr>
                <w:rFonts w:ascii="Times New Roman"/>
                <w:sz w:val="9"/>
                <w:szCs w:val="9"/>
              </w:rPr>
            </w:pPr>
          </w:p>
          <w:p w:rsidR="00656292" w:rsidRDefault="00656292">
            <w:pPr>
              <w:pStyle w:val="TableParagraph"/>
              <w:ind w:left="138" w:right="10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5201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5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*Μέλη της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οικονομικής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επιτροπής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των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λοιπών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διοικητικών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επιτροπών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περιφέρειας</w:t>
            </w:r>
          </w:p>
          <w:p w:rsidR="00656292" w:rsidRDefault="00656292">
            <w:pPr>
              <w:pStyle w:val="TableParagraph"/>
              <w:spacing w:before="19"/>
              <w:ind w:left="130"/>
              <w:rPr>
                <w:b/>
                <w:b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(που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έχουν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ιδιότητα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της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παρ.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1)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: </w:t>
            </w:r>
            <w:r>
              <w:rPr>
                <w:b/>
                <w:bCs/>
                <w:w w:val="105"/>
                <w:sz w:val="12"/>
                <w:szCs w:val="12"/>
              </w:rPr>
              <w:t>ειδική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άδεια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έως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60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ημέρες/έτος</w:t>
            </w:r>
          </w:p>
          <w:p w:rsidR="00656292" w:rsidRDefault="00656292">
            <w:pPr>
              <w:pStyle w:val="TableParagraph"/>
              <w:spacing w:before="20" w:line="271" w:lineRule="auto"/>
              <w:ind w:left="130" w:right="261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*Επικεφαλής των περιφερειακών παρατάξεων (που έχουν την ιδιότητα της παρ.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1): </w:t>
            </w:r>
            <w:r>
              <w:rPr>
                <w:b/>
                <w:bCs/>
                <w:w w:val="105"/>
                <w:sz w:val="12"/>
                <w:szCs w:val="12"/>
              </w:rPr>
              <w:t>ειδική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άδεια 30 εργάσιμων ημερών επιπλέον της κανονικής άδειας.</w:t>
            </w:r>
          </w:p>
          <w:p w:rsidR="00656292" w:rsidRDefault="00656292">
            <w:pPr>
              <w:pStyle w:val="TableParagraph"/>
              <w:spacing w:line="271" w:lineRule="auto"/>
              <w:ind w:left="130" w:right="261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*Μέλη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 διοικητικού ή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του εποπτικού συμβουλίου της Ένωσης Περιφερειών </w:t>
            </w:r>
            <w:r>
              <w:rPr>
                <w:i/>
                <w:iCs/>
                <w:w w:val="105"/>
                <w:sz w:val="12"/>
                <w:szCs w:val="12"/>
              </w:rPr>
              <w:t>(που δεν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έχουν τα αξιώματα της παρ. 1) </w:t>
            </w:r>
            <w:r>
              <w:rPr>
                <w:w w:val="105"/>
                <w:sz w:val="12"/>
                <w:szCs w:val="12"/>
              </w:rPr>
              <w:t xml:space="preserve">: </w:t>
            </w:r>
            <w:r>
              <w:rPr>
                <w:b/>
                <w:bCs/>
                <w:w w:val="105"/>
                <w:sz w:val="12"/>
                <w:szCs w:val="12"/>
              </w:rPr>
              <w:t>άδεια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60 ημερών/έτος.</w:t>
            </w:r>
          </w:p>
          <w:p w:rsidR="00656292" w:rsidRDefault="00656292">
            <w:pPr>
              <w:pStyle w:val="TableParagraph"/>
              <w:spacing w:line="271" w:lineRule="auto"/>
              <w:ind w:left="130" w:right="26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*Χορήγηση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ειδικής άδειας 30/60 ημερών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 τμηματικά σε εργάσιμες ημέρες και ώρες με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αίτηση του αιρετού.</w:t>
            </w:r>
          </w:p>
        </w:tc>
        <w:tc>
          <w:tcPr>
            <w:tcW w:w="595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"/>
              <w:rPr>
                <w:rFonts w:ascii="Times New Roman"/>
                <w:sz w:val="9"/>
                <w:szCs w:val="9"/>
              </w:rPr>
            </w:pPr>
          </w:p>
          <w:p w:rsidR="00656292" w:rsidRDefault="00656292">
            <w:pPr>
              <w:pStyle w:val="TableParagraph"/>
              <w:ind w:right="175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4879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10"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 xml:space="preserve">'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Στους περιφερειάρχες, αντιπεριφερειάρχες και προέδρους του περιφερειακού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συμβουλίου</w:t>
            </w:r>
            <w:r>
              <w:rPr>
                <w:b/>
                <w:bCs/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 είναι δημόσιοι υπάλληλοι ή υπάλληλοι Ν.Π.Δ.Δ. ή υπάλληλοι κρατικών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Ν.Π.Ι.Δ. και δημόσιων επιχειρήσεων ή άλλων επιχειρήσεων, τη διοίκηση των οποίων</w:t>
            </w:r>
          </w:p>
          <w:p w:rsidR="00656292" w:rsidRDefault="00656292">
            <w:pPr>
              <w:pStyle w:val="TableParagraph"/>
              <w:spacing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ορίζει άμεσα ή έμμεσα το Δημόσιο με διοικητική πράξη ή ως μέτοχος, καθώς και 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εκείνους που είναι υπάλληλοι λοιπών Ν.Π.Ι.Δ. χορηγείται από την υπηρεσία της</w:t>
            </w:r>
          </w:p>
          <w:p w:rsidR="00656292" w:rsidRDefault="00656292">
            <w:pPr>
              <w:pStyle w:val="TableParagraph"/>
              <w:spacing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οργανικής τους θέσης υποχρεωτικά, ανεξαρτήτως υποβολής σχετικής αίτησης,</w:t>
            </w:r>
            <w:r>
              <w:rPr>
                <w:i/>
                <w:iCs/>
                <w:spacing w:val="3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ειδική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άδεια άνευ αποδοχών για όλο το διάστημα που ασκούν τα καθήκοντά τους.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Οι</w:t>
            </w:r>
          </w:p>
          <w:p w:rsidR="00656292" w:rsidRDefault="00656292">
            <w:pPr>
              <w:pStyle w:val="TableParagraph"/>
              <w:spacing w:before="1"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ανωτέρω ρυθμίσεις εφαρμόζονται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και ως προς τον περιφερειακό συμπαραστάτη του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πολίτη και της επιχείρησης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.''</w:t>
            </w:r>
          </w:p>
          <w:p w:rsidR="00656292" w:rsidRDefault="00656292">
            <w:pPr>
              <w:pStyle w:val="TableParagraph"/>
              <w:spacing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"Οι</w:t>
            </w:r>
            <w:r>
              <w:rPr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περιφερειακοί σύμβουλοι</w:t>
            </w:r>
            <w:r>
              <w:rPr>
                <w:b/>
                <w:bCs/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οι οποίοι είναι υπάλληλοι του δημόσιου ή του ιδιωτικού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τομέα έχουν δικαίωμα να απουσιάσουν από την εργασία τους για 2 ημέρες</w:t>
            </w:r>
          </w:p>
          <w:p w:rsidR="00656292" w:rsidRDefault="00656292">
            <w:pPr>
              <w:pStyle w:val="TableParagraph"/>
              <w:spacing w:line="271" w:lineRule="auto"/>
              <w:ind w:left="183" w:right="301"/>
              <w:jc w:val="both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περιλαμβανομένης της ημέρας της συνεδρίασης του περιφερειακού συμβουλίου. Οι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περιφερειακοί σύμβουλοι που κατοικούν και εργάζονται σε νησί έχουν δικαίωμα να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απουσιάσουν από την εργασία τους 1 ημέρα επιπλέον των ανωτέρω."</w:t>
            </w:r>
          </w:p>
        </w:tc>
      </w:tr>
      <w:tr w:rsidR="00656292" w:rsidRPr="00455D41">
        <w:trPr>
          <w:trHeight w:val="4193"/>
        </w:trPr>
        <w:tc>
          <w:tcPr>
            <w:tcW w:w="1325" w:type="dxa"/>
            <w:tcBorders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7"/>
              <w:ind w:left="47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ΣΥΝΔΙΚΑΛΙΣΤΙΚΗ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ΑΔΕΙΑ</w:t>
            </w:r>
          </w:p>
        </w:tc>
        <w:tc>
          <w:tcPr>
            <w:tcW w:w="1423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0" w:line="271" w:lineRule="auto"/>
              <w:ind w:left="65" w:right="38" w:firstLine="136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3/5/9/15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 τον μήνα ή για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όλο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διάστημα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θητείας</w:t>
            </w:r>
          </w:p>
        </w:tc>
        <w:tc>
          <w:tcPr>
            <w:tcW w:w="1427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2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ind w:left="65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άρθρο 17, </w:t>
            </w:r>
            <w:r>
              <w:rPr>
                <w:spacing w:val="-2"/>
                <w:w w:val="105"/>
                <w:sz w:val="12"/>
                <w:szCs w:val="12"/>
              </w:rPr>
              <w:t>ν.1264/1982</w:t>
            </w:r>
          </w:p>
          <w:p w:rsidR="00656292" w:rsidRDefault="00656292">
            <w:pPr>
              <w:pStyle w:val="TableParagraph"/>
              <w:spacing w:before="19"/>
              <w:ind w:left="5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90,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ν.4808/2021</w:t>
            </w:r>
          </w:p>
        </w:tc>
        <w:tc>
          <w:tcPr>
            <w:tcW w:w="460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2"/>
              <w:ind w:left="138" w:right="109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01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0" w:line="271" w:lineRule="auto"/>
              <w:ind w:left="130" w:right="10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*Οι ανωτέρω άδειες απουσίας περιορίζονται σε 30 ημέρες το χρόνο για τα μέλη της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Εκτελεστικής Επιτροπής ή αλλιώς του Προεδρείου των μη αντιπροσωπευτικών τριτοβάθμιων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οργανώσεων, καθώς και για τον/την Πρόεδρο του Διοικητικού Συμβουλίου.</w:t>
            </w:r>
          </w:p>
        </w:tc>
        <w:tc>
          <w:tcPr>
            <w:tcW w:w="595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2"/>
              <w:ind w:right="173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9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spacing w:before="75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Ελεγκτικών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Επιτροπών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αντιπροσώπους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των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πρωτοβάθμιων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>στις</w:t>
            </w:r>
          </w:p>
          <w:p w:rsidR="00656292" w:rsidRDefault="00656292">
            <w:pPr>
              <w:pStyle w:val="TableParagraph"/>
              <w:spacing w:before="19" w:line="271" w:lineRule="auto"/>
              <w:ind w:left="183" w:right="8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δευτεροβάθμιες συνδικαλιστικές οργανώσεις κατά την άσκηση των καθηκόντων τους.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 ίδια υποχρέωση έχει για τα Διοικητικά Συμβούλια, τις Ελεγκτικές Επιτροπές και τους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αντιπροσώπους των δευτεροβάθμιων στις τριτοβάθμιες, όπως και για τα Διοικητικά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Συμβούλια και τις Ελεγκτικές Επιτροπές των τριτοβάθμιων οργανώσεων.</w:t>
            </w:r>
          </w:p>
          <w:p w:rsidR="00656292" w:rsidRDefault="00656292">
            <w:pPr>
              <w:pStyle w:val="TableParagraph"/>
              <w:spacing w:before="1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εργοδότης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έχει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υποχρέωση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να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παρέχει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απουσίας:</w:t>
            </w:r>
          </w:p>
          <w:p w:rsidR="00656292" w:rsidRDefault="00656292">
            <w:pPr>
              <w:pStyle w:val="TableParagraph"/>
              <w:spacing w:before="19"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α)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στα</w:t>
            </w:r>
            <w:r>
              <w:rPr>
                <w:i/>
                <w:iCs/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μέλη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Διοικητικού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Συμβουλίου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της πιο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αντιπροσωπευτικής τριτοβάθμιας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συνδικαλιστικής οργάνωσης: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 όσο χρόνο διαρκεί η θητεία τους,</w:t>
            </w:r>
          </w:p>
          <w:p w:rsidR="00656292" w:rsidRDefault="00656292">
            <w:pPr>
              <w:pStyle w:val="TableParagraph"/>
              <w:spacing w:line="271" w:lineRule="auto"/>
              <w:ind w:left="183" w:right="15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β) στον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Πρόεδρο και στον Γενικό Γραμματέα των Εργατικών Κέντρων και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Ομοσπονδιών</w:t>
            </w: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, εφόσον οι υπαγόμενες σε αυτά οργανώσεις έχουν πάνω από 10.000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ψηφίσαντα μέλη: για όσο χρόνο διαρκεί η θητεία τους,</w:t>
            </w:r>
          </w:p>
          <w:p w:rsidR="00656292" w:rsidRDefault="00656292">
            <w:pPr>
              <w:pStyle w:val="TableParagraph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γ) στον</w:t>
            </w:r>
            <w:r>
              <w:rPr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Πρόεδρο των Εργατικών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Κέντρων και των Ομοσπονδιών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, εφόσον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οι</w:t>
            </w:r>
          </w:p>
          <w:p w:rsidR="00656292" w:rsidRDefault="00656292">
            <w:pPr>
              <w:pStyle w:val="TableParagraph"/>
              <w:spacing w:before="19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υπαγόμενες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αυτά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πρωτοβάθμιες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συνδικαλιστικές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οργανώσεις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έχουν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1.501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μέχρι</w:t>
            </w:r>
          </w:p>
          <w:p w:rsidR="00656292" w:rsidRDefault="00656292">
            <w:pPr>
              <w:pStyle w:val="TableParagraph"/>
              <w:spacing w:before="20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10.000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ψηφίσαντα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μέλη: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όσο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χρόνο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διαρκεί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θητεία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>του,</w:t>
            </w:r>
          </w:p>
          <w:p w:rsidR="00656292" w:rsidRDefault="00656292">
            <w:pPr>
              <w:pStyle w:val="TableParagraph"/>
              <w:spacing w:before="19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δ) στον</w:t>
            </w:r>
            <w:r>
              <w:rPr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Πρόεδρο των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Εργατικών Κέντρων και των Ομοσπονδιών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, εφόσον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οι</w:t>
            </w:r>
          </w:p>
          <w:p w:rsidR="00656292" w:rsidRDefault="00656292">
            <w:pPr>
              <w:pStyle w:val="TableParagraph"/>
              <w:spacing w:before="19"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υπαγόμενες σε αυτά πρωτοβάθμιες συνδικαλιστικές οργανώσεις έχουν μέχρι 1.500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ψηφίσαντα μέλη: 15 ημέρες τον μήνα,</w:t>
            </w:r>
          </w:p>
          <w:p w:rsidR="00656292" w:rsidRDefault="00656292">
            <w:pPr>
              <w:pStyle w:val="TableParagraph"/>
              <w:ind w:left="183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ε)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στον</w:t>
            </w:r>
            <w:r>
              <w:rPr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Αντιπρόεδρο,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τον Γενικό Γραμματέα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και τον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Ταμία των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Διοικητικών</w:t>
            </w:r>
          </w:p>
          <w:p w:rsidR="00656292" w:rsidRDefault="00656292">
            <w:pPr>
              <w:pStyle w:val="TableParagraph"/>
              <w:spacing w:before="19"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Συμβουλίων των πιο αντιπροσωπευτικών δευτεροβάθμιων οργανώσεων:</w:t>
            </w:r>
            <w:r>
              <w:rPr>
                <w:b/>
                <w:bCs/>
                <w:i/>
                <w:iCs/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15 ημέρες το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μήνα,</w:t>
            </w:r>
          </w:p>
          <w:p w:rsidR="00656292" w:rsidRDefault="00656292">
            <w:pPr>
              <w:pStyle w:val="TableParagraph"/>
              <w:spacing w:before="1"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στ) στα</w:t>
            </w:r>
            <w:r>
              <w:rPr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υπόλοιπα μέλη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των Διοικητικών Συμβουλίων των πιο αντιπροσωπευτικών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δευτεροβάθμιων οργανώσεων: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9 ημέρες το μήνα,</w:t>
            </w:r>
          </w:p>
          <w:p w:rsidR="00656292" w:rsidRDefault="00656292">
            <w:pPr>
              <w:pStyle w:val="TableParagraph"/>
              <w:spacing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ζ) στον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Πρόεδρο, τον Αντιπρόεδρο, τον Γενικό Γραμματέα των πρωτοβάθμιων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συνδικαλιστικών οργανώσεων:</w:t>
            </w:r>
            <w:r>
              <w:rPr>
                <w:b/>
                <w:bCs/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5 ημέρες το μήνα, αν τα μέλη της οργάνωσης είναι</w:t>
            </w:r>
          </w:p>
          <w:p w:rsidR="00656292" w:rsidRDefault="00656292">
            <w:pPr>
              <w:pStyle w:val="TableParagraph"/>
              <w:spacing w:line="123" w:lineRule="exact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&gt;=500,</w:t>
            </w:r>
          </w:p>
        </w:tc>
      </w:tr>
    </w:tbl>
    <w:p w:rsidR="00656292" w:rsidRDefault="00656292">
      <w:pPr>
        <w:spacing w:line="123" w:lineRule="exact"/>
        <w:rPr>
          <w:sz w:val="12"/>
          <w:szCs w:val="12"/>
        </w:rPr>
        <w:sectPr w:rsidR="00656292">
          <w:pgSz w:w="16840" w:h="11910" w:orient="landscape"/>
          <w:pgMar w:top="780" w:right="660" w:bottom="280" w:left="64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45"/>
        <w:gridCol w:w="1351"/>
        <w:gridCol w:w="1476"/>
        <w:gridCol w:w="463"/>
        <w:gridCol w:w="5243"/>
        <w:gridCol w:w="553"/>
        <w:gridCol w:w="4880"/>
      </w:tblGrid>
      <w:tr w:rsidR="00656292" w:rsidRPr="00455D41">
        <w:trPr>
          <w:trHeight w:val="4193"/>
        </w:trPr>
        <w:tc>
          <w:tcPr>
            <w:tcW w:w="1345" w:type="dxa"/>
            <w:tcBorders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7"/>
              <w:ind w:left="20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ΑΘΛΗΤΙΚΗ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ΑΔΕΙΑ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69"/>
              <w:ind w:left="148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30/120/145/160/240</w:t>
            </w:r>
          </w:p>
          <w:p w:rsidR="00656292" w:rsidRDefault="00656292">
            <w:pPr>
              <w:pStyle w:val="TableParagraph"/>
              <w:spacing w:before="20" w:line="271" w:lineRule="auto"/>
              <w:ind w:left="412" w:hanging="274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ημέρες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κατ'έτος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κατά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περίπτωση</w:t>
            </w:r>
          </w:p>
        </w:tc>
        <w:tc>
          <w:tcPr>
            <w:tcW w:w="1476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"/>
              <w:rPr>
                <w:rFonts w:ascii="Times New Roman"/>
                <w:sz w:val="10"/>
                <w:szCs w:val="10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378" w:right="194" w:hanging="185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23,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άρθρου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34,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ν.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2725/1999</w:t>
            </w:r>
          </w:p>
          <w:p w:rsidR="00656292" w:rsidRDefault="00656292">
            <w:pPr>
              <w:pStyle w:val="TableParagraph"/>
              <w:spacing w:before="1" w:line="271" w:lineRule="auto"/>
              <w:ind w:left="371" w:right="407" w:firstLine="79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17,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ν.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4479/2017</w:t>
            </w:r>
          </w:p>
        </w:tc>
        <w:tc>
          <w:tcPr>
            <w:tcW w:w="463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2"/>
              <w:ind w:right="119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43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line="106" w:lineRule="exact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ανωτέρω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άδειες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χορηγούνται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από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τον φορέα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όπου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εργάζονται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παραπάνω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πρόσωπα,</w:t>
            </w:r>
          </w:p>
          <w:p w:rsidR="00656292" w:rsidRDefault="00656292">
            <w:pPr>
              <w:pStyle w:val="TableParagraph"/>
              <w:spacing w:before="19"/>
              <w:ind w:left="13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ύστερα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από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αίτηση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του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ενδιαφερομένου,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η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οποία θα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συνοδεύεται υποχρεωτικά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από:</w:t>
            </w:r>
          </w:p>
          <w:p w:rsidR="00656292" w:rsidRDefault="00656292">
            <w:pPr>
              <w:pStyle w:val="TableParagraph"/>
              <w:spacing w:before="19" w:line="271" w:lineRule="auto"/>
              <w:ind w:left="130" w:right="21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α) βεβαίωση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 Ελληνικής Ολυμπιακής Επιτροπής (Ε.Ο.Ε.),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προκειμένου για τους θερινούς 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χειμερινούς Ολυμπιακούς Αγώνες, κατά περίπτωση, η οποία πιστοποιεί ότι ο αιτών ή η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αιτούσα είναι μέλος της Ολυμπιακής ή της προ-Ολυμπιακής ομάδας που συμμετέχει στην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αντίστοιχη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διοργάνωση,</w:t>
            </w:r>
          </w:p>
          <w:p w:rsidR="00656292" w:rsidRDefault="00656292">
            <w:pPr>
              <w:pStyle w:val="TableParagraph"/>
              <w:spacing w:line="271" w:lineRule="auto"/>
              <w:ind w:left="130" w:right="21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β) βεβαίωση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 οικείας Αθλητικής Ομοσπονδίας, 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οποία θα επικυρώνεται από τη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Γενική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Γραμματεία Αθλητισμού (Γ.Γ.Α.) για την περίπτωση των Παγκόσμιων ή Πανευρωπαϊκών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Αγώνων, κατά περίπτωση, στην οποία θα πιστοποιείται ότι ο αιτών ή η αιτούσα έχει</w:t>
            </w:r>
          </w:p>
          <w:p w:rsidR="00656292" w:rsidRDefault="00656292">
            <w:pPr>
              <w:pStyle w:val="TableParagraph"/>
              <w:spacing w:before="1" w:line="271" w:lineRule="auto"/>
              <w:ind w:left="130" w:right="21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προκριθεί και είναι μέλος της εθνικής ομάδας που συμμετέχει στην αντίστοιχη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διοργάνωση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είναι προπονητής των αθλητών που έχουν προκριθεί στους ανωτέρω αγώνες,</w:t>
            </w:r>
          </w:p>
          <w:p w:rsidR="00656292" w:rsidRDefault="00656292">
            <w:pPr>
              <w:pStyle w:val="TableParagraph"/>
              <w:spacing w:line="271" w:lineRule="auto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γ) βεβαίωση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 οικείας Αθλητικής Ομοσπονδίας που πιστοποιεί ότι ο αγώνας για τον οποίο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ζητείται η άδεια αποτελεί αγώνα πρόκρισης για τις ανωτέρω διεθνείς οργανώσεις και</w:t>
            </w:r>
          </w:p>
          <w:p w:rsidR="00656292" w:rsidRDefault="00656292">
            <w:pPr>
              <w:pStyle w:val="TableParagraph"/>
              <w:spacing w:line="271" w:lineRule="auto"/>
              <w:ind w:left="130" w:right="21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δ) βεβαίωση της οικείας αθλητικής Ομοσπονδίας ότι η προπονητική συγκέντρωση του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αιτούντος είναι ενταγμένη στο σχεδιασμό της προετοιμασίας των εθνικών ομάδων ή του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αθλητή/τριας εθνικής ομάδας ατομικού αγωνίσματος.</w:t>
            </w:r>
          </w:p>
          <w:p w:rsidR="00656292" w:rsidRDefault="00656292">
            <w:pPr>
              <w:pStyle w:val="TableParagraph"/>
              <w:spacing w:line="271" w:lineRule="auto"/>
              <w:ind w:left="130" w:right="21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 xml:space="preserve">Οι διατάξεις των προηγουμένων εδαφίων εφαρμόζονται ανάλογα και στους εργαζόμενους 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αθλητές</w:t>
            </w:r>
            <w:r>
              <w:rPr>
                <w:spacing w:val="8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και</w:t>
            </w:r>
            <w:r>
              <w:rPr>
                <w:spacing w:val="8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αθλήτριες</w:t>
            </w:r>
            <w:r>
              <w:rPr>
                <w:spacing w:val="8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με αναπηρία (ΑΜΕΑ), στους</w:t>
            </w:r>
            <w:r>
              <w:rPr>
                <w:spacing w:val="8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κωφούς</w:t>
            </w:r>
            <w:r>
              <w:rPr>
                <w:spacing w:val="8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αθλητές, στους</w:t>
            </w:r>
            <w:r>
              <w:rPr>
                <w:spacing w:val="8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αθλητές</w:t>
            </w:r>
            <w:r>
              <w:rPr>
                <w:spacing w:val="7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 xml:space="preserve">συνοδούς αυτών, στους αθλητές του ζατρικίου μέλη εθνικών ομάδων, στους προπονητές ή 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 xml:space="preserve">προπονήτριες αυτών, στα μέλη του Διοικητικού Συμβουλίου αθλητικών ομοσπονδιών που 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 xml:space="preserve">συμμετέχουν στην Οργανωτική Επιτροπή των Αγώνων, καθώς και στους Έλληνες διαιτητές και 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 xml:space="preserve">κριτές που συμμετέχουν στους Παραολυμπιακούς Αγώνες, στους Ολυμπιακούς Αγώνες 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Κωφών, στη Σκακιστική Ολυμπιάδα, καθώς και σε Παγκόσμια ή Πανευρωπαϊκά</w:t>
            </w:r>
            <w:r>
              <w:rPr>
                <w:spacing w:val="40"/>
                <w:w w:val="105"/>
                <w:sz w:val="12"/>
                <w:szCs w:val="12"/>
                <w:u w:val="single"/>
              </w:rPr>
              <w:t xml:space="preserve"> </w:t>
            </w:r>
          </w:p>
          <w:p w:rsidR="00656292" w:rsidRDefault="00656292">
            <w:pPr>
              <w:pStyle w:val="TableParagraph"/>
              <w:spacing w:before="1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πρωταθλήματα, σύμφωνα</w:t>
            </w:r>
            <w:r>
              <w:rPr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με</w:t>
            </w:r>
            <w:r>
              <w:rPr>
                <w:spacing w:val="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τους</w:t>
            </w:r>
            <w:r>
              <w:rPr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κανονισμούς</w:t>
            </w:r>
            <w:r>
              <w:rPr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του</w:t>
            </w:r>
            <w:r>
              <w:rPr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οικείου</w:t>
            </w:r>
            <w:r>
              <w:rPr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αθλήματος</w:t>
            </w:r>
            <w:r>
              <w:rPr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και</w:t>
            </w:r>
            <w:r>
              <w:rPr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οι</w:t>
            </w:r>
            <w:r>
              <w:rPr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  <w:u w:val="single"/>
              </w:rPr>
              <w:t>οποίοι</w:t>
            </w:r>
            <w:r>
              <w:rPr>
                <w:spacing w:val="40"/>
                <w:w w:val="105"/>
                <w:sz w:val="12"/>
                <w:szCs w:val="12"/>
                <w:u w:val="single"/>
              </w:rPr>
              <w:t xml:space="preserve"> </w:t>
            </w:r>
          </w:p>
          <w:p w:rsidR="00656292" w:rsidRDefault="00656292">
            <w:pPr>
              <w:pStyle w:val="TableParagraph"/>
              <w:spacing w:line="160" w:lineRule="atLeast"/>
              <w:ind w:left="130" w:right="21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εργάζονται στους ανωτέρω φορείς</w:t>
            </w:r>
            <w:r>
              <w:rPr>
                <w:w w:val="105"/>
                <w:sz w:val="12"/>
                <w:szCs w:val="12"/>
              </w:rPr>
              <w:t>. Την προαναφερόμενη βεβαίωση στους συμμετέχοντες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χορηγεί η Ελληνική Παραολυμπιακή Επιτροπή, προκειμένου για τους κωφούς, η Ελληνική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2"/>
              <w:ind w:left="170" w:right="156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0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10" w:line="271" w:lineRule="auto"/>
              <w:ind w:left="183" w:right="288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'Στους εν ενεργεία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αθλητές και αθλήτριες</w:t>
            </w:r>
            <w:r>
              <w:rPr>
                <w:w w:val="105"/>
                <w:sz w:val="12"/>
                <w:szCs w:val="12"/>
              </w:rPr>
              <w:t>, μέλη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των εθνικών ομάδων ή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προεθνικών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ομάδων των αναγνωρισμένων κατά τον παρόντα νόμο αθλητικών ομοσπονδιών που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καλλιεργούν είτε άθλημα ή αγώνισμα αθλήματος που περιλαμβάνεται στο εκάστοτε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ισχύον πρόγραμμα Ολυμπιακών Αγώνων, των Παραολυμπιακών Αγώνων, των</w:t>
            </w:r>
          </w:p>
          <w:p w:rsidR="00656292" w:rsidRDefault="00656292">
            <w:pPr>
              <w:pStyle w:val="TableParagraph"/>
              <w:spacing w:line="271" w:lineRule="auto"/>
              <w:ind w:left="183" w:right="8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Ολυμπιακών Αγώνων Κωφών και της Σκακιστικής Ολυμπιάδας, είτε άθλημα ή αγώνισμα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 οποίο καλλιεργείται από αναγνωρισμένη ομοσπονδία μέλος της Ελληνικής</w:t>
            </w:r>
          </w:p>
          <w:p w:rsidR="00656292" w:rsidRDefault="00656292">
            <w:pPr>
              <w:pStyle w:val="TableParagraph"/>
              <w:spacing w:before="1" w:line="271" w:lineRule="auto"/>
              <w:ind w:left="183" w:right="89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Ολυμπιακής Επιτροπής, της Ελληνικής Παραολυμπιακής Επιτροπής, της Ελληνικής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Ομοσπονδίας Αθλητισμού Κωφών και της Σκακιστικής Ομοσπονδίας για το οποίο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διεξάγεται Παγκόσμιο ή Πανευρωπαϊκό πρωτάθλημα, </w:t>
            </w:r>
            <w:r>
              <w:rPr>
                <w:b/>
                <w:bCs/>
                <w:w w:val="105"/>
                <w:sz w:val="12"/>
                <w:szCs w:val="12"/>
              </w:rPr>
              <w:t>στους προπονητές ή</w:t>
            </w:r>
          </w:p>
          <w:p w:rsidR="00656292" w:rsidRDefault="00656292">
            <w:pPr>
              <w:pStyle w:val="TableParagraph"/>
              <w:spacing w:line="271" w:lineRule="auto"/>
              <w:ind w:left="183" w:right="89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προπονήτριές τους, στα μέλη του Διοικητικού Συμβουλίου αθλητικών ομοσπονδιών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που συμμετέχουν στην Οργανωτική Επιτροπή των αγώνων, καθώς και στους διεθνείς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Έλληνες διαιτητές και κριτές που λαμβάνουν μέρος σε διεθνείς αγώνες, </w:t>
            </w:r>
            <w:r>
              <w:rPr>
                <w:w w:val="105"/>
                <w:sz w:val="12"/>
                <w:szCs w:val="12"/>
              </w:rPr>
              <w:t>όπως είναι οι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Ολυμπιακοί Αγώνες, οι Παραολυμπιακοί Αγώνες, οι Ολυμπιακοί Αγώνες Κωφών, η</w:t>
            </w:r>
          </w:p>
          <w:p w:rsidR="00656292" w:rsidRDefault="00656292">
            <w:pPr>
              <w:pStyle w:val="TableParagraph"/>
              <w:spacing w:line="271" w:lineRule="auto"/>
              <w:ind w:left="183" w:right="52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Σκακιστική Ολυμπιάδα και τα Παγκόσμια ή Πανευρωπαϊκά πρωταθλήματα ή σε αγώνες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Champions League, όταν πρόκειται για αγώνες ποδοσφαίρου Κωφών αναγνωρισμένους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από την UEFA </w:t>
            </w:r>
            <w:r>
              <w:rPr>
                <w:b/>
                <w:bCs/>
                <w:w w:val="105"/>
                <w:sz w:val="12"/>
                <w:szCs w:val="12"/>
              </w:rPr>
              <w:t>και οι οποίοι εργάζονται είτε στο Δημόσιο είτε σε Ν.Π.Δ.Δ. ή σε Ν.Π.Ι.Δ.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του στενού ή ευρύτερου δημόσιου τομέα,</w:t>
            </w:r>
            <w:r>
              <w:rPr>
                <w:b/>
                <w:bCs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είτε στους</w:t>
            </w:r>
            <w:r>
              <w:rPr>
                <w:b/>
                <w:bCs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Ο.Τ.Α. όλων των βαθμίδων</w:t>
            </w:r>
            <w:r>
              <w:rPr>
                <w:b/>
                <w:bCs/>
                <w:spacing w:val="8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μπορεί να χορηγηθεί άδεια με αποδοχές</w:t>
            </w:r>
            <w:r>
              <w:rPr>
                <w:w w:val="105"/>
                <w:sz w:val="12"/>
                <w:szCs w:val="12"/>
              </w:rPr>
              <w:t>, κατά τα κατωτέρω οριζόμενα, προκειμένου να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συμμετέχουν στους αγώνες αυτούς. </w:t>
            </w:r>
            <w:r>
              <w:rPr>
                <w:b/>
                <w:bCs/>
                <w:w w:val="105"/>
                <w:sz w:val="12"/>
                <w:szCs w:val="12"/>
              </w:rPr>
              <w:t>Ίδια άδεια μπορεί να χορηγηθεί και σε εν ενεργεία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αθλητές ή αθλήτριες μέλη των εθνικών ομάδων, </w:t>
            </w:r>
            <w:r>
              <w:rPr>
                <w:w w:val="105"/>
                <w:sz w:val="12"/>
                <w:szCs w:val="12"/>
              </w:rPr>
              <w:t>των αναγνωρισμένων κατά τον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παρόντα νόμο αθλητικών ομοσπονδιών που καλλιεργούν είτε άθλημα ή αγώνισμα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αθλήματος που περιλαμβάνεται στο εκάστοτε ισχύον πρόγραμμα Ολυμπιακών Αγώνων,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των Παραολυμπιακών Αγώνων, των Ολυμπιακών Αγώνων Κωφών και της Σκακιστικής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Ολυμπιάδας, είτε άθλημα ή αγώνισμα το οποίο καλλιεργείται από αναγνωρισμένη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ομοσπονδία μέλος της Ελληνικής Ολυμπιακής Επιτροπής, της Ελληνικής</w:t>
            </w:r>
          </w:p>
        </w:tc>
      </w:tr>
      <w:tr w:rsidR="00656292" w:rsidRPr="00455D41">
        <w:trPr>
          <w:trHeight w:val="917"/>
        </w:trPr>
        <w:tc>
          <w:tcPr>
            <w:tcW w:w="1345" w:type="dxa"/>
            <w:tcBorders>
              <w:right w:val="nil"/>
            </w:tcBorders>
          </w:tcPr>
          <w:p w:rsidR="00656292" w:rsidRDefault="00656292">
            <w:pPr>
              <w:pStyle w:val="TableParagraph"/>
              <w:spacing w:before="7"/>
              <w:rPr>
                <w:rFonts w:ascii="Times New Roman"/>
                <w:sz w:val="17"/>
                <w:szCs w:val="17"/>
              </w:rPr>
            </w:pPr>
          </w:p>
          <w:p w:rsidR="00656292" w:rsidRDefault="00656292">
            <w:pPr>
              <w:pStyle w:val="TableParagraph"/>
              <w:spacing w:before="1"/>
              <w:ind w:left="177" w:right="18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ΑΝΕΥ</w:t>
            </w:r>
          </w:p>
          <w:p w:rsidR="00656292" w:rsidRDefault="00656292">
            <w:pPr>
              <w:pStyle w:val="TableParagraph"/>
              <w:spacing w:before="19" w:line="271" w:lineRule="auto"/>
              <w:ind w:left="177" w:right="18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ΑΠΟΔΟΧΩΝ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ΕΩΣ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ΜΗΝΑ</w:t>
            </w:r>
          </w:p>
        </w:tc>
        <w:tc>
          <w:tcPr>
            <w:tcW w:w="1351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3"/>
              <w:ind w:left="215" w:right="17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έως 1 </w:t>
            </w:r>
            <w:r>
              <w:rPr>
                <w:spacing w:val="-2"/>
                <w:w w:val="105"/>
                <w:sz w:val="12"/>
                <w:szCs w:val="12"/>
              </w:rPr>
              <w:t>μήνα/έτος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spacing w:before="38" w:line="271" w:lineRule="auto"/>
              <w:ind w:left="388" w:right="194" w:hanging="173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51,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  <w:p w:rsidR="00656292" w:rsidRDefault="00656292">
            <w:pPr>
              <w:pStyle w:val="TableParagraph"/>
              <w:spacing w:line="271" w:lineRule="auto"/>
              <w:ind w:left="393" w:right="194" w:hanging="10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26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ν.4305/2014</w:t>
            </w:r>
          </w:p>
        </w:tc>
        <w:tc>
          <w:tcPr>
            <w:tcW w:w="463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3"/>
              <w:ind w:right="128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5243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spacing w:before="6"/>
              <w:rPr>
                <w:rFonts w:ascii="Times New Roman"/>
                <w:sz w:val="10"/>
                <w:szCs w:val="10"/>
              </w:rPr>
            </w:pPr>
          </w:p>
          <w:p w:rsidR="00656292" w:rsidRDefault="00656292">
            <w:pPr>
              <w:pStyle w:val="TableParagraph"/>
              <w:spacing w:before="1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*Χωρίς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γνώμη υπηρεσιακού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συμβουλίου</w:t>
            </w:r>
          </w:p>
          <w:p w:rsidR="00656292" w:rsidRDefault="00656292">
            <w:pPr>
              <w:pStyle w:val="TableParagraph"/>
              <w:tabs>
                <w:tab w:val="left" w:pos="4863"/>
              </w:tabs>
              <w:spacing w:before="19" w:line="271" w:lineRule="auto"/>
              <w:ind w:left="130" w:right="2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*Χορήγηση άδειας από Διευθυντή εκπαίδευσης</w:t>
            </w:r>
            <w:r>
              <w:rPr>
                <w:sz w:val="12"/>
                <w:szCs w:val="12"/>
              </w:rPr>
              <w:tab/>
            </w:r>
            <w:r>
              <w:rPr>
                <w:spacing w:val="-6"/>
                <w:w w:val="105"/>
                <w:sz w:val="12"/>
                <w:szCs w:val="12"/>
              </w:rPr>
              <w:t>*Ο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χρόνος της άδειας χωρίς αποδοχές αποτελεί χρόνο πραγματικής υπηρεσίας μόνο στις</w:t>
            </w:r>
          </w:p>
          <w:p w:rsidR="00656292" w:rsidRDefault="00656292">
            <w:pPr>
              <w:pStyle w:val="TableParagraph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περιπτώσεις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των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παραγράφων 1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4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παρόντος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άρθρου.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0"/>
              <w:ind w:left="170" w:right="156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0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spacing w:line="115" w:lineRule="exact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'Επιτρέπεται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χορήγηση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στον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υπάλληλο,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μετά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αίτηση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χωρίς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αποδοχές,</w:t>
            </w:r>
          </w:p>
          <w:p w:rsidR="00656292" w:rsidRDefault="00656292">
            <w:pPr>
              <w:pStyle w:val="TableParagraph"/>
              <w:spacing w:before="19"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εφόσον οι ανάγκες της υπηρεσίας το επιτρέπουν.</w:t>
            </w:r>
            <w:r>
              <w:rPr>
                <w:i/>
                <w:iCs/>
                <w:spacing w:val="3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Η άδεια αυτή δεν μπορεί να υπερβεί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τον 1 μήνα εντός του ίδιου ημερολογιακού έτους.</w:t>
            </w:r>
            <w:r>
              <w:rPr>
                <w:b/>
                <w:bCs/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 άδεια χορηγείται υποχρεωτικά στο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φυσικό, θετό και ανάδοχο γονέα όταν πρόκειται για νοσηλεία ανήλικου τέκνου λόγω</w:t>
            </w:r>
          </w:p>
          <w:p w:rsidR="00656292" w:rsidRDefault="00656292">
            <w:pPr>
              <w:pStyle w:val="TableParagraph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ασθένειας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ατυχήματος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καθιστά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αναγκαία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άμεση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παρουσία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του.''</w:t>
            </w:r>
          </w:p>
        </w:tc>
      </w:tr>
      <w:tr w:rsidR="00656292" w:rsidRPr="00455D41">
        <w:trPr>
          <w:trHeight w:val="636"/>
        </w:trPr>
        <w:tc>
          <w:tcPr>
            <w:tcW w:w="1345" w:type="dxa"/>
            <w:tcBorders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84" w:line="271" w:lineRule="auto"/>
              <w:ind w:left="246" w:firstLine="9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ΑΝΕΥ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ΑΠΟΔΟΧΩΝ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</w:p>
          <w:p w:rsidR="00656292" w:rsidRDefault="00656292">
            <w:pPr>
              <w:pStyle w:val="TableParagraph"/>
              <w:spacing w:before="1"/>
              <w:ind w:left="148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ΣΟΒΑΡΟΥΣ</w:t>
            </w:r>
            <w:r>
              <w:rPr>
                <w:b/>
                <w:b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ΛΟΓΟΥΣ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9"/>
                <w:szCs w:val="9"/>
              </w:rPr>
            </w:pPr>
          </w:p>
          <w:p w:rsidR="00656292" w:rsidRDefault="00656292">
            <w:pPr>
              <w:pStyle w:val="TableParagraph"/>
              <w:ind w:left="217" w:right="17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έως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σχολικά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έτη</w:t>
            </w:r>
          </w:p>
        </w:tc>
        <w:tc>
          <w:tcPr>
            <w:tcW w:w="1476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3" w:line="271" w:lineRule="auto"/>
              <w:ind w:left="105" w:right="138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περ.Ε',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παρ.2,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16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ν.1566/1985</w:t>
            </w:r>
          </w:p>
          <w:p w:rsidR="00656292" w:rsidRDefault="00656292">
            <w:pPr>
              <w:pStyle w:val="TableParagraph"/>
              <w:ind w:left="105" w:right="136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 xml:space="preserve">παρ.2, άρθρο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51,</w:t>
            </w:r>
          </w:p>
          <w:p w:rsidR="00656292" w:rsidRDefault="00656292">
            <w:pPr>
              <w:pStyle w:val="TableParagraph"/>
              <w:spacing w:before="20" w:line="116" w:lineRule="exact"/>
              <w:ind w:left="105" w:right="136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63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9"/>
                <w:szCs w:val="9"/>
              </w:rPr>
            </w:pPr>
          </w:p>
          <w:p w:rsidR="00656292" w:rsidRDefault="00656292">
            <w:pPr>
              <w:pStyle w:val="TableParagraph"/>
              <w:ind w:right="128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5243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3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*Για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σοβαρούς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ιδιωτικούς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λόγους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(προσωπικούς,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υγείας,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μεταπτυχιακά…)</w:t>
            </w:r>
          </w:p>
          <w:p w:rsidR="00656292" w:rsidRDefault="00656292">
            <w:pPr>
              <w:pStyle w:val="TableParagraph"/>
              <w:spacing w:before="19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*Απαιτείται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γνώμη υπηρεσιακού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συμβουλίου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εγκρίνεται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ΑΠΥΣΠΕ/ΑΠΥΣΔΕ</w:t>
            </w:r>
          </w:p>
          <w:p w:rsidR="00656292" w:rsidRDefault="00656292">
            <w:pPr>
              <w:pStyle w:val="TableParagraph"/>
              <w:spacing w:line="160" w:lineRule="atLeast"/>
              <w:ind w:left="130" w:right="21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*Λύεται αυτοδικαίως 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υπηρεσιακή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σχέση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 εκπαιδευτικού, αν εκείνος δεν προβεί σε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ανάληψη καθηκόντων, εντός 1 μηνός από τη λήξη της άδειας.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9"/>
                <w:szCs w:val="9"/>
              </w:rPr>
            </w:pPr>
          </w:p>
          <w:p w:rsidR="00656292" w:rsidRDefault="00656292">
            <w:pPr>
              <w:pStyle w:val="TableParagraph"/>
              <w:ind w:left="165" w:right="164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4880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84" w:line="271" w:lineRule="auto"/>
              <w:ind w:left="183" w:right="135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'Στους υπαλλήλους επιτρέπεται η χορήγηση</w:t>
            </w:r>
            <w:r>
              <w:rPr>
                <w:i/>
                <w:iCs/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άδειας χωρίς αποδοχές συνολικής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διάρκειας έως 5 ετών </w:t>
            </w:r>
            <w:r>
              <w:rPr>
                <w:i/>
                <w:iCs/>
                <w:w w:val="105"/>
                <w:sz w:val="12"/>
                <w:szCs w:val="12"/>
              </w:rPr>
              <w:t>, ύστερα από αίτηση τους και γνώμη του υπηρεσιακού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συμβουλίου,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για σοβαρούς ιδιωτικούς λόγους. </w:t>
            </w:r>
            <w:r>
              <w:rPr>
                <w:i/>
                <w:iCs/>
                <w:w w:val="105"/>
                <w:sz w:val="12"/>
                <w:szCs w:val="12"/>
              </w:rPr>
              <w:t>''</w:t>
            </w:r>
          </w:p>
        </w:tc>
      </w:tr>
      <w:tr w:rsidR="00656292" w:rsidRPr="00455D41">
        <w:trPr>
          <w:trHeight w:val="4193"/>
        </w:trPr>
        <w:tc>
          <w:tcPr>
            <w:tcW w:w="1345" w:type="dxa"/>
            <w:tcBorders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0" w:line="271" w:lineRule="auto"/>
              <w:ind w:left="246" w:firstLine="9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ΑΝΕΥ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ΑΠΟΔΟΧΩΝ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</w:p>
          <w:p w:rsidR="00656292" w:rsidRDefault="00656292">
            <w:pPr>
              <w:pStyle w:val="TableParagraph"/>
              <w:ind w:left="117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ΑΝΑΤΡΟΦΗ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ΤΕΚΝΟΥ</w:t>
            </w:r>
          </w:p>
        </w:tc>
        <w:tc>
          <w:tcPr>
            <w:tcW w:w="1351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7"/>
              <w:ind w:left="217" w:right="177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έως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σχολικά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έτη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0"/>
              <w:rPr>
                <w:rFonts w:ascii="Times New Roman"/>
                <w:sz w:val="17"/>
                <w:szCs w:val="17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105" w:right="138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περ.Ε',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παρ.2,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16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ν.1566/1985</w:t>
            </w:r>
          </w:p>
          <w:p w:rsidR="00656292" w:rsidRDefault="00656292">
            <w:pPr>
              <w:pStyle w:val="TableParagraph"/>
              <w:spacing w:before="1" w:line="271" w:lineRule="auto"/>
              <w:ind w:left="105" w:right="135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παρ.2,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51,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56292" w:rsidRDefault="00656292">
            <w:pPr>
              <w:pStyle w:val="TableParagraph"/>
              <w:spacing w:line="271" w:lineRule="auto"/>
              <w:ind w:left="105" w:right="135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53,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56292" w:rsidRDefault="00656292">
            <w:pPr>
              <w:pStyle w:val="TableParagraph"/>
              <w:spacing w:line="271" w:lineRule="auto"/>
              <w:ind w:left="105" w:right="13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παρ.1,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56,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ν.4830/2021</w:t>
            </w:r>
          </w:p>
        </w:tc>
        <w:tc>
          <w:tcPr>
            <w:tcW w:w="463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2"/>
              <w:ind w:right="181"/>
              <w:jc w:val="right"/>
              <w:rPr>
                <w:sz w:val="12"/>
                <w:szCs w:val="12"/>
              </w:rPr>
            </w:pPr>
            <w:r>
              <w:rPr>
                <w:w w:val="106"/>
                <w:sz w:val="12"/>
                <w:szCs w:val="12"/>
              </w:rPr>
              <w:t>*</w:t>
            </w:r>
          </w:p>
        </w:tc>
        <w:tc>
          <w:tcPr>
            <w:tcW w:w="5243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5"/>
              <w:rPr>
                <w:rFonts w:ascii="Times New Roman"/>
                <w:sz w:val="15"/>
                <w:szCs w:val="15"/>
              </w:rPr>
            </w:pPr>
          </w:p>
          <w:p w:rsidR="00656292" w:rsidRDefault="00656292">
            <w:pPr>
              <w:pStyle w:val="TableParagraph"/>
              <w:spacing w:before="1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δύο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γονείς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είναι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υπάλληλοι,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 κοινή τους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δήλωση στις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υπηρεσίες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τους,</w:t>
            </w:r>
          </w:p>
          <w:p w:rsidR="00656292" w:rsidRDefault="00656292">
            <w:pPr>
              <w:pStyle w:val="TableParagraph"/>
              <w:spacing w:before="19" w:line="271" w:lineRule="auto"/>
              <w:ind w:left="130" w:right="20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καθορίζεται ποιος από τους δύο θα κάνει χρήση των διευκολύνσεων του παρόντος, εκτός αν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με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δήλωση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αυτή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καθορίσουν χρονικά διαστήματα που ο καθένας θα κάνει χρήση, μέσα στα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οριζόμενα κατά περίπτωση ηλικιακά όρια του τέκνου.</w:t>
            </w:r>
          </w:p>
          <w:p w:rsidR="00656292" w:rsidRDefault="00656292">
            <w:pPr>
              <w:pStyle w:val="TableParagraph"/>
              <w:spacing w:before="1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*Όταν ο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ένας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γονέας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λάβει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 της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 τη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διευκόλυνση της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παρ. 1Α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του</w:t>
            </w:r>
          </w:p>
          <w:p w:rsidR="00656292" w:rsidRDefault="00656292">
            <w:pPr>
              <w:pStyle w:val="TableParagraph"/>
              <w:spacing w:before="19" w:line="271" w:lineRule="auto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ν.3528/2007,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ο άλλος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δεν έχει δικαίωμα </w:t>
            </w:r>
            <w:r>
              <w:rPr>
                <w:w w:val="105"/>
                <w:sz w:val="12"/>
                <w:szCs w:val="12"/>
              </w:rPr>
              <w:t>να κάνει χρήση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των διευκολύνσεων της παρ.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 του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άρθρου 51 του ν.3528/2007 </w:t>
            </w:r>
            <w:r>
              <w:rPr>
                <w:b/>
                <w:bCs/>
                <w:w w:val="105"/>
                <w:sz w:val="12"/>
                <w:szCs w:val="12"/>
              </w:rPr>
              <w:t>για το ίδιο διάστημα</w:t>
            </w:r>
            <w:r>
              <w:rPr>
                <w:w w:val="105"/>
                <w:sz w:val="12"/>
                <w:szCs w:val="12"/>
              </w:rPr>
              <w:t>.</w:t>
            </w:r>
          </w:p>
          <w:p w:rsidR="00656292" w:rsidRDefault="00656292">
            <w:pPr>
              <w:pStyle w:val="TableParagraph"/>
              <w:spacing w:line="271" w:lineRule="auto"/>
              <w:ind w:left="13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*Ο χρόνος της άδειας χωρίς αποδοχές αποτελεί χρόνο πραγματικής υπηρεσίας μόνο στις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περιπτώσεις των παραγράφων 1 (</w:t>
            </w:r>
            <w:r>
              <w:rPr>
                <w:i/>
                <w:iCs/>
                <w:w w:val="105"/>
                <w:sz w:val="12"/>
                <w:szCs w:val="12"/>
              </w:rPr>
              <w:t>1 μήνας εντός του ίδιου έτους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) και 4 (</w:t>
            </w:r>
            <w:r>
              <w:rPr>
                <w:i/>
                <w:iCs/>
                <w:w w:val="105"/>
                <w:sz w:val="12"/>
                <w:szCs w:val="12"/>
              </w:rPr>
              <w:t>θέση σε Ε.Ε./Διεθνή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Οργανισμό </w:t>
            </w:r>
            <w:r>
              <w:rPr>
                <w:w w:val="105"/>
                <w:sz w:val="12"/>
                <w:szCs w:val="12"/>
              </w:rPr>
              <w:t>) του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άρθρου 51, ν.3528/2007.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2"/>
              <w:ind w:left="14"/>
              <w:jc w:val="center"/>
              <w:rPr>
                <w:sz w:val="12"/>
                <w:szCs w:val="12"/>
              </w:rPr>
            </w:pPr>
            <w:r>
              <w:rPr>
                <w:w w:val="106"/>
                <w:sz w:val="12"/>
                <w:szCs w:val="12"/>
              </w:rPr>
              <w:t>*</w:t>
            </w:r>
          </w:p>
        </w:tc>
        <w:tc>
          <w:tcPr>
            <w:tcW w:w="4880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spacing w:before="10" w:line="271" w:lineRule="auto"/>
              <w:ind w:left="183" w:right="135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'Η προβλεπόμενη από την παρ. 2 του άρθρου 51 άδεια άνευ αποδοχών χορηγείται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αυτοτελώς σε κάθε φυσικό, θετό και ανάδοχο γονέα υποχρεωτικά, χωρίς γνώμη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υπηρεσιακού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συμβουλίου,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όταν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πρόκειται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ανατροφή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τέκνου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ηλικίας έως και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8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ετών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.</w:t>
            </w:r>
            <w:r>
              <w:rPr>
                <w:i/>
                <w:iCs/>
                <w:spacing w:val="3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Για τους υπαλλήλους που έχουν έως 2 τέκνα</w:t>
            </w:r>
            <w:r>
              <w:rPr>
                <w:i/>
                <w:iCs/>
                <w:spacing w:val="3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 δικαιούνται την άδεια του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πρώτου εδαφίου, η υπηρεσία που βαρύνεται με την υποχρέωση μισθοδοσίας του</w:t>
            </w:r>
          </w:p>
          <w:p w:rsidR="00656292" w:rsidRDefault="00656292">
            <w:pPr>
              <w:pStyle w:val="TableParagraph"/>
              <w:spacing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υπαλλήλου,</w:t>
            </w:r>
            <w:r>
              <w:rPr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υποχρεούται να καταβάλλει στον γονέα μηνιαίως, για κάθε τέκνο, ποσό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ίσο με τον ελάχιστο νομοθετημένο μισθό, για τους 2 πρώτους μήνες της άδειας.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Οι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γονείς διδύμων, τριδύμων ή και περισσότερων πολύδυμων τέκνων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δικαιούνται να</w:t>
            </w:r>
          </w:p>
          <w:p w:rsidR="00656292" w:rsidRDefault="00656292">
            <w:pPr>
              <w:pStyle w:val="TableParagraph"/>
              <w:spacing w:before="1" w:line="271" w:lineRule="auto"/>
              <w:ind w:left="183" w:right="82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λάβουν την άδεια του πρώτου εδαφίου για κάθε παιδί ξεχωριστά, τμηματικά ή και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συνεχόμενα,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δικαιούνται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να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λάβουν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παροχή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του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δεύτερου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εδαφίου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μήνες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επιπλέον, ανεξαρτήτως του αριθμού των παιδιών που γεννήθηκαν μαζί.</w:t>
            </w:r>
            <w:r>
              <w:rPr>
                <w:b/>
                <w:bCs/>
                <w:i/>
                <w:iCs/>
                <w:spacing w:val="66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Οι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μονογονείς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 λόγω θανάτου του άλλου γονέα ή λόγω ολικής αφαίρεσης της γονικής</w:t>
            </w:r>
          </w:p>
          <w:p w:rsidR="00656292" w:rsidRDefault="00656292">
            <w:pPr>
              <w:pStyle w:val="TableParagraph"/>
              <w:spacing w:before="1"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μέριμνας ή μη αναγνώρισης του τέκνου από τον άλλο γονέα,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δικαιούνται τις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διευκολύνσεις των προηγούμενων εδαφίων εις διπλούν.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Σε περίπτωση γέννησης</w:t>
            </w:r>
            <w:r>
              <w:rPr>
                <w:i/>
                <w:iCs/>
                <w:spacing w:val="40"/>
                <w:w w:val="105"/>
                <w:sz w:val="12"/>
                <w:szCs w:val="12"/>
                <w:u w:val="single"/>
              </w:rPr>
              <w:t xml:space="preserve"> </w:t>
            </w:r>
          </w:p>
          <w:p w:rsidR="00656292" w:rsidRDefault="00656292">
            <w:pPr>
              <w:pStyle w:val="TableParagraph"/>
              <w:spacing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τρίτου και περισσότερων τέκνων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για χρονικό διάστημα 3 μηνών, 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άδεια του πρώτου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εδαφίου χορηγείται με πλήρεις αποδοχές.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 άδεια των προηγούμενων εδαφίων</w:t>
            </w:r>
          </w:p>
          <w:p w:rsidR="00656292" w:rsidRDefault="00656292">
            <w:pPr>
              <w:pStyle w:val="TableParagraph"/>
              <w:spacing w:line="271" w:lineRule="auto"/>
              <w:ind w:left="183" w:right="4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χορηγείται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είτε συνεχόμενα είτε τμηματικά, αλλά σε κάθε περίπτωση δεν είναι δυνατή η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χορήγησή της για διάστημα μικρότερο του 1 μηνός</w:t>
            </w:r>
            <w:r>
              <w:rPr>
                <w:i/>
                <w:iCs/>
                <w:w w:val="105"/>
                <w:sz w:val="12"/>
                <w:szCs w:val="12"/>
              </w:rPr>
              <w:t>.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 κάθε τέκνο,</w:t>
            </w:r>
            <w:r>
              <w:rPr>
                <w:i/>
                <w:iCs/>
                <w:spacing w:val="3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διάστημα 4 μηνών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της άδειας του πρώτου εδαφίου λογίζεται ως χρόνος πραγματικής δημόσιας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υπηρεσίας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 κάθε συνέπεια. Η αίτηση για χορήγηση της άδειας των προηγούμενων εδαφίων</w:t>
            </w:r>
          </w:p>
          <w:p w:rsidR="00656292" w:rsidRDefault="00656292">
            <w:pPr>
              <w:pStyle w:val="TableParagraph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υποβάλλεται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τουλάχιστον,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1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μήνα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πριν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έναρξη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άδειας,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εκτός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εάν</w:t>
            </w:r>
          </w:p>
          <w:p w:rsidR="00656292" w:rsidRDefault="00656292">
            <w:pPr>
              <w:pStyle w:val="TableParagraph"/>
              <w:spacing w:before="19"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συντρέχουν έκτακτοι λόγοι, οι οποίοι καθιστούν αναγκαία την έναρξη της άδειας 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συντομότερο χρονικό διάστημα. Η αρμόδια υπηρεσία απαντά στην αίτηση του</w:t>
            </w:r>
          </w:p>
          <w:p w:rsidR="00656292" w:rsidRDefault="00656292">
            <w:pPr>
              <w:pStyle w:val="TableParagraph"/>
              <w:spacing w:before="1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υπαλλήλου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άμεσα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πάντως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αργότερο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εντός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1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μηνός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υποβολή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της.''</w:t>
            </w:r>
          </w:p>
        </w:tc>
      </w:tr>
    </w:tbl>
    <w:p w:rsidR="00656292" w:rsidRDefault="00656292">
      <w:pPr>
        <w:rPr>
          <w:sz w:val="12"/>
          <w:szCs w:val="12"/>
        </w:rPr>
        <w:sectPr w:rsidR="00656292">
          <w:pgSz w:w="16840" w:h="11910" w:orient="landscape"/>
          <w:pgMar w:top="780" w:right="660" w:bottom="619" w:left="64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17"/>
        <w:gridCol w:w="1436"/>
        <w:gridCol w:w="1427"/>
        <w:gridCol w:w="452"/>
        <w:gridCol w:w="5228"/>
        <w:gridCol w:w="566"/>
        <w:gridCol w:w="4878"/>
      </w:tblGrid>
      <w:tr w:rsidR="00656292" w:rsidRPr="00455D41">
        <w:trPr>
          <w:trHeight w:val="959"/>
        </w:trPr>
        <w:tc>
          <w:tcPr>
            <w:tcW w:w="131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80" w:line="271" w:lineRule="auto"/>
              <w:ind w:left="246" w:firstLine="9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ΑΝΕΥ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ΑΠΟΔΟΧΩΝ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ΥΠΗΡΕΤΗΣΗ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ΣΕ</w:t>
            </w:r>
          </w:p>
          <w:p w:rsidR="00656292" w:rsidRDefault="00656292">
            <w:pPr>
              <w:pStyle w:val="TableParagraph"/>
              <w:spacing w:line="271" w:lineRule="auto"/>
              <w:ind w:left="335" w:hanging="5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Ε.Ε./ΔΙΕΘΝΗ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ΟΡΓΑΝΙΣΜΟ</w:t>
            </w:r>
          </w:p>
        </w:tc>
        <w:tc>
          <w:tcPr>
            <w:tcW w:w="143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07" w:line="271" w:lineRule="auto"/>
              <w:ind w:left="39" w:right="28" w:firstLine="1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έως 5 σχολικά έτη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(δύναται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να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παραταθεί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+5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έτη)</w:t>
            </w:r>
          </w:p>
        </w:tc>
        <w:tc>
          <w:tcPr>
            <w:tcW w:w="1427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"/>
              <w:rPr>
                <w:rFonts w:ascii="Times New Roman"/>
                <w:sz w:val="16"/>
                <w:szCs w:val="16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336" w:hanging="18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παρ.4,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51,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52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656292" w:rsidRDefault="00656292">
            <w:pPr>
              <w:pStyle w:val="TableParagraph"/>
              <w:ind w:left="134" w:right="107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522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"/>
              <w:rPr>
                <w:rFonts w:ascii="Times New Roman"/>
                <w:sz w:val="16"/>
                <w:szCs w:val="16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133" w:right="170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*Ο χρόνος της άδειας χωρίς αποδοχές αποτελεί χρόνο πραγματικής υπηρεσίας μόνο στις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περιπτώσεις των παραγράφων 1 και </w:t>
            </w:r>
            <w:r>
              <w:rPr>
                <w:b/>
                <w:bCs/>
                <w:w w:val="105"/>
                <w:sz w:val="12"/>
                <w:szCs w:val="12"/>
              </w:rPr>
              <w:t>4 του παρόντος άρθρου.</w:t>
            </w:r>
          </w:p>
        </w:tc>
        <w:tc>
          <w:tcPr>
            <w:tcW w:w="56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656292" w:rsidRDefault="00656292">
            <w:pPr>
              <w:pStyle w:val="TableParagraph"/>
              <w:ind w:left="190" w:right="153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spacing w:line="135" w:lineRule="exact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'Στον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υπάλληλο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αποδέχεται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θέση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στην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Ευρωπαϊκή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Ενωση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διεθνή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οργανισμό,</w:t>
            </w:r>
          </w:p>
          <w:p w:rsidR="00656292" w:rsidRDefault="00656292">
            <w:pPr>
              <w:pStyle w:val="TableParagraph"/>
              <w:spacing w:before="19" w:line="271" w:lineRule="auto"/>
              <w:ind w:left="188" w:right="8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στον οποίο μετέχει η Ελλάδα, χορηγείται μετά από γνώμη του υπηρεσιακού συμβουλίου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άδεια χωρίς αποδοχές μέχρι 5 έτη, η οποία μπορεί να παραταθεί με την ίδια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διαδικασία για μία ακόμα πενταετία.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Αν ο υπάλληλος δεν εμφανιστεί να αναλάβει</w:t>
            </w:r>
          </w:p>
          <w:p w:rsidR="00656292" w:rsidRDefault="00656292">
            <w:pPr>
              <w:pStyle w:val="TableParagraph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καθήκοντα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μέσα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2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μήνες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λήξη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άδειας,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θεωρείται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ότι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παραιτήθηκε</w:t>
            </w:r>
          </w:p>
          <w:p w:rsidR="00656292" w:rsidRDefault="00656292">
            <w:pPr>
              <w:pStyle w:val="TableParagraph"/>
              <w:spacing w:before="19" w:line="123" w:lineRule="exact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αυτοδικαίως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την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υπηρεσία.''</w:t>
            </w:r>
          </w:p>
        </w:tc>
      </w:tr>
      <w:tr w:rsidR="00656292" w:rsidRPr="00455D41">
        <w:trPr>
          <w:trHeight w:val="960"/>
        </w:trPr>
        <w:tc>
          <w:tcPr>
            <w:tcW w:w="131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spacing w:before="3"/>
              <w:rPr>
                <w:rFonts w:ascii="Times New Roman"/>
                <w:sz w:val="14"/>
                <w:szCs w:val="14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246" w:firstLine="9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ΑΝΕΥ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ΑΠΟΔΟΧΩΝ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</w:p>
          <w:p w:rsidR="00656292" w:rsidRDefault="00656292">
            <w:pPr>
              <w:pStyle w:val="TableParagraph"/>
              <w:spacing w:line="271" w:lineRule="auto"/>
              <w:ind w:left="249" w:hanging="149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ΥΠΗΡΕΤΗΣΗ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ΣΥΖΥΓΟΥ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ΣΤΟ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ΕΞΩΤΕΡΙΚΟ</w:t>
            </w:r>
          </w:p>
        </w:tc>
        <w:tc>
          <w:tcPr>
            <w:tcW w:w="1436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11"/>
                <w:szCs w:val="11"/>
              </w:rPr>
            </w:pPr>
          </w:p>
          <w:p w:rsidR="00656292" w:rsidRDefault="00656292">
            <w:pPr>
              <w:pStyle w:val="TableParagraph"/>
              <w:ind w:left="177" w:right="16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έως 6 </w:t>
            </w:r>
            <w:r>
              <w:rPr>
                <w:spacing w:val="-5"/>
                <w:w w:val="105"/>
                <w:sz w:val="12"/>
                <w:szCs w:val="12"/>
              </w:rPr>
              <w:t>έτη</w:t>
            </w:r>
          </w:p>
        </w:tc>
        <w:tc>
          <w:tcPr>
            <w:tcW w:w="1427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"/>
              <w:rPr>
                <w:rFonts w:ascii="Times New Roman"/>
                <w:sz w:val="16"/>
                <w:szCs w:val="16"/>
              </w:rPr>
            </w:pPr>
          </w:p>
          <w:p w:rsidR="00656292" w:rsidRDefault="00656292">
            <w:pPr>
              <w:pStyle w:val="TableParagraph"/>
              <w:spacing w:before="1" w:line="271" w:lineRule="auto"/>
              <w:ind w:left="336" w:hanging="11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παρ.3,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51,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52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656292" w:rsidRDefault="00656292">
            <w:pPr>
              <w:pStyle w:val="TableParagraph"/>
              <w:ind w:left="134" w:right="107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5228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"/>
              <w:rPr>
                <w:rFonts w:ascii="Times New Roman"/>
                <w:sz w:val="16"/>
                <w:szCs w:val="16"/>
              </w:rPr>
            </w:pPr>
          </w:p>
          <w:p w:rsidR="00656292" w:rsidRDefault="00656292">
            <w:pPr>
              <w:pStyle w:val="TableParagraph"/>
              <w:tabs>
                <w:tab w:val="left" w:pos="4392"/>
              </w:tabs>
              <w:spacing w:before="1" w:line="271" w:lineRule="auto"/>
              <w:ind w:left="133" w:right="21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*Χορήγηση αδείας συνεχόμενα ή τμηματικά</w:t>
            </w:r>
            <w:r>
              <w:rPr>
                <w:sz w:val="12"/>
                <w:szCs w:val="12"/>
              </w:rPr>
              <w:tab/>
            </w:r>
            <w:r>
              <w:rPr>
                <w:spacing w:val="-2"/>
                <w:w w:val="105"/>
                <w:sz w:val="12"/>
                <w:szCs w:val="12"/>
              </w:rPr>
              <w:t>*Απαιτείται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διετής πραγματική υπηρεσία</w:t>
            </w:r>
          </w:p>
        </w:tc>
        <w:tc>
          <w:tcPr>
            <w:tcW w:w="566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656292" w:rsidRDefault="00656292">
            <w:pPr>
              <w:pStyle w:val="TableParagraph"/>
              <w:ind w:left="190" w:right="153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ΟΧΙ</w:t>
            </w:r>
          </w:p>
        </w:tc>
        <w:tc>
          <w:tcPr>
            <w:tcW w:w="4878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spacing w:before="10" w:line="271" w:lineRule="auto"/>
              <w:ind w:left="188" w:right="85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'Υπάλληλος, του οποίου σύζυγος υπηρετεί στο εξωτερικό σε ελληνική υπηρεσία του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Δημοσίου, νομικού προσώπου δημοσίου δικαίου ή άλλου φορέα του δημόσιου τομέα 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 υπηρεσία ή φορέα της Ευρωπαϊκής Ενωσης ή σε διεθνή οργανισμό, στον οποίο</w:t>
            </w:r>
            <w:r>
              <w:rPr>
                <w:i/>
                <w:iCs/>
                <w:spacing w:val="8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μετέχει και η Ελλάδα, δικαιούται να πάρει</w:t>
            </w:r>
            <w:r>
              <w:rPr>
                <w:i/>
                <w:iCs/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άδεια χωρίς αποδοχές μέχρι 6έτη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συνεχώς ή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και τμηματικά,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εφόσον έχει συμπληρώσει διετή πραγματική υπηρεσία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.''</w:t>
            </w:r>
          </w:p>
        </w:tc>
      </w:tr>
      <w:tr w:rsidR="00656292" w:rsidRPr="00455D41">
        <w:trPr>
          <w:trHeight w:val="1766"/>
        </w:trPr>
        <w:tc>
          <w:tcPr>
            <w:tcW w:w="131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"/>
              <w:rPr>
                <w:rFonts w:ascii="Times New Roman"/>
                <w:sz w:val="15"/>
                <w:szCs w:val="15"/>
              </w:rPr>
            </w:pPr>
          </w:p>
          <w:p w:rsidR="00656292" w:rsidRDefault="00656292">
            <w:pPr>
              <w:pStyle w:val="TableParagraph"/>
              <w:ind w:left="43" w:right="2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ΤΡΙΜΗΝΗ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ΑΔΕΙΑ</w:t>
            </w:r>
          </w:p>
          <w:p w:rsidR="00656292" w:rsidRDefault="00656292">
            <w:pPr>
              <w:pStyle w:val="TableParagraph"/>
              <w:spacing w:before="19"/>
              <w:ind w:left="40" w:right="2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 xml:space="preserve">ΑΝΑΤΡΟΦΗΣ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ΤΕΚΝΟΥ</w:t>
            </w:r>
          </w:p>
        </w:tc>
        <w:tc>
          <w:tcPr>
            <w:tcW w:w="143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10"/>
                <w:szCs w:val="10"/>
              </w:rPr>
            </w:pPr>
          </w:p>
          <w:p w:rsidR="00656292" w:rsidRDefault="00656292">
            <w:pPr>
              <w:pStyle w:val="TableParagraph"/>
              <w:ind w:left="174" w:right="16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3 </w:t>
            </w:r>
            <w:r>
              <w:rPr>
                <w:spacing w:val="-2"/>
                <w:w w:val="105"/>
                <w:sz w:val="12"/>
                <w:szCs w:val="12"/>
              </w:rPr>
              <w:t>μήνες</w:t>
            </w:r>
          </w:p>
        </w:tc>
        <w:tc>
          <w:tcPr>
            <w:tcW w:w="1427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69" w:line="271" w:lineRule="auto"/>
              <w:ind w:left="28" w:right="128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53,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56292" w:rsidRDefault="00656292">
            <w:pPr>
              <w:pStyle w:val="TableParagraph"/>
              <w:spacing w:line="271" w:lineRule="auto"/>
              <w:ind w:left="41" w:right="142" w:firstLine="1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Εγκύκλιος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ΔΙΔΑΔ/Φ.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69/100/10431/03.04.20</w:t>
            </w:r>
          </w:p>
          <w:p w:rsidR="00656292" w:rsidRDefault="00656292">
            <w:pPr>
              <w:pStyle w:val="TableParagraph"/>
              <w:ind w:left="29" w:right="128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19</w:t>
            </w:r>
          </w:p>
        </w:tc>
        <w:tc>
          <w:tcPr>
            <w:tcW w:w="452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656292" w:rsidRDefault="00656292">
            <w:pPr>
              <w:pStyle w:val="TableParagraph"/>
              <w:ind w:left="134" w:right="107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2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2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133" w:right="17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*Μόνο στην περίπτωση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που δεν έχει εξαντληθεί 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 άνευ αποδοχών στο σύνολό της (5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έτη). Αφαιρείται από το υπόλοιπο αδείας άνευ αποδοχών.</w:t>
            </w:r>
          </w:p>
          <w:p w:rsidR="00656292" w:rsidRDefault="00656292">
            <w:pPr>
              <w:pStyle w:val="TableParagraph"/>
              <w:ind w:left="133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b/>
                <w:bCs/>
                <w:w w:val="105"/>
                <w:sz w:val="12"/>
                <w:szCs w:val="12"/>
              </w:rPr>
              <w:t>Χορηγείται με πλήρεις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αποδοχές</w:t>
            </w:r>
            <w:r>
              <w:rPr>
                <w:b/>
                <w:bCs/>
                <w:spacing w:val="3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στην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περίπτωση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γέννησης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3ου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παιδιού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και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άνω.</w:t>
            </w:r>
          </w:p>
          <w:p w:rsidR="00656292" w:rsidRDefault="00656292">
            <w:pPr>
              <w:pStyle w:val="TableParagraph"/>
              <w:spacing w:before="19" w:line="271" w:lineRule="auto"/>
              <w:ind w:left="133" w:right="170"/>
              <w:rPr>
                <w:b/>
                <w:b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*Χορήγηση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  <w:u w:val="single"/>
              </w:rPr>
              <w:t>μέχρι το 8ο έτος ηλικίας</w:t>
            </w:r>
            <w:r>
              <w:rPr>
                <w:w w:val="105"/>
                <w:sz w:val="12"/>
                <w:szCs w:val="12"/>
              </w:rPr>
              <w:t xml:space="preserve"> του παιδιού σε </w:t>
            </w:r>
            <w:r>
              <w:rPr>
                <w:b/>
                <w:bCs/>
                <w:w w:val="105"/>
                <w:sz w:val="12"/>
                <w:szCs w:val="12"/>
              </w:rPr>
              <w:t>συνεχές χρονικό διάστημα</w:t>
            </w:r>
            <w:r>
              <w:rPr>
                <w:w w:val="105"/>
                <w:sz w:val="12"/>
                <w:szCs w:val="12"/>
              </w:rPr>
              <w:t xml:space="preserve">, </w:t>
            </w:r>
            <w:r>
              <w:rPr>
                <w:b/>
                <w:bCs/>
                <w:w w:val="105"/>
                <w:sz w:val="12"/>
                <w:szCs w:val="12"/>
              </w:rPr>
              <w:t>υποχρεωτικά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αμέσως μετά τη λήξη της άδειας λοχείας/άδειας ανατροφής είτε με την έναρξη του</w:t>
            </w:r>
          </w:p>
          <w:p w:rsidR="00656292" w:rsidRDefault="00656292">
            <w:pPr>
              <w:pStyle w:val="TableParagraph"/>
              <w:tabs>
                <w:tab w:val="left" w:pos="4106"/>
              </w:tabs>
              <w:spacing w:before="1" w:line="271" w:lineRule="auto"/>
              <w:ind w:left="133" w:right="595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σχολικού έτους</w:t>
            </w:r>
            <w:r>
              <w:rPr>
                <w:w w:val="105"/>
                <w:sz w:val="12"/>
                <w:szCs w:val="12"/>
              </w:rPr>
              <w:t>. Αν δικαιούται πάνω από ένα τρίμηνο, είναι δυνατή η χορήγηση των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τριμήνων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συνεχόμενα.</w:t>
            </w:r>
            <w:r>
              <w:rPr>
                <w:sz w:val="12"/>
                <w:szCs w:val="12"/>
              </w:rPr>
              <w:tab/>
            </w:r>
            <w:r>
              <w:rPr>
                <w:spacing w:val="-2"/>
                <w:w w:val="105"/>
                <w:sz w:val="12"/>
                <w:szCs w:val="12"/>
              </w:rPr>
              <w:t>*Υποβολή</w:t>
            </w:r>
          </w:p>
          <w:p w:rsidR="00656292" w:rsidRDefault="00656292">
            <w:pPr>
              <w:pStyle w:val="TableParagraph"/>
              <w:ind w:left="13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αίτησης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χορήγησης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άδειας τουλάχιστον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ένα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μήνα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πριν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έναρξή </w:t>
            </w:r>
            <w:r>
              <w:rPr>
                <w:spacing w:val="-4"/>
                <w:w w:val="105"/>
                <w:sz w:val="12"/>
                <w:szCs w:val="12"/>
              </w:rPr>
              <w:t>της.</w:t>
            </w:r>
          </w:p>
        </w:tc>
        <w:tc>
          <w:tcPr>
            <w:tcW w:w="56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656292" w:rsidRDefault="00656292">
            <w:pPr>
              <w:pStyle w:val="TableParagraph"/>
              <w:ind w:left="190" w:right="153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tabs>
                <w:tab w:val="left" w:pos="4624"/>
              </w:tabs>
              <w:spacing w:before="10" w:line="271" w:lineRule="auto"/>
              <w:ind w:left="188" w:right="84"/>
              <w:rPr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 xml:space="preserve">'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Σε περίπτωση γέννησης τρίτου και περισσότερων τέκνων, για χρονικό διάστημα 3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μηνών, η άδεια του πρώτου εδαφίου χορηγείται με πλήρεις αποδοχές </w:t>
            </w:r>
            <w:r>
              <w:rPr>
                <w:i/>
                <w:iCs/>
                <w:w w:val="105"/>
                <w:sz w:val="12"/>
                <w:szCs w:val="12"/>
              </w:rPr>
              <w:t>.''</w:t>
            </w:r>
            <w:r>
              <w:rPr>
                <w:i/>
                <w:iCs/>
                <w:sz w:val="12"/>
                <w:szCs w:val="12"/>
              </w:rPr>
              <w:tab/>
            </w:r>
            <w:r>
              <w:rPr>
                <w:spacing w:val="-10"/>
                <w:w w:val="105"/>
                <w:sz w:val="12"/>
                <w:szCs w:val="12"/>
              </w:rPr>
              <w:t>Η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 χορηγείται με πλήρεις αποδοχές</w:t>
            </w:r>
            <w:r>
              <w:rPr>
                <w:spacing w:val="3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στην περίπτωση γέννησης 3ου παιδιού και άνω,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αυτοτελώς για κάθε τέκνο ξεχωριστά (δηλαδή τρεις μήνες για το τρίτο παιδί, τρεις μήνες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για το τέταρτο παιδί κλπ.). Για το ίδιο παιδί δικαίωμα χρήσης της άδειας αυτής έχει ο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ένας από τους δύο γονείς, εφόσον ασκεί την επιμέλεια και των 3 (και άνω) τέκνων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(υπ'αρ.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ΔΙΔΑΔ/Φ.53α/2093/6745/29.03.2017).</w:t>
            </w:r>
          </w:p>
        </w:tc>
      </w:tr>
      <w:tr w:rsidR="00656292" w:rsidRPr="00455D41">
        <w:trPr>
          <w:trHeight w:val="474"/>
        </w:trPr>
        <w:tc>
          <w:tcPr>
            <w:tcW w:w="131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spacing w:before="5" w:line="271" w:lineRule="auto"/>
              <w:ind w:left="43" w:right="2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ΕΤΗΣΙΟ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ΓΥΝΑΙΚΟΛΟΓΙΚΟ</w:t>
            </w:r>
          </w:p>
          <w:p w:rsidR="00656292" w:rsidRDefault="00656292">
            <w:pPr>
              <w:pStyle w:val="TableParagraph"/>
              <w:spacing w:line="118" w:lineRule="exact"/>
              <w:ind w:left="43" w:right="2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ΕΛΕΓΧΟ</w:t>
            </w:r>
          </w:p>
        </w:tc>
        <w:tc>
          <w:tcPr>
            <w:tcW w:w="1436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spacing w:before="7"/>
              <w:rPr>
                <w:rFonts w:ascii="Times New Roman"/>
                <w:sz w:val="14"/>
                <w:szCs w:val="14"/>
              </w:rPr>
            </w:pPr>
          </w:p>
          <w:p w:rsidR="00656292" w:rsidRDefault="00656292">
            <w:pPr>
              <w:pStyle w:val="TableParagraph"/>
              <w:ind w:left="174" w:right="16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1 </w:t>
            </w:r>
            <w:r>
              <w:rPr>
                <w:spacing w:val="-2"/>
                <w:w w:val="105"/>
                <w:sz w:val="12"/>
                <w:szCs w:val="12"/>
              </w:rPr>
              <w:t>ημέρα/έτος</w:t>
            </w:r>
          </w:p>
        </w:tc>
        <w:tc>
          <w:tcPr>
            <w:tcW w:w="1427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spacing w:before="87" w:line="271" w:lineRule="auto"/>
              <w:ind w:left="336" w:hanging="11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παρ.9,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50,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52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656292" w:rsidRDefault="00656292">
            <w:pPr>
              <w:pStyle w:val="TableParagraph"/>
              <w:ind w:left="134" w:right="107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28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spacing w:before="7"/>
              <w:rPr>
                <w:rFonts w:ascii="Times New Roman"/>
                <w:sz w:val="14"/>
                <w:szCs w:val="14"/>
              </w:rPr>
            </w:pPr>
          </w:p>
          <w:p w:rsidR="00656292" w:rsidRDefault="00656292">
            <w:pPr>
              <w:pStyle w:val="TableParagraph"/>
              <w:ind w:left="13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*Απαιτείται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βεβαίωση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θεράποντος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ιατρού.</w:t>
            </w:r>
          </w:p>
        </w:tc>
        <w:tc>
          <w:tcPr>
            <w:tcW w:w="566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656292" w:rsidRDefault="00656292">
            <w:pPr>
              <w:pStyle w:val="TableParagraph"/>
              <w:ind w:left="190" w:right="153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8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spacing w:before="87" w:line="271" w:lineRule="auto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'Χορηγείται 1 ημέρα τον χρόνο με αποδοχές για ετήσιο γυναικολογικό έλεγχο. Η άδεια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χορηγείται έπειτα από βεβαίωση του θεράποντος ιατρού.''</w:t>
            </w:r>
          </w:p>
        </w:tc>
      </w:tr>
      <w:tr w:rsidR="00656292" w:rsidRPr="00455D41">
        <w:trPr>
          <w:trHeight w:val="798"/>
        </w:trPr>
        <w:tc>
          <w:tcPr>
            <w:tcW w:w="131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82" w:line="271" w:lineRule="auto"/>
              <w:ind w:left="43" w:right="2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ΥΠΟΒΟΛΗ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ΣΕ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ΜΕΘΟΔΟΥΣ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ΙΑΤΡΙΚΩΣ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ΥΠΟΒΟΗΘΟΥΜΕΝΗΣ</w:t>
            </w:r>
          </w:p>
          <w:p w:rsidR="00656292" w:rsidRDefault="00656292">
            <w:pPr>
              <w:pStyle w:val="TableParagraph"/>
              <w:ind w:left="43" w:right="2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ΑΝΑΠΑΡΑΓΩΓΗΣ</w:t>
            </w:r>
          </w:p>
        </w:tc>
        <w:tc>
          <w:tcPr>
            <w:tcW w:w="143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16"/>
                <w:szCs w:val="16"/>
              </w:rPr>
            </w:pPr>
          </w:p>
          <w:p w:rsidR="00656292" w:rsidRDefault="00656292">
            <w:pPr>
              <w:pStyle w:val="TableParagraph"/>
              <w:spacing w:before="1"/>
              <w:ind w:left="174" w:right="16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7 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</w:t>
            </w:r>
          </w:p>
        </w:tc>
        <w:tc>
          <w:tcPr>
            <w:tcW w:w="1427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6"/>
              <w:rPr>
                <w:rFonts w:ascii="Times New Roman"/>
                <w:sz w:val="9"/>
                <w:szCs w:val="9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336" w:hanging="11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παρ.8,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50,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452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:rsidR="00656292" w:rsidRDefault="00656292">
            <w:pPr>
              <w:pStyle w:val="TableParagraph"/>
              <w:ind w:left="134" w:right="107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2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6"/>
              <w:rPr>
                <w:rFonts w:ascii="Times New Roman"/>
                <w:sz w:val="9"/>
                <w:szCs w:val="9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133" w:right="17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*Απαιτείται βεβαίωση του θεράποντος ιατρού </w:t>
            </w:r>
            <w:r>
              <w:rPr>
                <w:b/>
                <w:bCs/>
                <w:w w:val="105"/>
                <w:sz w:val="12"/>
                <w:szCs w:val="12"/>
              </w:rPr>
              <w:t xml:space="preserve">και </w:t>
            </w:r>
            <w:r>
              <w:rPr>
                <w:w w:val="105"/>
                <w:sz w:val="12"/>
                <w:szCs w:val="12"/>
              </w:rPr>
              <w:t>του διευθυντή μονάδας ιατρικώς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υποβοηθούμενης αναπαραγωγής (Μ.Ι.Υ.Α.).</w:t>
            </w:r>
          </w:p>
        </w:tc>
        <w:tc>
          <w:tcPr>
            <w:tcW w:w="56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:rsidR="00656292" w:rsidRDefault="00656292">
            <w:pPr>
              <w:pStyle w:val="TableParagraph"/>
              <w:ind w:left="190" w:right="153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10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"Στις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στις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οποίες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εφαρμόζονται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μέθοδοι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ιατρικώς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υποβοηθούμενης</w:t>
            </w:r>
          </w:p>
          <w:p w:rsidR="00656292" w:rsidRDefault="00656292">
            <w:pPr>
              <w:pStyle w:val="TableParagraph"/>
              <w:spacing w:before="19" w:line="271" w:lineRule="auto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αναπαραγωγής του ν. 3305/2005 (Α΄ 17) χορηγείται άδεια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7 εργάσιμων ημερών με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πλήρεις αποδοχές,</w:t>
            </w:r>
            <w:r>
              <w:rPr>
                <w:b/>
                <w:bCs/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ύστερα από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βεβαίωση του θεράποντος ιατρού</w:t>
            </w:r>
            <w:r>
              <w:rPr>
                <w:i/>
                <w:iCs/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b/>
                <w:bCs/>
                <w:i/>
                <w:iCs/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του διευθυντή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μονάδας ιατρικώς υποβοηθούμενης αναπαραγωγής (Μ.Ι.Υ.Α.)."</w:t>
            </w:r>
          </w:p>
        </w:tc>
      </w:tr>
      <w:tr w:rsidR="00656292" w:rsidRPr="00455D41">
        <w:trPr>
          <w:trHeight w:val="1605"/>
        </w:trPr>
        <w:tc>
          <w:tcPr>
            <w:tcW w:w="131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1"/>
              <w:rPr>
                <w:rFonts w:ascii="Times New Roman"/>
                <w:sz w:val="15"/>
                <w:szCs w:val="15"/>
              </w:rPr>
            </w:pPr>
          </w:p>
          <w:p w:rsidR="00656292" w:rsidRDefault="00656292">
            <w:pPr>
              <w:pStyle w:val="TableParagraph"/>
              <w:ind w:left="43" w:right="2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ΜΗΤΡΟΤΗΤΑΣ</w:t>
            </w:r>
          </w:p>
        </w:tc>
        <w:tc>
          <w:tcPr>
            <w:tcW w:w="1436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9" w:line="271" w:lineRule="auto"/>
              <w:ind w:left="142" w:hanging="10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2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μήνες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προ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τοκετού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και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3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μήνες μετά τον τοκετό</w:t>
            </w:r>
          </w:p>
        </w:tc>
        <w:tc>
          <w:tcPr>
            <w:tcW w:w="1427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6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ind w:left="44" w:right="114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52,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</w:p>
          <w:p w:rsidR="00656292" w:rsidRDefault="00656292">
            <w:pPr>
              <w:pStyle w:val="TableParagraph"/>
              <w:spacing w:before="19" w:line="271" w:lineRule="auto"/>
              <w:ind w:left="33" w:right="128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18,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ν.3801/2009</w:t>
            </w:r>
          </w:p>
        </w:tc>
        <w:tc>
          <w:tcPr>
            <w:tcW w:w="452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228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spacing w:before="10" w:line="271" w:lineRule="auto"/>
              <w:ind w:left="133" w:right="170"/>
              <w:rPr>
                <w:i/>
                <w:i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*παρ.2 ''</w:t>
            </w:r>
            <w:r>
              <w:rPr>
                <w:i/>
                <w:iCs/>
                <w:w w:val="105"/>
                <w:sz w:val="12"/>
                <w:szCs w:val="12"/>
              </w:rPr>
              <w:t>Οταν ο τοκετός πραγματοποιείται σε</w:t>
            </w:r>
            <w:r>
              <w:rPr>
                <w:i/>
                <w:iCs/>
                <w:spacing w:val="3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μεταγενέστερο χρόνο, η άδεια παρατείνεται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μέχρι την πραγματική ημερομηνία του τοκετού, χωρίς αυτή η παράταση να συνεπάγεται</w:t>
            </w:r>
          </w:p>
          <w:p w:rsidR="00656292" w:rsidRDefault="00656292">
            <w:pPr>
              <w:pStyle w:val="TableParagraph"/>
              <w:spacing w:before="1" w:line="271" w:lineRule="auto"/>
              <w:ind w:left="133" w:right="265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αντίστοιχη μείωση του χρόνου της άδειας που χορηγείται μετά τον τοκετό. Οταν ο τοκετός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πραγματοποιηθεί σε χρόνο προγενέστερο, το υπόλοιπο της άδειας χορηγείται μετά τον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τοκετό, ώστε να εξασφαλιστεί συνολικός χρόνος άδειας 5 μηνών.''</w:t>
            </w:r>
          </w:p>
          <w:p w:rsidR="00656292" w:rsidRDefault="00656292">
            <w:pPr>
              <w:pStyle w:val="TableParagraph"/>
              <w:ind w:left="133"/>
              <w:rPr>
                <w:i/>
                <w:i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*παρ.4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''</w:t>
            </w:r>
            <w:r>
              <w:rPr>
                <w:i/>
                <w:iCs/>
                <w:w w:val="105"/>
                <w:sz w:val="12"/>
                <w:szCs w:val="12"/>
              </w:rPr>
              <w:t>Στις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υιοθετούν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τέκνο,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χορηγείται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3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μηνών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πλήρεις</w:t>
            </w:r>
          </w:p>
          <w:p w:rsidR="00656292" w:rsidRDefault="00656292">
            <w:pPr>
              <w:pStyle w:val="TableParagraph"/>
              <w:spacing w:before="19" w:line="271" w:lineRule="auto"/>
              <w:ind w:left="133" w:right="265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αποδοχές εντός του πρώτου εξαμήνου μετά την περαίωση της διαδικασίας της υιοθεσίας,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εφόσον το υιοθετημένο τέκνο είναι ηλικίας έως 6 ετών. Ενας μήνας από την άδεια αυτή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μπορεί να καλύπτει απουσία της υπαλλήλου κατά το προ της υιοθεσίας διάστημα.''</w:t>
            </w:r>
          </w:p>
        </w:tc>
        <w:tc>
          <w:tcPr>
            <w:tcW w:w="566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878" w:type="dxa"/>
            <w:tcBorders>
              <w:top w:val="single" w:sz="4" w:space="0" w:color="8EA9DB"/>
              <w:bottom w:val="single" w:sz="4" w:space="0" w:color="8EA9DB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00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"Στις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οποίες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κυοφορούν,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χορηγείται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</w:t>
            </w:r>
            <w:r>
              <w:rPr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μητρότητας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με</w:t>
            </w:r>
            <w:r>
              <w:rPr>
                <w:i/>
                <w:i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πλήρεις</w:t>
            </w:r>
          </w:p>
          <w:p w:rsidR="00656292" w:rsidRDefault="00656292">
            <w:pPr>
              <w:pStyle w:val="TableParagraph"/>
              <w:spacing w:before="20" w:line="271" w:lineRule="auto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αποδοχές</w:t>
            </w:r>
            <w:r>
              <w:rPr>
                <w:i/>
                <w:iCs/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μήνες πριν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και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3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μήνες μετά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τοκετό.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Σε</w:t>
            </w:r>
            <w:r>
              <w:rPr>
                <w:i/>
                <w:iCs/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περίπτωση</w:t>
            </w:r>
            <w:r>
              <w:rPr>
                <w:i/>
                <w:iCs/>
                <w:spacing w:val="-1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απόκτησης τέκνου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πέραν του 3ου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 η μετά τον τοκετό άδεια προσαυξάνεται κάθε φορά κατά 2 μήνες. Η</w:t>
            </w:r>
          </w:p>
          <w:p w:rsidR="00656292" w:rsidRDefault="00656292">
            <w:pPr>
              <w:pStyle w:val="TableParagraph"/>
              <w:spacing w:line="271" w:lineRule="auto"/>
              <w:ind w:left="188" w:right="84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άδεια λόγω κυοφορίας χορηγείται ύστερα από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βεβαίωση του θεράποντος ιατρού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τον πιθανολογούμενο χρόνο τοκετού.Σε περίπτωση πολύδυμης κύησης, η άδεια λοχείας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αυξάνεται κατά 1 μήνα για κάθε τέκνο πέραν του ενός."</w:t>
            </w:r>
          </w:p>
        </w:tc>
      </w:tr>
      <w:tr w:rsidR="00656292" w:rsidRPr="00455D41">
        <w:trPr>
          <w:trHeight w:val="235"/>
        </w:trPr>
        <w:tc>
          <w:tcPr>
            <w:tcW w:w="1317" w:type="dxa"/>
            <w:tcBorders>
              <w:top w:val="single" w:sz="4" w:space="0" w:color="8EA9DB"/>
              <w:left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75" w:line="140" w:lineRule="exact"/>
              <w:ind w:left="43" w:right="2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ΠΑΤΡΟΤΗΤΑΣ</w:t>
            </w:r>
          </w:p>
        </w:tc>
        <w:tc>
          <w:tcPr>
            <w:tcW w:w="1436" w:type="dxa"/>
            <w:tcBorders>
              <w:top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27" w:type="dxa"/>
            <w:tcBorders>
              <w:top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52" w:type="dxa"/>
            <w:tcBorders>
              <w:top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228" w:type="dxa"/>
            <w:tcBorders>
              <w:top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878" w:type="dxa"/>
            <w:vMerge w:val="restart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spacing w:line="271" w:lineRule="auto"/>
              <w:ind w:left="188" w:right="141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'Στον πατέρα υπάλληλο χορηγείται υποχρεωτικά άδεια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14 εργάσιμων ημερών, με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αποδοχές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, η οποία πρέπει να λαμβάνεται κατά τη γέννηση του τέκνου.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 άδεια αυτή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δύναται να χορηγείται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είτε:</w:t>
            </w:r>
          </w:p>
          <w:p w:rsidR="00656292" w:rsidRDefault="00656292">
            <w:pPr>
              <w:pStyle w:val="TableParagraph"/>
              <w:spacing w:line="271" w:lineRule="auto"/>
              <w:ind w:left="188" w:right="141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α)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2 ημέρες πριν από την αναμενόμενη ημερομηνία τοκετού, 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οπότε οι υπόλοιπες 12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χορηγούνται, συνολικά ή τμηματικά, εντός 30 ημερών από την ημερομηνία γέννησης,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>είτε</w:t>
            </w:r>
          </w:p>
          <w:p w:rsidR="00656292" w:rsidRDefault="00656292">
            <w:pPr>
              <w:pStyle w:val="TableParagraph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β)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μετά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την</w:t>
            </w:r>
            <w:r>
              <w:rPr>
                <w:i/>
                <w:iCs/>
                <w:spacing w:val="4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ημερομηνία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γέννησης,</w:t>
            </w:r>
            <w:r>
              <w:rPr>
                <w:i/>
                <w:iCs/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συνολικά</w:t>
            </w:r>
            <w:r>
              <w:rPr>
                <w:i/>
                <w:iCs/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ή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τμηματικά,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εντός</w:t>
            </w:r>
            <w:r>
              <w:rPr>
                <w:i/>
                <w:iCs/>
                <w:spacing w:val="3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30</w:t>
            </w:r>
            <w:r>
              <w:rPr>
                <w:i/>
                <w:iCs/>
                <w:spacing w:val="4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ημερών</w:t>
            </w:r>
            <w:r>
              <w:rPr>
                <w:i/>
                <w:iCs/>
                <w:spacing w:val="4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από</w:t>
            </w:r>
            <w:r>
              <w:rPr>
                <w:i/>
                <w:iCs/>
                <w:spacing w:val="2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i/>
                <w:iCs/>
                <w:spacing w:val="-5"/>
                <w:w w:val="105"/>
                <w:sz w:val="12"/>
                <w:szCs w:val="12"/>
                <w:u w:val="single"/>
              </w:rPr>
              <w:t>την</w:t>
            </w:r>
            <w:r>
              <w:rPr>
                <w:i/>
                <w:iCs/>
                <w:spacing w:val="40"/>
                <w:w w:val="105"/>
                <w:sz w:val="12"/>
                <w:szCs w:val="12"/>
                <w:u w:val="single"/>
              </w:rPr>
              <w:t xml:space="preserve"> </w:t>
            </w:r>
          </w:p>
          <w:p w:rsidR="00656292" w:rsidRDefault="00656292">
            <w:pPr>
              <w:pStyle w:val="TableParagraph"/>
              <w:spacing w:before="13" w:line="108" w:lineRule="exact"/>
              <w:ind w:left="188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ημερομηνία</w:t>
            </w:r>
            <w:r>
              <w:rPr>
                <w:i/>
                <w:iCs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γέννησης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>.''</w:t>
            </w:r>
          </w:p>
        </w:tc>
      </w:tr>
      <w:tr w:rsidR="00656292" w:rsidRPr="00455D41">
        <w:trPr>
          <w:trHeight w:val="1036"/>
        </w:trPr>
        <w:tc>
          <w:tcPr>
            <w:tcW w:w="1317" w:type="dxa"/>
            <w:tcBorders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178" w:right="16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14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κατά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γέννηση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τέκνου</w:t>
            </w:r>
          </w:p>
        </w:tc>
        <w:tc>
          <w:tcPr>
            <w:tcW w:w="1427" w:type="dxa"/>
            <w:tcBorders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11"/>
              <w:rPr>
                <w:rFonts w:ascii="Times New Roman"/>
                <w:sz w:val="13"/>
                <w:szCs w:val="13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33" w:right="128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50,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56292" w:rsidRDefault="00656292">
            <w:pPr>
              <w:pStyle w:val="TableParagraph"/>
              <w:ind w:left="29" w:right="12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54,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ν.4830/2021</w:t>
            </w:r>
          </w:p>
        </w:tc>
        <w:tc>
          <w:tcPr>
            <w:tcW w:w="452" w:type="dxa"/>
            <w:tcBorders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:rsidR="00656292" w:rsidRDefault="00656292">
            <w:pPr>
              <w:pStyle w:val="TableParagraph"/>
              <w:ind w:left="134" w:right="107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5228" w:type="dxa"/>
            <w:tcBorders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spacing w:line="142" w:lineRule="exact"/>
              <w:ind w:left="13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*Δεν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προσαυξάνεται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λόγω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γέννησης</w:t>
            </w:r>
          </w:p>
          <w:p w:rsidR="00656292" w:rsidRDefault="00656292">
            <w:pPr>
              <w:pStyle w:val="TableParagraph"/>
              <w:spacing w:before="19"/>
              <w:ind w:left="13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διδύμων,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τριδύμων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ή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περισσότερων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πολύδυμων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τέκνων.</w:t>
            </w:r>
          </w:p>
          <w:p w:rsidR="00656292" w:rsidRDefault="00656292">
            <w:pPr>
              <w:pStyle w:val="TableParagraph"/>
              <w:spacing w:before="19"/>
              <w:ind w:left="133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*Έγκαιρη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γνωστοποίηση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πιθανολογούμενης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ημέρας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τοκετού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αρμοδίως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στην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υπηρεσία.</w:t>
            </w:r>
          </w:p>
          <w:p w:rsidR="00656292" w:rsidRDefault="00656292">
            <w:pPr>
              <w:pStyle w:val="TableParagraph"/>
              <w:spacing w:before="19" w:line="271" w:lineRule="auto"/>
              <w:ind w:left="133" w:right="170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w w:val="105"/>
                <w:sz w:val="12"/>
                <w:szCs w:val="12"/>
                <w:u w:val="single"/>
              </w:rPr>
              <w:t>Υιοθεσία/αναδοχή τέκνου ηλικίας έως 8 ετών</w:t>
            </w:r>
            <w:r>
              <w:rPr>
                <w:w w:val="105"/>
                <w:sz w:val="12"/>
                <w:szCs w:val="12"/>
              </w:rPr>
              <w:t>: χορήγηση άδειας από την ένταξη του παιδιού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στην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οικογένεια.</w:t>
            </w:r>
          </w:p>
        </w:tc>
        <w:tc>
          <w:tcPr>
            <w:tcW w:w="566" w:type="dxa"/>
            <w:tcBorders>
              <w:bottom w:val="single" w:sz="4" w:space="0" w:color="8EA9DB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:rsidR="00656292" w:rsidRDefault="00656292">
            <w:pPr>
              <w:pStyle w:val="TableParagraph"/>
              <w:ind w:left="190" w:right="153"/>
              <w:jc w:val="center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78" w:type="dxa"/>
            <w:vMerge/>
            <w:tcBorders>
              <w:top w:val="nil"/>
              <w:bottom w:val="single" w:sz="4" w:space="0" w:color="8EA9DB"/>
            </w:tcBorders>
            <w:shd w:val="clear" w:color="auto" w:fill="D9E0F1"/>
          </w:tcPr>
          <w:p w:rsidR="00656292" w:rsidRPr="00455D41" w:rsidRDefault="00656292">
            <w:pPr>
              <w:rPr>
                <w:sz w:val="2"/>
                <w:szCs w:val="2"/>
              </w:rPr>
            </w:pPr>
          </w:p>
        </w:tc>
      </w:tr>
    </w:tbl>
    <w:p w:rsidR="00656292" w:rsidRDefault="00656292">
      <w:pPr>
        <w:rPr>
          <w:sz w:val="2"/>
          <w:szCs w:val="2"/>
        </w:rPr>
        <w:sectPr w:rsidR="00656292">
          <w:type w:val="continuous"/>
          <w:pgSz w:w="16840" w:h="11910" w:orient="landscape"/>
          <w:pgMar w:top="780" w:right="660" w:bottom="280" w:left="64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5"/>
        <w:gridCol w:w="1451"/>
        <w:gridCol w:w="1434"/>
        <w:gridCol w:w="553"/>
        <w:gridCol w:w="4981"/>
        <w:gridCol w:w="717"/>
        <w:gridCol w:w="4880"/>
      </w:tblGrid>
      <w:tr w:rsidR="00656292" w:rsidRPr="00455D41">
        <w:trPr>
          <w:trHeight w:val="2414"/>
        </w:trPr>
        <w:tc>
          <w:tcPr>
            <w:tcW w:w="1295" w:type="dxa"/>
            <w:tcBorders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1" w:line="271" w:lineRule="auto"/>
              <w:ind w:left="86" w:firstLine="55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ΕΝΝΙΑΜΗΝΗ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ΑΝΑΤΡΟΦΗΣ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ΤΕΚΝΟΥ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656292" w:rsidRDefault="00656292">
            <w:pPr>
              <w:pStyle w:val="TableParagraph"/>
              <w:ind w:left="532" w:right="493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9 </w:t>
            </w:r>
            <w:r>
              <w:rPr>
                <w:spacing w:val="-2"/>
                <w:w w:val="105"/>
                <w:sz w:val="12"/>
                <w:szCs w:val="12"/>
              </w:rPr>
              <w:t>μήνες</w:t>
            </w:r>
          </w:p>
        </w:tc>
        <w:tc>
          <w:tcPr>
            <w:tcW w:w="1434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343" w:hanging="166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παρ.2,9,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53,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656292" w:rsidRDefault="00656292">
            <w:pPr>
              <w:pStyle w:val="TableParagraph"/>
              <w:ind w:left="145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1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1"/>
              <w:rPr>
                <w:rFonts w:ascii="Times New Roman"/>
                <w:sz w:val="14"/>
                <w:szCs w:val="14"/>
              </w:rPr>
            </w:pPr>
          </w:p>
          <w:p w:rsidR="00656292" w:rsidRDefault="00656292">
            <w:pPr>
              <w:pStyle w:val="TableParagraph"/>
              <w:tabs>
                <w:tab w:val="left" w:pos="4666"/>
              </w:tabs>
              <w:spacing w:line="271" w:lineRule="auto"/>
              <w:ind w:left="32" w:right="47"/>
              <w:rPr>
                <w:i/>
                <w:i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*Εφόσον δεν κάνει χρήση του μειωμένου ωραρίου.</w:t>
            </w:r>
            <w:r>
              <w:rPr>
                <w:sz w:val="12"/>
                <w:szCs w:val="12"/>
              </w:rPr>
              <w:tab/>
            </w:r>
            <w:r>
              <w:rPr>
                <w:w w:val="105"/>
                <w:sz w:val="12"/>
                <w:szCs w:val="12"/>
              </w:rPr>
              <w:t>*</w:t>
            </w:r>
            <w:r>
              <w:rPr>
                <w:i/>
                <w:iCs/>
                <w:w w:val="105"/>
                <w:sz w:val="12"/>
                <w:szCs w:val="12"/>
              </w:rPr>
              <w:t>''</w:t>
            </w:r>
            <w:r>
              <w:rPr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Σε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υπαλλήλους που υιοθετούν τέκνο, καθώς και σε υπαλλήλους που γίνονται ανάδοχοι γονείς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σύμφωνα με τις διατάξεις των άρθρων 10 και 11 του ν. 4538/2018 (Α’ 85)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πέραν των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διευκολύνσεων της παραγράφου 2 του παρόντος άρθρου, χορηγείται άδεια 3 μηνών με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πλήρεις αποδοχές εντός του πρώτου εξαμήνου μετά την περαίωση της διαδικασίας της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υιοθεσίας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ή της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αναδοχής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αντίστοιχα,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εφόσον</w:t>
            </w:r>
            <w:r>
              <w:rPr>
                <w:b/>
                <w:bCs/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b/>
                <w:bCs/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υιοθετημένο</w:t>
            </w:r>
            <w:r>
              <w:rPr>
                <w:b/>
                <w:bCs/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ή</w:t>
            </w:r>
            <w:r>
              <w:rPr>
                <w:b/>
                <w:bCs/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το</w:t>
            </w:r>
            <w:r>
              <w:rPr>
                <w:b/>
                <w:bCs/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αναδεχόμενο</w:t>
            </w:r>
            <w:r>
              <w:rPr>
                <w:b/>
                <w:bCs/>
                <w:i/>
                <w:iCs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τέκνο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είναι ηλικίας έως 6 ετών.</w:t>
            </w:r>
            <w:r>
              <w:rPr>
                <w:b/>
                <w:bCs/>
                <w:i/>
                <w:iCs/>
                <w:spacing w:val="3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Ένας μήνας από την άδεια αυτή μπορεί να καλύπτει απουσία του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υπαλλήλου κατά το προ της υιοθεσίας ή της αναδοχής διάστημα. Σ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τους γονείς που αποκτούν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τέκνο με τη διαδικασία της παρένθετης μητρότητας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κατά το άρθρο 1464 Α.Κ., πέραν των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διευκολύνσεων της παραγράφου 2 του παρόντος άρθρου,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χορηγείται άδεια τριών 3 μηνών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με πλήρεις αποδοχές αμέσως μετά τη γέννηση του τέκνου </w:t>
            </w:r>
            <w:r>
              <w:rPr>
                <w:i/>
                <w:iCs/>
                <w:w w:val="105"/>
                <w:sz w:val="12"/>
                <w:szCs w:val="12"/>
              </w:rPr>
              <w:t>'' (παρ.9, άρθρο 53, ν. 3528/2007)</w:t>
            </w:r>
          </w:p>
        </w:tc>
        <w:tc>
          <w:tcPr>
            <w:tcW w:w="717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656292" w:rsidRDefault="00656292">
            <w:pPr>
              <w:pStyle w:val="TableParagraph"/>
              <w:ind w:right="173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0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spacing w:before="10"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'Υπάλληλος που είναι γονέας δικαιούται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9 μήνες άδεια με αποδοχές</w:t>
            </w:r>
            <w:r>
              <w:rPr>
                <w:b/>
                <w:bCs/>
                <w:i/>
                <w:iCs/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 ανατροφή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παιδιού, εφόσον δεν κάνει χρήση του μειωμένου ωραρίου που προβλέπεται στο</w:t>
            </w:r>
          </w:p>
          <w:p w:rsidR="00656292" w:rsidRDefault="00656292">
            <w:pPr>
              <w:pStyle w:val="TableParagraph"/>
              <w:spacing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προηγούμενο εδάφιο.</w:t>
            </w:r>
            <w:r>
              <w:rPr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Υπάλληλος που υιοθετεί ή αναδέχεται τέκνο ηλικίας έως 4 ετών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δικαιούται, κατ’ εξαίρεση,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τη χορήγηση του συνόλου της άδειας των 9 μηνών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</w:p>
          <w:p w:rsidR="00656292" w:rsidRDefault="00656292">
            <w:pPr>
              <w:pStyle w:val="TableParagraph"/>
              <w:spacing w:line="271" w:lineRule="auto"/>
              <w:ind w:left="18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προβλέπεται στην παρούσα, εφόσον, μετά από την άδεια της παραγράφου 9 και μέχρι το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τέκνο να συμπληρώσει την ηλικία των 4 ετών, αιτηθεί να του χορηγηθεί η συνεχόμενη</w:t>
            </w:r>
          </w:p>
          <w:p w:rsidR="00656292" w:rsidRDefault="00656292">
            <w:pPr>
              <w:pStyle w:val="TableParagraph"/>
              <w:spacing w:before="1" w:line="271" w:lineRule="auto"/>
              <w:ind w:left="183" w:right="135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άδεια έναντι της διευκόλυνσης του μειωμένου ωραρίου. Εάν μέχρι τη συμπλήρωση των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4 ετών απομένει διάστημα μικρότερο των 9 μηνών, χορηγείται άδεια για το διάστημα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υπολείπεται.</w:t>
            </w:r>
          </w:p>
          <w:p w:rsidR="00656292" w:rsidRDefault="00656292">
            <w:pPr>
              <w:pStyle w:val="TableParagraph"/>
              <w:spacing w:line="271" w:lineRule="auto"/>
              <w:ind w:left="183" w:right="89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Για τον γονέα που είναι άγαμος ή χήρος ή διαζευγμένος ή έχει αναπηρία 67% και άνω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 η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 του δεύτερου εδαφίου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προσαυξάνονται κατά 1 μήνα.</w:t>
            </w:r>
          </w:p>
          <w:p w:rsidR="00656292" w:rsidRDefault="00656292">
            <w:pPr>
              <w:pStyle w:val="TableParagraph"/>
              <w:spacing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  <w:u w:val="single"/>
              </w:rPr>
              <w:t>Υπάλληλος που αποκτά δίδυμα, τρίδυμα ή και περισσότερα τέκνα</w:t>
            </w:r>
            <w:r>
              <w:rPr>
                <w:i/>
                <w:iCs/>
                <w:spacing w:val="3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δικαιούται</w:t>
            </w:r>
            <w:r>
              <w:rPr>
                <w:i/>
                <w:iCs/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επιπλέον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άδεια ανατροφής 6 μηνών με αποδοχές για κάθε τέκνο πέραν του ενός </w:t>
            </w:r>
            <w:r>
              <w:rPr>
                <w:i/>
                <w:iCs/>
                <w:w w:val="105"/>
                <w:sz w:val="12"/>
                <w:szCs w:val="12"/>
              </w:rPr>
              <w:t>.''</w:t>
            </w:r>
          </w:p>
        </w:tc>
      </w:tr>
      <w:tr w:rsidR="00656292" w:rsidRPr="00455D41">
        <w:trPr>
          <w:trHeight w:val="2251"/>
        </w:trPr>
        <w:tc>
          <w:tcPr>
            <w:tcW w:w="1295" w:type="dxa"/>
            <w:tcBorders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6"/>
              <w:rPr>
                <w:rFonts w:ascii="Times New Roman"/>
                <w:sz w:val="17"/>
                <w:szCs w:val="17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326" w:hanging="19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ΜΕΙΩΜΕΝΟΥ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ΩΡΑΡΙΟΥ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ΓΙΑ</w:t>
            </w:r>
          </w:p>
          <w:p w:rsidR="00656292" w:rsidRDefault="00656292">
            <w:pPr>
              <w:pStyle w:val="TableParagraph"/>
              <w:ind w:left="117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ΑΝΑΤΡΟΦΗ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ΤΕΚΝΟΥ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6"/>
              <w:rPr>
                <w:rFonts w:ascii="Times New Roman"/>
                <w:sz w:val="17"/>
                <w:szCs w:val="17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61" w:right="18" w:firstLine="2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2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ώρες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εβδομάδα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υποχρεωτικό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διδακτικό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ωράριο</w:t>
            </w: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" w:line="271" w:lineRule="auto"/>
              <w:ind w:left="343" w:hanging="149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παρ.14,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30,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ν.2083/1992</w:t>
            </w:r>
          </w:p>
          <w:p w:rsidR="00656292" w:rsidRDefault="00656292">
            <w:pPr>
              <w:pStyle w:val="TableParagraph"/>
              <w:spacing w:line="271" w:lineRule="auto"/>
              <w:ind w:left="335" w:hanging="125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παρ.8,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13,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ν.1566/1985</w:t>
            </w:r>
          </w:p>
          <w:p w:rsidR="00656292" w:rsidRDefault="00656292">
            <w:pPr>
              <w:pStyle w:val="TableParagraph"/>
              <w:spacing w:before="1" w:line="271" w:lineRule="auto"/>
              <w:ind w:left="343" w:hanging="195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9,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53,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9"/>
              <w:ind w:left="145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1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9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ind w:left="32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*Εφόσον δεν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έχει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λάβει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9μηνη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ανατροφής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τέκνου</w:t>
            </w:r>
          </w:p>
          <w:p w:rsidR="00656292" w:rsidRDefault="00656292">
            <w:pPr>
              <w:pStyle w:val="TableParagraph"/>
              <w:spacing w:before="19" w:line="271" w:lineRule="auto"/>
              <w:ind w:left="32" w:right="75"/>
              <w:rPr>
                <w:i/>
                <w:iCs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Σε υπαλλήλους που υιοθετούν τέκνο, καθώς και σε υπαλλήλους που γίνονται ανάδοχοι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γονείς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σύμφωνα με τις διατάξεις των άρθρων 10 και 11 του ν. 4538/2018 (Α’ 85)</w:t>
            </w:r>
            <w:r>
              <w:rPr>
                <w:i/>
                <w:iCs/>
                <w:spacing w:val="3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πέραν των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διευκολύνσεων της παραγράφου 2 του παρόντος άρθρου, χορηγείται άδεια 3 μηνών με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πλήρεις αποδοχές εντός του πρώτου εξαμήνου μετά την περαίωση της διαδικασίας της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υιοθεσίας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ή της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αναδοχής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αντίστοιχα,</w:t>
            </w:r>
            <w:r>
              <w:rPr>
                <w:b/>
                <w:bCs/>
                <w:i/>
                <w:iCs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εφόσον το υιοθετημένο ή το αναδεχόμενο τέκνο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είναι ηλικίας έως 6 ετών.</w:t>
            </w:r>
            <w:r>
              <w:rPr>
                <w:b/>
                <w:bCs/>
                <w:i/>
                <w:iCs/>
                <w:spacing w:val="3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Ένας μήνας από την άδεια αυτή μπορεί να καλύπτει απουσία του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υπαλλήλου κατά το προ της υιοθεσίας ή της αναδοχής διάστημα.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Στους γονείς που αποκτούν 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τέκνο με τη διαδικασία της παρένθετης μητρότητας</w:t>
            </w:r>
            <w:r>
              <w:rPr>
                <w:i/>
                <w:iCs/>
                <w:w w:val="105"/>
                <w:sz w:val="12"/>
                <w:szCs w:val="12"/>
              </w:rPr>
              <w:t>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κατά το άρθρο 1464 Α.Κ., πέραν των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διευκολύνσεων της παραγράφου 2 του παρόντος άρθρου,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χορηγείται άδεια τριών 3 μηνών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με πλήρεις αποδοχές αμέσως μετά τη γέννηση του τέκνου </w:t>
            </w:r>
            <w:r>
              <w:rPr>
                <w:i/>
                <w:iCs/>
                <w:w w:val="105"/>
                <w:sz w:val="12"/>
                <w:szCs w:val="12"/>
              </w:rPr>
              <w:t>'' (παρ.9, άρθρο 53, ν. 3528/2007)</w:t>
            </w:r>
          </w:p>
        </w:tc>
        <w:tc>
          <w:tcPr>
            <w:tcW w:w="717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89"/>
              <w:ind w:right="173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0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"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'Με την επιφύλαξη της περ.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α’ της παρ.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2 του άρθρου 53 του ν.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2721/1999 (Α’ 112),</w:t>
            </w:r>
            <w:r>
              <w:rPr>
                <w:i/>
                <w:iCs/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από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τις πρόσθετες αυτές υπηρεσίες απαλλάσσεται ο γονέας παιδιού μέχρι δύο ετών. </w:t>
            </w:r>
            <w:r>
              <w:rPr>
                <w:i/>
                <w:iCs/>
                <w:w w:val="105"/>
                <w:sz w:val="12"/>
                <w:szCs w:val="12"/>
              </w:rPr>
              <w:t>''</w:t>
            </w:r>
          </w:p>
        </w:tc>
      </w:tr>
      <w:tr w:rsidR="00656292" w:rsidRPr="00455D41">
        <w:trPr>
          <w:trHeight w:val="1605"/>
        </w:trPr>
        <w:tc>
          <w:tcPr>
            <w:tcW w:w="1295" w:type="dxa"/>
            <w:tcBorders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99" w:line="271" w:lineRule="auto"/>
              <w:ind w:left="449" w:hanging="263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ΑΔΕΙΑ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ΑΣΘΕΝΕΙΑΣ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ΤΕΚΝΟΥ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00"/>
              <w:ind w:left="6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4 εργάσιμες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ημέρες/έτος</w:t>
            </w:r>
          </w:p>
          <w:p w:rsidR="00656292" w:rsidRDefault="00656292">
            <w:pPr>
              <w:pStyle w:val="TableParagraph"/>
              <w:spacing w:before="19" w:line="271" w:lineRule="auto"/>
              <w:ind w:left="6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Τρίτεκνοι</w:t>
            </w:r>
            <w:r>
              <w:rPr>
                <w:spacing w:val="-8"/>
                <w:w w:val="105"/>
                <w:sz w:val="12"/>
                <w:szCs w:val="12"/>
                <w:u w:val="single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7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ημέρες/έτος</w:t>
            </w:r>
          </w:p>
          <w:p w:rsidR="00656292" w:rsidRDefault="00656292">
            <w:pPr>
              <w:pStyle w:val="TableParagraph"/>
              <w:spacing w:before="1" w:line="271" w:lineRule="auto"/>
              <w:ind w:left="6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Πολύτεκνοι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10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ημέρες/έτος</w:t>
            </w:r>
          </w:p>
          <w:p w:rsidR="00656292" w:rsidRDefault="00656292">
            <w:pPr>
              <w:pStyle w:val="TableParagraph"/>
              <w:spacing w:line="271" w:lineRule="auto"/>
              <w:ind w:left="61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  <w:u w:val="single"/>
              </w:rPr>
              <w:t>Μονογονείς</w:t>
            </w:r>
            <w:r>
              <w:rPr>
                <w:w w:val="105"/>
                <w:sz w:val="12"/>
                <w:szCs w:val="12"/>
              </w:rPr>
              <w:t>: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εργάσιμες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ημέρες/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έτος</w:t>
            </w:r>
          </w:p>
        </w:tc>
        <w:tc>
          <w:tcPr>
            <w:tcW w:w="1434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1" w:line="271" w:lineRule="auto"/>
              <w:ind w:left="343" w:hanging="118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παρ.8,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άρθρο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53,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ν.3528/2007</w:t>
            </w:r>
          </w:p>
          <w:p w:rsidR="00656292" w:rsidRDefault="00656292">
            <w:pPr>
              <w:pStyle w:val="TableParagraph"/>
              <w:spacing w:before="1" w:line="271" w:lineRule="auto"/>
              <w:ind w:left="335" w:hanging="14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5,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56,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ν.4830/2021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1"/>
              <w:rPr>
                <w:rFonts w:ascii="Times New Roman"/>
                <w:sz w:val="15"/>
                <w:szCs w:val="15"/>
              </w:rPr>
            </w:pPr>
          </w:p>
          <w:p w:rsidR="00656292" w:rsidRDefault="00656292">
            <w:pPr>
              <w:pStyle w:val="TableParagraph"/>
              <w:ind w:left="138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1" w:type="dxa"/>
            <w:tcBorders>
              <w:left w:val="nil"/>
              <w:right w:val="nil"/>
            </w:tcBorders>
            <w:shd w:val="clear" w:color="auto" w:fill="BCD6ED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1"/>
              <w:rPr>
                <w:rFonts w:ascii="Times New Roman"/>
                <w:sz w:val="15"/>
                <w:szCs w:val="15"/>
              </w:rPr>
            </w:pPr>
          </w:p>
          <w:p w:rsidR="00656292" w:rsidRDefault="00656292">
            <w:pPr>
              <w:pStyle w:val="TableParagraph"/>
              <w:ind w:left="32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*Αυτοτελές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δικαίωμα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για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κάθε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γονέα.</w:t>
            </w:r>
          </w:p>
        </w:tc>
        <w:tc>
          <w:tcPr>
            <w:tcW w:w="717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6"/>
              <w:rPr>
                <w:rFonts w:ascii="Times New Roman"/>
                <w:sz w:val="15"/>
                <w:szCs w:val="15"/>
              </w:rPr>
            </w:pPr>
          </w:p>
          <w:p w:rsidR="00656292" w:rsidRDefault="00656292">
            <w:pPr>
              <w:pStyle w:val="TableParagraph"/>
              <w:ind w:right="173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0" w:type="dxa"/>
            <w:tcBorders>
              <w:left w:val="nil"/>
              <w:right w:val="nil"/>
            </w:tcBorders>
          </w:tcPr>
          <w:p w:rsidR="00656292" w:rsidRDefault="00656292">
            <w:pPr>
              <w:pStyle w:val="TableParagraph"/>
              <w:spacing w:before="72" w:line="271" w:lineRule="auto"/>
              <w:ind w:left="183" w:right="8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"Υπάλληλοι που έχουν ανήλικα τέκνα, δικαιούνται άδεια</w:t>
            </w:r>
            <w:r>
              <w:rPr>
                <w:i/>
                <w:iCs/>
                <w:spacing w:val="3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με αποδοχές έως 4 εργάσιμες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ημέρες για κάθε ημερολογιακό έτος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 περίπτωση ασθένειας των τέκνων τους.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Για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 xml:space="preserve">τους υπαλλήλους που είναι τρίτεκνοι </w:t>
            </w:r>
            <w:r>
              <w:rPr>
                <w:i/>
                <w:i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 ως άνω άδεια ανέρχεται σε</w:t>
            </w:r>
            <w:r>
              <w:rPr>
                <w:i/>
                <w:iCs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7 εργάσιμες ημέρες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για κάθε ημερολογιακό έτος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και γ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ια τους υπαλλήλους που είναι πολύτεκνο</w:t>
            </w:r>
            <w:r>
              <w:rPr>
                <w:i/>
                <w:iCs/>
                <w:w w:val="105"/>
                <w:sz w:val="12"/>
                <w:szCs w:val="12"/>
              </w:rPr>
              <w:t>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3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10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εργάσιμες ημέρες.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 τους υπαλλήλους που είναι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μονογονείς</w:t>
            </w:r>
            <w:r>
              <w:rPr>
                <w:i/>
                <w:iCs/>
                <w:w w:val="105"/>
                <w:sz w:val="12"/>
                <w:szCs w:val="12"/>
              </w:rPr>
              <w:t xml:space="preserve"> , η ως άνω άδεια</w:t>
            </w:r>
          </w:p>
          <w:p w:rsidR="00656292" w:rsidRDefault="00656292">
            <w:pPr>
              <w:pStyle w:val="TableParagraph"/>
              <w:spacing w:before="1" w:line="271" w:lineRule="auto"/>
              <w:ind w:left="183" w:right="135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ανέρχεται σε</w:t>
            </w:r>
            <w:r>
              <w:rPr>
                <w:i/>
                <w:iCs/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8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εργάσιμες ημέρες για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κάθε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ημερολογιακό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έτος.</w:t>
            </w:r>
            <w:r>
              <w:rPr>
                <w:b/>
                <w:bCs/>
                <w:i/>
                <w:iCs/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 και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οι δύο γονείς είναι υπάλληλοι,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  <w:u w:val="single"/>
              </w:rPr>
              <w:t>το δικαίωμα είναι αυτοτελές για κάθε γονέα.'</w:t>
            </w:r>
            <w:r>
              <w:rPr>
                <w:i/>
                <w:iCs/>
                <w:w w:val="105"/>
                <w:sz w:val="12"/>
                <w:szCs w:val="12"/>
              </w:rPr>
              <w:t>'</w:t>
            </w:r>
          </w:p>
        </w:tc>
      </w:tr>
      <w:tr w:rsidR="00656292" w:rsidRPr="00455D41">
        <w:trPr>
          <w:trHeight w:val="2899"/>
        </w:trPr>
        <w:tc>
          <w:tcPr>
            <w:tcW w:w="1295" w:type="dxa"/>
            <w:tcBorders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"/>
              <w:rPr>
                <w:rFonts w:ascii="Times New Roman"/>
                <w:sz w:val="14"/>
                <w:szCs w:val="14"/>
              </w:rPr>
            </w:pPr>
          </w:p>
          <w:p w:rsidR="00656292" w:rsidRDefault="00656292">
            <w:pPr>
              <w:pStyle w:val="TableParagraph"/>
              <w:ind w:left="491" w:right="44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ΑΔΕΙΑ</w:t>
            </w:r>
          </w:p>
          <w:p w:rsidR="00656292" w:rsidRDefault="00656292">
            <w:pPr>
              <w:pStyle w:val="TableParagraph"/>
              <w:spacing w:before="19" w:line="271" w:lineRule="auto"/>
              <w:ind w:left="115" w:right="71" w:hanging="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ΠΑΡΑΚΟΛΟΥΘΗΣΗΣ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ΣΧΟΛΙΚΗΣ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ΕΠΙΔΟΣΗΣ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ΤΕΚΝΟΥ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56" w:line="271" w:lineRule="auto"/>
              <w:ind w:left="61" w:right="76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Ορισμένες ώρες </w:t>
            </w:r>
            <w:r>
              <w:rPr>
                <w:b/>
                <w:bCs/>
                <w:w w:val="105"/>
                <w:sz w:val="12"/>
                <w:szCs w:val="12"/>
              </w:rPr>
              <w:t>ή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ολόκληρη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ημέρα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έως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4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εργάσιμων</w:t>
            </w:r>
          </w:p>
          <w:p w:rsidR="00656292" w:rsidRDefault="00656292">
            <w:pPr>
              <w:pStyle w:val="TableParagraph"/>
              <w:ind w:left="61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ημερών/έτος</w:t>
            </w:r>
          </w:p>
          <w:p w:rsidR="00656292" w:rsidRDefault="00656292">
            <w:pPr>
              <w:pStyle w:val="TableParagraph"/>
              <w:spacing w:before="19" w:line="271" w:lineRule="auto"/>
              <w:ind w:left="61" w:right="7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τέκνο:</w:t>
            </w:r>
            <w:r>
              <w:rPr>
                <w:b/>
                <w:b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έως</w:t>
            </w:r>
            <w:r>
              <w:rPr>
                <w:b/>
                <w:b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4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ημέρες/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έτος</w:t>
            </w:r>
          </w:p>
          <w:p w:rsidR="00656292" w:rsidRDefault="00656292">
            <w:pPr>
              <w:pStyle w:val="TableParagraph"/>
              <w:spacing w:line="271" w:lineRule="auto"/>
              <w:ind w:left="61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2</w:t>
            </w:r>
            <w:r>
              <w:rPr>
                <w:b/>
                <w:b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τέκνα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και</w:t>
            </w:r>
            <w:r>
              <w:rPr>
                <w:b/>
                <w:b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άνω:</w:t>
            </w:r>
            <w:r>
              <w:rPr>
                <w:b/>
                <w:b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έως</w:t>
            </w:r>
            <w:r>
              <w:rPr>
                <w:b/>
                <w:b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ημέρες/έτος</w:t>
            </w:r>
          </w:p>
          <w:p w:rsidR="00656292" w:rsidRDefault="00656292">
            <w:pPr>
              <w:pStyle w:val="TableParagraph"/>
              <w:spacing w:before="1" w:line="271" w:lineRule="auto"/>
              <w:ind w:left="61" w:right="66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περίπτωση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που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τα</w:t>
            </w:r>
            <w:r>
              <w:rPr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τέκνα</w:t>
            </w:r>
          </w:p>
          <w:p w:rsidR="00656292" w:rsidRDefault="00656292">
            <w:pPr>
              <w:pStyle w:val="TableParagraph"/>
              <w:ind w:left="6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παρακολουθούν</w:t>
            </w:r>
          </w:p>
          <w:p w:rsidR="00656292" w:rsidRDefault="00656292">
            <w:pPr>
              <w:pStyle w:val="TableParagraph"/>
              <w:spacing w:before="19" w:line="271" w:lineRule="auto"/>
              <w:ind w:left="6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μαθήματα</w:t>
            </w:r>
            <w:r>
              <w:rPr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σε</w:t>
            </w:r>
            <w:r>
              <w:rPr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ιδρύματα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διαφορετικής</w:t>
            </w:r>
          </w:p>
          <w:p w:rsidR="00656292" w:rsidRDefault="00656292">
            <w:pPr>
              <w:pStyle w:val="TableParagraph"/>
              <w:ind w:left="6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εκπαιδευτικής</w:t>
            </w:r>
          </w:p>
          <w:p w:rsidR="00656292" w:rsidRDefault="00656292">
            <w:pPr>
              <w:pStyle w:val="TableParagraph"/>
              <w:spacing w:before="19" w:line="271" w:lineRule="auto"/>
              <w:ind w:left="61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βαθμίδας,</w:t>
            </w:r>
            <w:r>
              <w:rPr>
                <w:i/>
                <w:i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η</w:t>
            </w:r>
            <w:r>
              <w:rPr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δικαιούμενη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άδεια αυξάνεται κατά 1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2"/>
                <w:szCs w:val="12"/>
              </w:rPr>
              <w:t>ημέρα</w:t>
            </w: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2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162" w:right="256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παρ.6,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άρθρο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53,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ν.3528/2007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Υ.Α.ΥΠ.ΕΣ.</w:t>
            </w:r>
          </w:p>
          <w:p w:rsidR="00656292" w:rsidRDefault="00656292">
            <w:pPr>
              <w:pStyle w:val="TableParagraph"/>
              <w:spacing w:before="1" w:line="271" w:lineRule="auto"/>
              <w:ind w:left="38" w:right="132"/>
              <w:jc w:val="center"/>
              <w:rPr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(ΔΙΔΑΔ/Φ.53/1222/οικ.2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0561/9.8.2007,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ΦΕΚ</w:t>
            </w:r>
          </w:p>
          <w:p w:rsidR="00656292" w:rsidRDefault="00656292">
            <w:pPr>
              <w:pStyle w:val="TableParagraph"/>
              <w:ind w:left="163" w:right="256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1613/Β/17-8-</w:t>
            </w:r>
            <w:r>
              <w:rPr>
                <w:spacing w:val="-2"/>
                <w:w w:val="105"/>
                <w:sz w:val="12"/>
                <w:szCs w:val="12"/>
              </w:rPr>
              <w:t>2007)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0"/>
              <w:rPr>
                <w:rFonts w:ascii="Times New Roman"/>
                <w:sz w:val="11"/>
                <w:szCs w:val="11"/>
              </w:rPr>
            </w:pPr>
          </w:p>
          <w:p w:rsidR="00656292" w:rsidRDefault="00656292">
            <w:pPr>
              <w:pStyle w:val="TableParagraph"/>
              <w:ind w:left="145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981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spacing w:before="10" w:line="271" w:lineRule="auto"/>
              <w:ind w:left="32" w:right="206"/>
              <w:jc w:val="both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*Χορήγηση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καταρχάς για ορισμένες ώρες και σε εξαιρετικές περιπτώσεις για ολόκληρη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την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ημέρα, σε καμιά όμως περίπτωση πάνω από μία ημέρα συνεχώς.</w:t>
            </w:r>
          </w:p>
          <w:p w:rsidR="00656292" w:rsidRDefault="00656292">
            <w:pPr>
              <w:pStyle w:val="TableParagraph"/>
              <w:spacing w:line="271" w:lineRule="auto"/>
              <w:ind w:left="32" w:right="118"/>
              <w:jc w:val="both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*Ο συνολικός χρόνος της άδειας δεν εξαντλείται υποχρεωτικά. Τυχόν υπόλοιπο που δεν έχει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ληφθεί δεν μεταφέρεται στο επόμενο έτος, ούτε καταβάλλεται αποζημίωση στον υπάλληλο.</w:t>
            </w:r>
          </w:p>
          <w:p w:rsidR="00656292" w:rsidRDefault="00656292">
            <w:pPr>
              <w:pStyle w:val="TableParagraph"/>
              <w:spacing w:line="271" w:lineRule="auto"/>
              <w:ind w:left="32" w:right="309"/>
              <w:jc w:val="both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*Αν και οι δύο γονείς είναι δικαιούχοι, λαμβάνουν από κοινού την άδεια, η διάρκεια της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οποίας και για τους δυο δεν μπορεί να υπερβεί το συνολικό αριθμό των προβλεπόμενων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ημερών.</w:t>
            </w:r>
          </w:p>
          <w:p w:rsidR="00656292" w:rsidRDefault="00656292">
            <w:pPr>
              <w:pStyle w:val="TableParagraph"/>
              <w:spacing w:before="1" w:line="271" w:lineRule="auto"/>
              <w:ind w:left="32" w:right="4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χορηγείται στο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γονέα−υπάλληλο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ανεξάρτητα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από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αν ο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άλλος γονέας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εργάζεται ή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όχι.</w:t>
            </w:r>
          </w:p>
          <w:p w:rsidR="00656292" w:rsidRDefault="00656292">
            <w:pPr>
              <w:pStyle w:val="TableParagraph"/>
              <w:spacing w:line="271" w:lineRule="auto"/>
              <w:ind w:left="32" w:right="47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*Η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άδεια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χορηγείται και στους γονείς−υπαλλήλους που το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τέκνο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τους είναι εγγεγραμμένο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σε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παιδικό σταθμό υπό την προϋπόθεση ότι ο σταθμός εφαρμόζει πλήρες πρόγραμμα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νηπιαγωγείου.</w:t>
            </w:r>
          </w:p>
        </w:tc>
        <w:tc>
          <w:tcPr>
            <w:tcW w:w="717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10"/>
              <w:rPr>
                <w:rFonts w:ascii="Times New Roman"/>
                <w:sz w:val="11"/>
                <w:szCs w:val="11"/>
              </w:rPr>
            </w:pPr>
          </w:p>
          <w:p w:rsidR="00656292" w:rsidRDefault="00656292">
            <w:pPr>
              <w:pStyle w:val="TableParagraph"/>
              <w:ind w:right="173"/>
              <w:jc w:val="right"/>
              <w:rPr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ΝΑΙ</w:t>
            </w:r>
          </w:p>
        </w:tc>
        <w:tc>
          <w:tcPr>
            <w:tcW w:w="4880" w:type="dxa"/>
            <w:tcBorders>
              <w:left w:val="nil"/>
              <w:right w:val="nil"/>
            </w:tcBorders>
            <w:shd w:val="clear" w:color="auto" w:fill="D9E0F1"/>
          </w:tcPr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656292" w:rsidRDefault="00656292">
            <w:pPr>
              <w:pStyle w:val="TableParagraph"/>
              <w:spacing w:before="7"/>
              <w:rPr>
                <w:rFonts w:ascii="Times New Roman"/>
                <w:sz w:val="14"/>
                <w:szCs w:val="14"/>
              </w:rPr>
            </w:pPr>
          </w:p>
          <w:p w:rsidR="00656292" w:rsidRDefault="00656292">
            <w:pPr>
              <w:pStyle w:val="TableParagraph"/>
              <w:spacing w:line="271" w:lineRule="auto"/>
              <w:ind w:left="183" w:right="47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w w:val="105"/>
                <w:sz w:val="12"/>
                <w:szCs w:val="12"/>
              </w:rPr>
              <w:t>'Οι υπηρεσίες υποχρεούνται να διευκολύνουν τους υπαλλήλους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που έχουν τέκνα τα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οποία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παρακολουθούν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μαθήματα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πρωτοβάθμιας ή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δευτεροβάθμιας εκπαίδευσης,</w:t>
            </w:r>
            <w:r>
              <w:rPr>
                <w:b/>
                <w:bCs/>
                <w:i/>
                <w:iCs/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για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να επισκέπτονται το σχολείο των παιδιών τους, με σκοπό την παρακολούθηση της</w:t>
            </w:r>
            <w:r>
              <w:rPr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i/>
                <w:iCs/>
                <w:w w:val="105"/>
                <w:sz w:val="12"/>
                <w:szCs w:val="12"/>
              </w:rPr>
              <w:t>σχολικής τους επίδοσης.''</w:t>
            </w:r>
          </w:p>
        </w:tc>
      </w:tr>
    </w:tbl>
    <w:p w:rsidR="00656292" w:rsidRDefault="00656292"/>
    <w:sectPr w:rsidR="00656292" w:rsidSect="00474007">
      <w:pgSz w:w="16840" w:h="11910" w:orient="landscape"/>
      <w:pgMar w:top="780" w:right="66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007"/>
    <w:rsid w:val="00051CC9"/>
    <w:rsid w:val="00166E45"/>
    <w:rsid w:val="001A4C57"/>
    <w:rsid w:val="001C12E6"/>
    <w:rsid w:val="003B6940"/>
    <w:rsid w:val="00455D41"/>
    <w:rsid w:val="00474007"/>
    <w:rsid w:val="00592BC7"/>
    <w:rsid w:val="005A477D"/>
    <w:rsid w:val="00656292"/>
    <w:rsid w:val="00790972"/>
    <w:rsid w:val="00D55FC7"/>
    <w:rsid w:val="00D7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007"/>
    <w:pPr>
      <w:widowControl w:val="0"/>
      <w:autoSpaceDE w:val="0"/>
      <w:autoSpaceDN w:val="0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4007"/>
  </w:style>
  <w:style w:type="paragraph" w:customStyle="1" w:styleId="TableParagraph">
    <w:name w:val="Table Paragraph"/>
    <w:basedOn w:val="Normal"/>
    <w:uiPriority w:val="99"/>
    <w:rsid w:val="00474007"/>
  </w:style>
  <w:style w:type="character" w:styleId="Hyperlink">
    <w:name w:val="Hyperlink"/>
    <w:basedOn w:val="DefaultParagraphFont"/>
    <w:uiPriority w:val="99"/>
    <w:rsid w:val="00D77B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6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8</Pages>
  <Words>6629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ΜΟΝΙΜΟΙ ΕΚΠΑΙΔΕΥΤΙΚΟΙ Α'/Β'ΒΑΘΜΙΑΣ ΕΚΠΑΙΔΕΥΣΗΣ, Ε</dc:title>
  <dc:subject/>
  <dc:creator>Αθανασία Χατζοπούλου</dc:creator>
  <cp:keywords/>
  <dc:description/>
  <cp:lastModifiedBy>admin</cp:lastModifiedBy>
  <cp:revision>4</cp:revision>
  <dcterms:created xsi:type="dcterms:W3CDTF">2022-09-12T10:31:00Z</dcterms:created>
  <dcterms:modified xsi:type="dcterms:W3CDTF">2022-09-14T14:40:00Z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2016</vt:lpwstr>
  </property>
  <property fmtid="{D5CDD505-2E9C-101B-9397-08002B2CF9AE}" pid="3" name="Producer">
    <vt:lpwstr>Microsoft® Excel® 2016</vt:lpwstr>
  </property>
</Properties>
</file>