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599"/>
        <w:gridCol w:w="3464"/>
      </w:tblGrid>
      <w:tr w:rsidR="001964B0" w:rsidRPr="00F16BB1">
        <w:trPr>
          <w:trHeight w:val="119"/>
          <w:jc w:val="center"/>
        </w:trPr>
        <w:tc>
          <w:tcPr>
            <w:tcW w:w="5599" w:type="dxa"/>
            <w:vAlign w:val="center"/>
          </w:tcPr>
          <w:p w:rsidR="001964B0" w:rsidRDefault="001964B0" w:rsidP="005B7FE2">
            <w:pPr>
              <w:autoSpaceDE w:val="0"/>
              <w:autoSpaceDN w:val="0"/>
              <w:adjustRightInd w:val="0"/>
              <w:jc w:val="center"/>
              <w:rPr>
                <w:rFonts w:ascii="Arial" w:hAnsi="Arial" w:cs="Arial"/>
              </w:rPr>
            </w:pPr>
            <w:r>
              <w:rPr>
                <w:rFonts w:ascii="Arial" w:hAnsi="Arial" w:cs="Arial"/>
              </w:rPr>
              <w:t xml:space="preserve">ΣΥΛΛΟΓΟΣ  Εκπαιδευτικών  Π.Ε.   </w:t>
            </w:r>
          </w:p>
          <w:p w:rsidR="001964B0" w:rsidRDefault="001964B0" w:rsidP="005B7FE2">
            <w:pPr>
              <w:autoSpaceDE w:val="0"/>
              <w:autoSpaceDN w:val="0"/>
              <w:adjustRightInd w:val="0"/>
              <w:jc w:val="center"/>
              <w:rPr>
                <w:rFonts w:ascii="Arial" w:hAnsi="Arial" w:cs="Arial"/>
              </w:rPr>
            </w:pPr>
            <w:r>
              <w:rPr>
                <w:rFonts w:ascii="Arial" w:hAnsi="Arial" w:cs="Arial"/>
              </w:rPr>
              <w:t>ΑΝ. Αττικής  «Ο ΣΩΚΡΑΤΗΣ»</w:t>
            </w:r>
          </w:p>
        </w:tc>
        <w:tc>
          <w:tcPr>
            <w:tcW w:w="3464" w:type="dxa"/>
            <w:vAlign w:val="center"/>
          </w:tcPr>
          <w:p w:rsidR="001964B0" w:rsidRPr="00F16BB1" w:rsidRDefault="001964B0" w:rsidP="005B7FE2">
            <w:pPr>
              <w:autoSpaceDE w:val="0"/>
              <w:autoSpaceDN w:val="0"/>
              <w:adjustRightInd w:val="0"/>
              <w:jc w:val="center"/>
              <w:rPr>
                <w:rFonts w:ascii="Arial" w:hAnsi="Arial" w:cs="Arial"/>
              </w:rPr>
            </w:pPr>
            <w:r>
              <w:rPr>
                <w:rFonts w:ascii="Arial" w:hAnsi="Arial" w:cs="Arial"/>
              </w:rPr>
              <w:t>Αχαρνές: 03/05/ 2023</w:t>
            </w:r>
          </w:p>
        </w:tc>
      </w:tr>
      <w:tr w:rsidR="001964B0">
        <w:trPr>
          <w:trHeight w:val="379"/>
          <w:jc w:val="center"/>
        </w:trPr>
        <w:tc>
          <w:tcPr>
            <w:tcW w:w="5599" w:type="dxa"/>
            <w:vAlign w:val="center"/>
          </w:tcPr>
          <w:p w:rsidR="001964B0" w:rsidRPr="00E85BF5" w:rsidRDefault="001964B0" w:rsidP="005B7FE2">
            <w:pPr>
              <w:autoSpaceDE w:val="0"/>
              <w:autoSpaceDN w:val="0"/>
              <w:adjustRightInd w:val="0"/>
              <w:jc w:val="center"/>
              <w:rPr>
                <w:rFonts w:ascii="Arial" w:hAnsi="Arial" w:cs="Arial"/>
                <w:color w:val="0000FF"/>
              </w:rPr>
            </w:pPr>
            <w:r>
              <w:rPr>
                <w:rFonts w:ascii="Arial" w:hAnsi="Arial" w:cs="Arial"/>
                <w:lang w:val="en-US"/>
              </w:rPr>
              <w:t>K</w:t>
            </w:r>
            <w:r>
              <w:rPr>
                <w:rFonts w:ascii="Arial" w:hAnsi="Arial" w:cs="Arial"/>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lang w:val="en-US"/>
                </w:rPr>
                <w:t>http</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socratis</w:t>
              </w:r>
              <w:r>
                <w:rPr>
                  <w:rStyle w:val="Hyperlink"/>
                  <w:rFonts w:ascii="Arial" w:hAnsi="Arial" w:cs="Arial"/>
                </w:rPr>
                <w:t>.</w:t>
              </w:r>
              <w:r>
                <w:rPr>
                  <w:rStyle w:val="Hyperlink"/>
                  <w:rFonts w:ascii="Arial" w:hAnsi="Arial" w:cs="Arial"/>
                  <w:lang w:val="en-US"/>
                </w:rPr>
                <w:t>gr</w:t>
              </w:r>
              <w:r>
                <w:rPr>
                  <w:rStyle w:val="Hyperlink"/>
                  <w:rFonts w:ascii="Arial" w:hAnsi="Arial" w:cs="Arial"/>
                </w:rPr>
                <w:t>/</w:t>
              </w:r>
            </w:hyperlink>
            <w:r>
              <w:rPr>
                <w:rFonts w:ascii="Arial" w:hAnsi="Arial" w:cs="Arial"/>
                <w:color w:val="0000FF"/>
              </w:rPr>
              <w:t xml:space="preserve">                                           </w:t>
            </w:r>
            <w:r>
              <w:rPr>
                <w:rFonts w:ascii="Arial" w:hAnsi="Arial" w:cs="Arial"/>
                <w:color w:val="0000FF"/>
                <w:lang w:val="en-US"/>
              </w:rPr>
              <w:t>mail</w:t>
            </w:r>
            <w:r>
              <w:rPr>
                <w:rFonts w:ascii="Arial" w:hAnsi="Arial" w:cs="Arial"/>
                <w:color w:val="0000FF"/>
              </w:rPr>
              <w:t xml:space="preserve">: </w:t>
            </w:r>
            <w:hyperlink r:id="rId6" w:history="1">
              <w:r>
                <w:rPr>
                  <w:rStyle w:val="Hyperlink"/>
                  <w:rFonts w:ascii="Arial" w:hAnsi="Arial" w:cs="Arial"/>
                  <w:lang w:val="en-US"/>
                </w:rPr>
                <w:t>sokratis</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gmail</w:t>
              </w:r>
              <w:r>
                <w:rPr>
                  <w:rStyle w:val="Hyperlink"/>
                  <w:rFonts w:ascii="Arial" w:hAnsi="Arial" w:cs="Arial"/>
                </w:rPr>
                <w:t>.</w:t>
              </w:r>
              <w:r>
                <w:rPr>
                  <w:rStyle w:val="Hyperlink"/>
                  <w:rFonts w:ascii="Arial" w:hAnsi="Arial" w:cs="Arial"/>
                  <w:lang w:val="en-US"/>
                </w:rPr>
                <w:t>com</w:t>
              </w:r>
            </w:hyperlink>
            <w:r>
              <w:rPr>
                <w:rFonts w:ascii="Arial" w:hAnsi="Arial" w:cs="Arial"/>
                <w:color w:val="0000FF"/>
              </w:rPr>
              <w:t xml:space="preserve">                                      </w:t>
            </w:r>
            <w:r>
              <w:rPr>
                <w:rFonts w:ascii="Arial" w:hAnsi="Arial" w:cs="Arial"/>
                <w:color w:val="0000FF"/>
                <w:lang w:val="en-US"/>
              </w:rPr>
              <w:t>Face</w:t>
            </w:r>
            <w:r w:rsidRPr="00CD2BBC">
              <w:rPr>
                <w:rFonts w:ascii="Arial" w:hAnsi="Arial" w:cs="Arial"/>
                <w:color w:val="0000FF"/>
              </w:rPr>
              <w:t xml:space="preserve"> </w:t>
            </w:r>
            <w:r>
              <w:rPr>
                <w:rFonts w:ascii="Arial" w:hAnsi="Arial" w:cs="Arial"/>
                <w:color w:val="0000FF"/>
                <w:lang w:val="en-US"/>
              </w:rPr>
              <w:t>book</w:t>
            </w:r>
            <w:r>
              <w:rPr>
                <w:rFonts w:ascii="Arial" w:hAnsi="Arial" w:cs="Arial"/>
                <w:color w:val="0000FF"/>
              </w:rPr>
              <w:t>: Σύλλογος Εκπαιδευτικών Σωκράτης</w:t>
            </w:r>
          </w:p>
          <w:p w:rsidR="001964B0" w:rsidRDefault="001964B0" w:rsidP="005B7FE2">
            <w:pPr>
              <w:autoSpaceDE w:val="0"/>
              <w:autoSpaceDN w:val="0"/>
              <w:adjustRightInd w:val="0"/>
              <w:jc w:val="center"/>
              <w:rPr>
                <w:rFonts w:ascii="Arial" w:hAnsi="Arial" w:cs="Arial"/>
                <w:color w:val="0000FF"/>
              </w:rPr>
            </w:pPr>
            <w:r>
              <w:rPr>
                <w:color w:val="0000FF"/>
              </w:rPr>
              <w:t>YouTube: ΣΥΛΛΟΓΟΣ ΣΩΚΡΑΤΗΣ</w:t>
            </w:r>
            <w:r>
              <w:rPr>
                <w:rFonts w:ascii="Arial" w:hAnsi="Arial" w:cs="Arial"/>
                <w:color w:val="0000FF"/>
              </w:rPr>
              <w:t xml:space="preserve">                                                                                                                               </w:t>
            </w:r>
          </w:p>
        </w:tc>
        <w:tc>
          <w:tcPr>
            <w:tcW w:w="3464" w:type="dxa"/>
            <w:vAlign w:val="center"/>
          </w:tcPr>
          <w:p w:rsidR="001964B0" w:rsidRDefault="001964B0" w:rsidP="005B7FE2">
            <w:pPr>
              <w:autoSpaceDE w:val="0"/>
              <w:autoSpaceDN w:val="0"/>
              <w:adjustRightInd w:val="0"/>
              <w:jc w:val="center"/>
              <w:rPr>
                <w:rFonts w:ascii="Arial" w:hAnsi="Arial" w:cs="Arial"/>
              </w:rPr>
            </w:pPr>
            <w:r>
              <w:rPr>
                <w:rFonts w:ascii="Arial" w:hAnsi="Arial" w:cs="Arial"/>
              </w:rPr>
              <w:t>Προς: Εκπαιδευτικούς, ΔΟΕ, ΜΜΕ</w:t>
            </w:r>
          </w:p>
          <w:p w:rsidR="001964B0" w:rsidRDefault="001964B0" w:rsidP="005B7FE2">
            <w:pPr>
              <w:autoSpaceDE w:val="0"/>
              <w:autoSpaceDN w:val="0"/>
              <w:adjustRightInd w:val="0"/>
              <w:jc w:val="center"/>
              <w:rPr>
                <w:rFonts w:ascii="Arial" w:hAnsi="Arial" w:cs="Arial"/>
              </w:rPr>
            </w:pPr>
          </w:p>
        </w:tc>
      </w:tr>
    </w:tbl>
    <w:p w:rsidR="001964B0" w:rsidRPr="00362836" w:rsidRDefault="001964B0" w:rsidP="00063BDD">
      <w:pPr>
        <w:shd w:val="clear" w:color="auto" w:fill="FFFFFF"/>
        <w:spacing w:before="120" w:after="120" w:line="276" w:lineRule="auto"/>
        <w:jc w:val="center"/>
        <w:textAlignment w:val="baseline"/>
        <w:rPr>
          <w:rFonts w:ascii="Liberation Serif" w:hAnsi="Liberation Serif" w:cs="Liberation Serif"/>
          <w:b/>
          <w:bCs/>
        </w:rPr>
      </w:pPr>
      <w:r w:rsidRPr="00362836">
        <w:rPr>
          <w:rFonts w:ascii="Liberation Serif Greek" w:hAnsi="Liberation Serif Greek" w:cs="Liberation Serif Greek"/>
          <w:b/>
          <w:bCs/>
        </w:rPr>
        <w:t xml:space="preserve">ΝΑ ΣΤΑΜΑΤΗΣΕΙ Η ΣΥΝΔΙΚΑΛΙΣΤΙΚΗ ΔΙΩΞΗ ΤΗΣ ΣΥΝΑΔΕΛΦΟΥ </w:t>
      </w:r>
      <w:r>
        <w:rPr>
          <w:rFonts w:ascii="Liberation Serif" w:hAnsi="Liberation Serif" w:cs="Liberation Serif"/>
          <w:b/>
          <w:bCs/>
        </w:rPr>
        <w:br/>
      </w:r>
      <w:r w:rsidRPr="00362836">
        <w:rPr>
          <w:rFonts w:ascii="Liberation Serif Greek" w:hAnsi="Liberation Serif Greek" w:cs="Liberation Serif Greek"/>
          <w:b/>
          <w:bCs/>
        </w:rPr>
        <w:t>ΕΛΕΝΗΣ ΠΑΠΑΣΤΑΥΡΟΥ</w:t>
      </w:r>
    </w:p>
    <w:p w:rsidR="001964B0" w:rsidRPr="00362836" w:rsidRDefault="001964B0" w:rsidP="00362836">
      <w:pPr>
        <w:pStyle w:val="BodyText"/>
        <w:spacing w:before="120" w:after="120" w:line="276" w:lineRule="auto"/>
        <w:jc w:val="both"/>
        <w:rPr>
          <w:rFonts w:ascii="Liberation Serif" w:hAnsi="Liberation Serif" w:cs="Liberation Serif"/>
          <w:color w:val="000000"/>
        </w:rPr>
      </w:pPr>
      <w:r>
        <w:rPr>
          <w:rFonts w:ascii="Liberation Serif Greek" w:hAnsi="Liberation Serif Greek" w:cs="Liberation Serif Greek"/>
          <w:color w:val="000000"/>
        </w:rPr>
        <w:t xml:space="preserve">Το Δ.Σ. του </w:t>
      </w:r>
      <w:r>
        <w:rPr>
          <w:rFonts w:ascii="Times New Roman" w:hAnsi="Times New Roman" w:cs="Times New Roman"/>
          <w:color w:val="000000"/>
        </w:rPr>
        <w:t>συλλόγου Π.Ε Αν. Αττικής ΄΄Ο Σωκράτης΄΄</w:t>
      </w:r>
      <w:r>
        <w:rPr>
          <w:rFonts w:ascii="Liberation Serif Greek" w:hAnsi="Liberation Serif Greek" w:cs="Liberation Serif Greek"/>
          <w:color w:val="000000"/>
        </w:rPr>
        <w:t xml:space="preserve"> καταδικάζει</w:t>
      </w:r>
      <w:r w:rsidRPr="00362836">
        <w:rPr>
          <w:rFonts w:ascii="Liberation Serif Greek" w:hAnsi="Liberation Serif Greek" w:cs="Liberation Serif Greek"/>
          <w:color w:val="000000"/>
        </w:rPr>
        <w:t xml:space="preserve"> ένα ακόμα περιστατικό διοικητικής αυθαιρεσίας, αυταρχισμού και τρομοκράτησης συναδέλφων που έρχεται να προστεθεί στα πάρα πολλά άλλα τέτοιου είδους που έχουν  καταγγελθεί και από άλλους εκπαιδευτικούς συλλόγους πανελλαδικά εις βάρος εκπαιδευτικών οι οποίοι τάσσονται με τις αποφάσεις των συνδικαλιστικών τους οργάνων και με το συμφέρον του κλάδου.</w:t>
      </w:r>
    </w:p>
    <w:p w:rsidR="001964B0" w:rsidRPr="00362836" w:rsidRDefault="001964B0" w:rsidP="00362836">
      <w:pPr>
        <w:pStyle w:val="BodyText"/>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Μετά την εναντίωση της εκπαιδευτικού</w:t>
      </w:r>
      <w:r w:rsidRPr="00362836">
        <w:rPr>
          <w:rFonts w:ascii="Liberation Serif" w:hAnsi="Liberation Serif" w:cs="Liberation Serif"/>
        </w:rPr>
        <w:t xml:space="preserve">, </w:t>
      </w:r>
      <w:r w:rsidRPr="00362836">
        <w:rPr>
          <w:rFonts w:ascii="Liberation Serif Greek" w:hAnsi="Liberation Serif Greek" w:cs="Liberation Serif Greek"/>
        </w:rPr>
        <w:t>Ελένης Παπασταύρου, που υπηρετεί στο 14</w:t>
      </w:r>
      <w:r w:rsidRPr="00362836">
        <w:rPr>
          <w:rFonts w:ascii="Liberation Serif Greek" w:hAnsi="Liberation Serif Greek" w:cs="Liberation Serif Greek"/>
          <w:vertAlign w:val="superscript"/>
        </w:rPr>
        <w:t>ο</w:t>
      </w:r>
      <w:r w:rsidRPr="00362836">
        <w:rPr>
          <w:rFonts w:ascii="Liberation Serif Greek" w:hAnsi="Liberation Serif Greek" w:cs="Liberation Serif Greek"/>
        </w:rPr>
        <w:t xml:space="preserve"> Δ.Σ. Ηρακλείου Κρήτης</w:t>
      </w:r>
      <w:r w:rsidRPr="00362836">
        <w:rPr>
          <w:rFonts w:ascii="Liberation Serif" w:hAnsi="Liberation Serif" w:cs="Liberation Serif"/>
        </w:rPr>
        <w:t xml:space="preserve">, </w:t>
      </w:r>
      <w:r w:rsidRPr="00362836">
        <w:rPr>
          <w:rFonts w:ascii="Liberation Serif Greek" w:hAnsi="Liberation Serif Greek" w:cs="Liberation Serif Greek"/>
        </w:rPr>
        <w:t xml:space="preserve">στη συστηματική και αυθαίρετη προσπάθεια της Διευθύντριας του σχολείου να ανατρέπει μονομερώς τις ειλημμένες αποφάσεις του Συλλόγου Διδασκόντων, ακολούθησε αναφορά της διευθύντριας του σχολείου εις βάρος της για </w:t>
      </w:r>
      <w:r>
        <w:rPr>
          <w:rFonts w:ascii="Liberation Serif" w:hAnsi="Liberation Serif" w:cs="Liberation Serif"/>
        </w:rPr>
        <w:t>«</w:t>
      </w:r>
      <w:r w:rsidRPr="00362836">
        <w:rPr>
          <w:rFonts w:ascii="Liberation Serif Greek" w:hAnsi="Liberation Serif Greek" w:cs="Liberation Serif Greek"/>
        </w:rPr>
        <w:t>αναξιοπρεπή και ανάρμοστη συμπεριφορά</w:t>
      </w:r>
      <w:r>
        <w:rPr>
          <w:rFonts w:ascii="Liberation Serif" w:hAnsi="Liberation Serif" w:cs="Liberation Serif"/>
        </w:rPr>
        <w:t>»</w:t>
      </w:r>
      <w:r w:rsidRPr="00362836">
        <w:rPr>
          <w:rFonts w:ascii="Liberation Serif" w:hAnsi="Liberation Serif" w:cs="Liberation Serif"/>
        </w:rPr>
        <w:t xml:space="preserve">.  </w:t>
      </w:r>
      <w:r w:rsidRPr="00362836">
        <w:rPr>
          <w:rFonts w:ascii="Liberation Serif Greek" w:hAnsi="Liberation Serif Greek" w:cs="Liberation Serif Greek"/>
        </w:rPr>
        <w:t>Ο</w:t>
      </w:r>
      <w:r w:rsidRPr="00362836">
        <w:rPr>
          <w:rFonts w:ascii="Liberation Serif Greek" w:hAnsi="Liberation Serif Greek" w:cs="Liberation Serif Greek"/>
          <w:color w:val="000000"/>
        </w:rPr>
        <w:t xml:space="preserve"> Διευθυντής Α/θμιας Εκπαίδευσης  Ηρακλείου</w:t>
      </w:r>
      <w:r w:rsidRPr="00362836">
        <w:rPr>
          <w:rFonts w:ascii="Liberation Serif" w:hAnsi="Liberation Serif" w:cs="Liberation Serif"/>
        </w:rPr>
        <w:t xml:space="preserve"> </w:t>
      </w:r>
      <w:r w:rsidRPr="00362836">
        <w:rPr>
          <w:rFonts w:ascii="Liberation Serif Greek" w:hAnsi="Liberation Serif Greek" w:cs="Liberation Serif Greek"/>
          <w:color w:val="000000"/>
        </w:rPr>
        <w:t xml:space="preserve">Κρήτης </w:t>
      </w:r>
      <w:r w:rsidRPr="00362836">
        <w:rPr>
          <w:rFonts w:ascii="Liberation Serif Greek" w:hAnsi="Liberation Serif Greek" w:cs="Liberation Serif Greek"/>
        </w:rPr>
        <w:t>προχώρησε τη διαδικασία για την πειθαρχική δίωξη της εκπαιδευτικού επιδεικνύοντας α</w:t>
      </w:r>
      <w:r w:rsidRPr="00362836">
        <w:rPr>
          <w:rFonts w:ascii="Liberation Serif Greek" w:hAnsi="Liberation Serif Greek" w:cs="Liberation Serif Greek"/>
          <w:color w:val="000000"/>
        </w:rPr>
        <w:t xml:space="preserve">ντίστοιχη αυταρχική συμπεριφορά και προσπάθεια τρομοκράτησης, παρά τις επανειλημμένες παρεμβάσεις του ΣΕΠΕ Ηρακλείου </w:t>
      </w:r>
      <w:r>
        <w:rPr>
          <w:rFonts w:ascii="Liberation Serif" w:hAnsi="Liberation Serif" w:cs="Liberation Serif"/>
          <w:color w:val="000000"/>
        </w:rPr>
        <w:t>«</w:t>
      </w:r>
      <w:r w:rsidRPr="00362836">
        <w:rPr>
          <w:rFonts w:ascii="Liberation Serif Greek" w:hAnsi="Liberation Serif Greek" w:cs="Liberation Serif Greek"/>
          <w:color w:val="000000"/>
        </w:rPr>
        <w:t>Δ. Θεοτοκόπουλου</w:t>
      </w:r>
      <w:r>
        <w:rPr>
          <w:rFonts w:ascii="Liberation Serif" w:hAnsi="Liberation Serif" w:cs="Liberation Serif"/>
          <w:color w:val="000000"/>
        </w:rPr>
        <w:t>»</w:t>
      </w:r>
      <w:r w:rsidRPr="00362836">
        <w:rPr>
          <w:rFonts w:ascii="Liberation Serif" w:hAnsi="Liberation Serif" w:cs="Liberation Serif"/>
          <w:color w:val="000000"/>
        </w:rPr>
        <w:t xml:space="preserve"> </w:t>
      </w:r>
      <w:r w:rsidRPr="00362836">
        <w:rPr>
          <w:rFonts w:ascii="Liberation Serif Greek" w:hAnsi="Liberation Serif Greek" w:cs="Liberation Serif Greek"/>
          <w:color w:val="000000"/>
        </w:rPr>
        <w:t>μαζί με τους εκπαιδευτικούς του σχολείου που διαψεύδουν όλες τις κατηγορίες.</w:t>
      </w:r>
    </w:p>
    <w:p w:rsidR="001964B0" w:rsidRPr="00362836" w:rsidRDefault="001964B0" w:rsidP="00362836">
      <w:pPr>
        <w:pStyle w:val="BodyText"/>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 xml:space="preserve">Δεν είναι τυχαίο ότι η εκπαιδευτικός πρωτοστατεί στην οργάνωση των αγώνων ενάντια στην περαιτέρω υποβάθμιση, υποχρηματοδότηση των σχολείων, ενάντια στην κατηγοριοποίηση σχολείων, εκπαιδευτικών και μαθητών. </w:t>
      </w:r>
    </w:p>
    <w:p w:rsidR="001964B0" w:rsidRPr="00362836" w:rsidRDefault="001964B0" w:rsidP="00362836">
      <w:pPr>
        <w:pStyle w:val="BodyText"/>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 xml:space="preserve">Η συγκεκριμένη περίπτωση είναι η κορυφή του παγόβουνου μιας απαράδεκτης προσπάθειας της κυβέρνησης, του ΥΠΑΙΘ και των Διευθύνσεων Εκπαίδευσης, με σκοπό τη φίμωση, τρομοκράτηση και τον εκφοβισμό των εκπαιδευτικών για να μην απαντήσουν αγωνιστικά και οργανωμένα στην επίθεση που δέχονται στα δικαιώματά τους και τα μορφωτικά δικαιώματα των μαθητών.  Για να μην  αμφισβητείται η πολιτική της παιδείας των πολλών ταχυτήτων και της ημιμάθειας, το σχολείο της «αξιολόγησης», της κατηγοριοποίησης και της ταξικής διαφοροποίησης, που διαμόρφωσαν οι αντιδραστικές νομοθετικές ρυθμίσεις όλων των κυβερνήσεων. </w:t>
      </w:r>
    </w:p>
    <w:p w:rsidR="001964B0" w:rsidRPr="00063BDD" w:rsidRDefault="001964B0" w:rsidP="00362836">
      <w:pPr>
        <w:pStyle w:val="BodyText"/>
        <w:spacing w:before="120" w:after="120" w:line="276" w:lineRule="auto"/>
        <w:jc w:val="both"/>
        <w:rPr>
          <w:rFonts w:ascii="Times New Roman" w:hAnsi="Times New Roman" w:cs="Times New Roman"/>
          <w:b/>
          <w:bCs/>
        </w:rPr>
      </w:pPr>
      <w:r w:rsidRPr="00362836">
        <w:rPr>
          <w:rFonts w:ascii="Liberation Serif Greek" w:hAnsi="Liberation Serif Greek" w:cs="Liberation Serif Greek"/>
          <w:b/>
          <w:bCs/>
        </w:rPr>
        <w:t>Η τρομοκρατία δε θα περάσει!!</w:t>
      </w:r>
    </w:p>
    <w:p w:rsidR="001964B0" w:rsidRPr="00362836" w:rsidRDefault="001964B0" w:rsidP="00362836">
      <w:pPr>
        <w:pStyle w:val="BodyText"/>
        <w:numPr>
          <w:ilvl w:val="0"/>
          <w:numId w:val="2"/>
        </w:numPr>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Απαιτούμε να σταματήσει κάθε πειθαρχική δίωξη εις βάρος της συναδέλφου Ελένης Παπασταύρου!</w:t>
      </w:r>
    </w:p>
    <w:p w:rsidR="001964B0" w:rsidRPr="00362836" w:rsidRDefault="001964B0" w:rsidP="00362836">
      <w:pPr>
        <w:pStyle w:val="BodyText"/>
        <w:numPr>
          <w:ilvl w:val="0"/>
          <w:numId w:val="2"/>
        </w:numPr>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Καλούμε τη ΔΟΕ να συνδράμει στη στήριξη της συναδέλφου με όλα τα μέσα!</w:t>
      </w:r>
    </w:p>
    <w:p w:rsidR="001964B0" w:rsidRPr="00063BDD" w:rsidRDefault="001964B0" w:rsidP="00362836">
      <w:pPr>
        <w:pStyle w:val="ListParagraph"/>
        <w:numPr>
          <w:ilvl w:val="0"/>
          <w:numId w:val="3"/>
        </w:numPr>
        <w:spacing w:before="120" w:after="120" w:line="276" w:lineRule="auto"/>
        <w:jc w:val="both"/>
        <w:rPr>
          <w:rFonts w:ascii="Liberation Serif" w:hAnsi="Liberation Serif" w:cs="Liberation Serif"/>
        </w:rPr>
      </w:pPr>
      <w:r w:rsidRPr="00362836">
        <w:rPr>
          <w:rFonts w:ascii="Liberation Serif Greek" w:hAnsi="Liberation Serif Greek" w:cs="Liberation Serif Greek"/>
        </w:rPr>
        <w:t>Στηρίζουμε την κινητοποίηση ενάντια στη συνδικαλιστική δίωξη της συναδέλφου την Παρασκευή 5 Μαΐου 2023 στις 14:00 στη Διεύθυνση Α/θμιας Εκπαίδευσης Ηρακλείου Κρήτης</w:t>
      </w:r>
      <w:r w:rsidRPr="00362836">
        <w:rPr>
          <w:rFonts w:ascii="Liberation Serif" w:hAnsi="Liberation Serif" w:cs="Liberation Serif"/>
        </w:rPr>
        <w:t xml:space="preserve">. </w:t>
      </w:r>
    </w:p>
    <w:p w:rsidR="001964B0" w:rsidRPr="00ED0F40" w:rsidRDefault="001964B0" w:rsidP="00063BDD">
      <w:pPr>
        <w:jc w:val="center"/>
        <w:rPr>
          <w:rFonts w:ascii="Arial" w:hAnsi="Arial" w:cs="Arial"/>
          <w:b/>
          <w:bCs/>
          <w:sz w:val="22"/>
          <w:szCs w:val="22"/>
        </w:rPr>
      </w:pPr>
      <w:r w:rsidRPr="00ED0F40">
        <w:rPr>
          <w:rFonts w:ascii="Arial" w:hAnsi="Arial" w:cs="Arial"/>
          <w:b/>
          <w:bCs/>
          <w:sz w:val="22"/>
          <w:szCs w:val="22"/>
        </w:rPr>
        <w:t>Για το Δ.Σ</w:t>
      </w:r>
    </w:p>
    <w:p w:rsidR="001964B0" w:rsidRPr="00ED0F40" w:rsidRDefault="001964B0" w:rsidP="00063BDD">
      <w:pPr>
        <w:jc w:val="center"/>
        <w:rPr>
          <w:sz w:val="16"/>
          <w:szCs w:val="16"/>
        </w:rPr>
      </w:pPr>
    </w:p>
    <w:p w:rsidR="001964B0" w:rsidRPr="00ED0F40" w:rsidRDefault="001964B0" w:rsidP="00063BDD">
      <w:pPr>
        <w:tabs>
          <w:tab w:val="left" w:pos="3345"/>
        </w:tabs>
        <w:jc w:val="center"/>
        <w:rPr>
          <w:rFonts w:ascii="Arial" w:hAnsi="Arial" w:cs="Arial"/>
          <w:b/>
          <w:bCs/>
          <w:sz w:val="22"/>
          <w:szCs w:val="22"/>
        </w:rPr>
      </w:pPr>
      <w:r w:rsidRPr="00ED0F40">
        <w:rPr>
          <w:rFonts w:ascii="Arial" w:hAnsi="Arial" w:cs="Arial"/>
          <w:b/>
          <w:bCs/>
          <w:sz w:val="22"/>
          <w:szCs w:val="22"/>
        </w:rPr>
        <w:t xml:space="preserve">Ο   ΠΡΟΕΔΡΟΣ                               </w:t>
      </w:r>
      <w:r w:rsidRPr="00ED0F40">
        <w:rPr>
          <w:rFonts w:ascii="Arial" w:hAnsi="Arial" w:cs="Arial"/>
          <w:b/>
          <w:bCs/>
          <w:sz w:val="22"/>
          <w:szCs w:val="22"/>
        </w:rPr>
        <w:tab/>
        <w:t xml:space="preserve"> H  ΓΡΑΜΜΑΤΕΑΣ</w:t>
      </w:r>
    </w:p>
    <w:p w:rsidR="001964B0" w:rsidRPr="00ED0F40" w:rsidRDefault="001964B0" w:rsidP="00063BDD">
      <w:pPr>
        <w:tabs>
          <w:tab w:val="left" w:pos="3345"/>
        </w:tabs>
        <w:jc w:val="center"/>
        <w:rPr>
          <w:rFonts w:ascii="Arial" w:hAnsi="Arial" w:cs="Arial"/>
          <w:sz w:val="22"/>
          <w:szCs w:val="22"/>
        </w:rPr>
      </w:pPr>
    </w:p>
    <w:p w:rsidR="001964B0" w:rsidRPr="00063BDD" w:rsidRDefault="001964B0" w:rsidP="00063BDD">
      <w:pPr>
        <w:rPr>
          <w:b/>
          <w:bCs/>
          <w:sz w:val="18"/>
          <w:szCs w:val="18"/>
        </w:rPr>
      </w:pPr>
      <w:r>
        <w:rPr>
          <w:b/>
          <w:bCs/>
        </w:rPr>
        <w:t xml:space="preserve">                            </w:t>
      </w:r>
      <w:r w:rsidRPr="00063BDD">
        <w:rPr>
          <w:b/>
          <w:bCs/>
        </w:rPr>
        <w:t>ΑΠΟΣΤΟΛΗΣ  ΠΑΠΑΓΙΑΝΝΟΠΟΥΛΟΣ               ΔΕΣΠΟΙΝΑ ΧΟΥΤΑ</w:t>
      </w:r>
    </w:p>
    <w:sectPr w:rsidR="001964B0" w:rsidRPr="00063BDD" w:rsidSect="00063BDD">
      <w:pgSz w:w="11906" w:h="16838"/>
      <w:pgMar w:top="540" w:right="1080"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Greek">
    <w:panose1 w:val="00000000000000000000"/>
    <w:charset w:val="A1"/>
    <w:family w:val="roman"/>
    <w:notTrueType/>
    <w:pitch w:val="variable"/>
    <w:sig w:usb0="00000081" w:usb1="00000000" w:usb2="00000000" w:usb3="00000000" w:csb0="00000008"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40A21"/>
    <w:multiLevelType w:val="hybridMultilevel"/>
    <w:tmpl w:val="9AD4422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6D216ABE"/>
    <w:multiLevelType w:val="hybridMultilevel"/>
    <w:tmpl w:val="6CEC2DD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7E3A3A07"/>
    <w:multiLevelType w:val="hybridMultilevel"/>
    <w:tmpl w:val="AEF8FFA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A77"/>
    <w:rsid w:val="00063BDD"/>
    <w:rsid w:val="001964B0"/>
    <w:rsid w:val="00273483"/>
    <w:rsid w:val="00276699"/>
    <w:rsid w:val="00362836"/>
    <w:rsid w:val="003A7A77"/>
    <w:rsid w:val="003C5780"/>
    <w:rsid w:val="003E3BD7"/>
    <w:rsid w:val="00423D24"/>
    <w:rsid w:val="0046451F"/>
    <w:rsid w:val="00546B70"/>
    <w:rsid w:val="00587FAC"/>
    <w:rsid w:val="005A68BA"/>
    <w:rsid w:val="005B7FE2"/>
    <w:rsid w:val="00663C12"/>
    <w:rsid w:val="006E68FD"/>
    <w:rsid w:val="007376A3"/>
    <w:rsid w:val="00783698"/>
    <w:rsid w:val="008059AA"/>
    <w:rsid w:val="008B782E"/>
    <w:rsid w:val="00A96F1F"/>
    <w:rsid w:val="00BB0BAB"/>
    <w:rsid w:val="00BC1732"/>
    <w:rsid w:val="00CA7BBE"/>
    <w:rsid w:val="00CD2BBC"/>
    <w:rsid w:val="00D553FF"/>
    <w:rsid w:val="00DA18DF"/>
    <w:rsid w:val="00DB5612"/>
    <w:rsid w:val="00E85BF5"/>
    <w:rsid w:val="00ED0F40"/>
    <w:rsid w:val="00F16BB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77"/>
    <w:rPr>
      <w:rFonts w:cs="Calibri"/>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0BAB"/>
    <w:pPr>
      <w:suppressAutoHyphens/>
      <w:spacing w:after="140" w:line="288" w:lineRule="auto"/>
    </w:pPr>
    <w:rPr>
      <w:rFonts w:ascii="Arial" w:hAnsi="Arial" w:cs="Arial"/>
      <w:kern w:val="1"/>
      <w:lang w:eastAsia="zh-CN"/>
    </w:rPr>
  </w:style>
  <w:style w:type="character" w:customStyle="1" w:styleId="BodyTextChar">
    <w:name w:val="Body Text Char"/>
    <w:basedOn w:val="DefaultParagraphFont"/>
    <w:link w:val="BodyText"/>
    <w:uiPriority w:val="99"/>
    <w:locked/>
    <w:rsid w:val="00BB0BAB"/>
    <w:rPr>
      <w:rFonts w:ascii="Arial" w:hAnsi="Arial" w:cs="Arial"/>
      <w:kern w:val="1"/>
      <w:sz w:val="24"/>
      <w:szCs w:val="24"/>
      <w:lang w:eastAsia="zh-CN"/>
    </w:rPr>
  </w:style>
  <w:style w:type="paragraph" w:styleId="ListParagraph">
    <w:name w:val="List Paragraph"/>
    <w:basedOn w:val="Normal"/>
    <w:uiPriority w:val="99"/>
    <w:qFormat/>
    <w:rsid w:val="00423D24"/>
    <w:pPr>
      <w:ind w:left="720"/>
    </w:pPr>
  </w:style>
  <w:style w:type="character" w:styleId="Hyperlink">
    <w:name w:val="Hyperlink"/>
    <w:basedOn w:val="DefaultParagraphFont"/>
    <w:uiPriority w:val="99"/>
    <w:rsid w:val="00063B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525</Words>
  <Characters>2839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ΣΤΑΜΑΤΗΣΕΙ Η ΣΥΝΔΙΚΑΛΙΣΤΙΚΗ ΔΙΩΞΗ ΤΗΣ ΣΥΝΑΔΕΛΦΟΥ </dc:title>
  <dc:subject/>
  <dc:creator>Zacharoula Papanikolaou</dc:creator>
  <cp:keywords/>
  <dc:description/>
  <cp:lastModifiedBy>admin</cp:lastModifiedBy>
  <cp:revision>4</cp:revision>
  <dcterms:created xsi:type="dcterms:W3CDTF">2023-05-03T15:03:00Z</dcterms:created>
  <dcterms:modified xsi:type="dcterms:W3CDTF">2023-05-03T15:15:00Z</dcterms:modified>
</cp:coreProperties>
</file>