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AA" w:rsidRDefault="00082EAA" w:rsidP="00530E24">
      <w:pPr>
        <w:jc w:val="both"/>
        <w:rPr>
          <w:rFonts w:ascii="Candara" w:hAnsi="Candara" w:cs="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082EAA" w:rsidRDefault="00082EAA" w:rsidP="00530E24">
      <w:pPr>
        <w:jc w:val="both"/>
        <w:rPr>
          <w:rFonts w:ascii="Candara" w:hAnsi="Candara" w:cs="Candara"/>
          <w:b/>
          <w:bCs/>
          <w:sz w:val="24"/>
          <w:szCs w:val="24"/>
        </w:rPr>
      </w:pPr>
    </w:p>
    <w:p w:rsidR="00082EAA" w:rsidRDefault="00082EAA" w:rsidP="00530E24">
      <w:pPr>
        <w:jc w:val="both"/>
        <w:rPr>
          <w:rFonts w:ascii="Candara" w:hAnsi="Candara" w:cs="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082EAA" w:rsidRPr="0077716D">
        <w:trPr>
          <w:trHeight w:val="1489"/>
        </w:trPr>
        <w:tc>
          <w:tcPr>
            <w:tcW w:w="4220" w:type="dxa"/>
          </w:tcPr>
          <w:p w:rsidR="00082EAA" w:rsidRDefault="00082EAA" w:rsidP="0058083C">
            <w:pPr>
              <w:pStyle w:val="NormalWeb"/>
              <w:tabs>
                <w:tab w:val="left" w:pos="1475"/>
              </w:tabs>
              <w:spacing w:before="0" w:beforeAutospacing="0" w:after="0" w:afterAutospacing="0" w:line="360" w:lineRule="auto"/>
              <w:jc w:val="both"/>
              <w:rPr>
                <w:rFonts w:ascii="Candara" w:hAnsi="Candara" w:cs="Candara"/>
                <w:lang w:val="en-US"/>
              </w:rPr>
            </w:pPr>
            <w:r>
              <w:rPr>
                <w:rFonts w:ascii="Candara" w:hAnsi="Candara" w:cs="Candara"/>
              </w:rPr>
              <w:t>Αρ. Πρωτ. 734</w:t>
            </w:r>
          </w:p>
        </w:tc>
        <w:tc>
          <w:tcPr>
            <w:tcW w:w="4228" w:type="dxa"/>
          </w:tcPr>
          <w:p w:rsidR="00082EAA" w:rsidRPr="0077716D" w:rsidRDefault="00082EAA">
            <w:pPr>
              <w:shd w:val="clear" w:color="auto" w:fill="FFFFFF"/>
              <w:spacing w:line="360" w:lineRule="auto"/>
              <w:rPr>
                <w:rFonts w:ascii="Candara" w:hAnsi="Candara" w:cs="Candara"/>
              </w:rPr>
            </w:pPr>
            <w:r w:rsidRPr="0077716D">
              <w:rPr>
                <w:rFonts w:ascii="Candara" w:hAnsi="Candara" w:cs="Candara"/>
              </w:rPr>
              <w:t>Αθήνα  30/11/2023</w:t>
            </w:r>
          </w:p>
          <w:p w:rsidR="00082EAA" w:rsidRPr="0077716D" w:rsidRDefault="00082EAA">
            <w:pPr>
              <w:shd w:val="clear" w:color="auto" w:fill="FFFFFF"/>
              <w:spacing w:line="360" w:lineRule="auto"/>
              <w:rPr>
                <w:rFonts w:ascii="Candara" w:hAnsi="Candara" w:cs="Candara"/>
              </w:rPr>
            </w:pPr>
            <w:r w:rsidRPr="0077716D">
              <w:rPr>
                <w:rFonts w:ascii="Candara" w:hAnsi="Candara" w:cs="Candara"/>
              </w:rPr>
              <w:t xml:space="preserve"> Προς</w:t>
            </w:r>
          </w:p>
          <w:p w:rsidR="00082EAA" w:rsidRPr="0077716D" w:rsidRDefault="00082EAA">
            <w:pPr>
              <w:shd w:val="clear" w:color="auto" w:fill="FFFFFF"/>
              <w:spacing w:line="360" w:lineRule="auto"/>
              <w:rPr>
                <w:rFonts w:ascii="Candara" w:hAnsi="Candara" w:cs="Candara"/>
              </w:rPr>
            </w:pPr>
            <w:r w:rsidRPr="0077716D">
              <w:rPr>
                <w:rFonts w:ascii="Candara" w:hAnsi="Candara" w:cs="Candara"/>
              </w:rPr>
              <w:t>Τους Συλλόγους Εκπαιδευτικών Π.Ε.</w:t>
            </w:r>
          </w:p>
        </w:tc>
      </w:tr>
    </w:tbl>
    <w:p w:rsidR="00082EAA" w:rsidRDefault="00082EAA" w:rsidP="00530E24">
      <w:pPr>
        <w:jc w:val="both"/>
        <w:rPr>
          <w:rFonts w:ascii="Candara" w:hAnsi="Candara" w:cs="Candara"/>
          <w:b/>
          <w:bCs/>
          <w:sz w:val="24"/>
          <w:szCs w:val="24"/>
        </w:rPr>
      </w:pPr>
    </w:p>
    <w:p w:rsidR="00082EAA" w:rsidRDefault="00082EAA" w:rsidP="00530E24">
      <w:pPr>
        <w:jc w:val="both"/>
        <w:rPr>
          <w:rFonts w:ascii="Candara" w:hAnsi="Candara" w:cs="Candara"/>
          <w:b/>
          <w:bCs/>
          <w:sz w:val="24"/>
          <w:szCs w:val="24"/>
        </w:rPr>
      </w:pPr>
      <w:r>
        <w:rPr>
          <w:rFonts w:ascii="Candara" w:hAnsi="Candara" w:cs="Candara"/>
          <w:b/>
          <w:bCs/>
          <w:sz w:val="24"/>
          <w:szCs w:val="24"/>
        </w:rPr>
        <w:t>Θέμα: Κήρυξη 3ωρων στάσεων εργασίας</w:t>
      </w:r>
    </w:p>
    <w:p w:rsidR="00082EAA" w:rsidRDefault="00082EAA" w:rsidP="00530E24">
      <w:pPr>
        <w:spacing w:before="120" w:after="120" w:line="360" w:lineRule="auto"/>
        <w:jc w:val="both"/>
        <w:rPr>
          <w:rFonts w:ascii="Candara" w:hAnsi="Candara" w:cs="Candara"/>
          <w:sz w:val="24"/>
          <w:szCs w:val="24"/>
        </w:rPr>
      </w:pPr>
      <w:r>
        <w:rPr>
          <w:rFonts w:ascii="Candara" w:hAnsi="Candara" w:cs="Candara"/>
          <w:sz w:val="24"/>
          <w:szCs w:val="24"/>
        </w:rPr>
        <w:tab/>
        <w:t>Σας ενημερώνουμε, ότι το Δ.Σ. της Δ.Ο.Ε. έχει κηρύξει 3ωρες στάσεις εργασίας για το 1</w:t>
      </w:r>
      <w:r>
        <w:rPr>
          <w:rFonts w:ascii="Candara" w:hAnsi="Candara" w:cs="Candara"/>
          <w:sz w:val="24"/>
          <w:szCs w:val="24"/>
          <w:vertAlign w:val="superscript"/>
        </w:rPr>
        <w:t>ο</w:t>
      </w:r>
      <w:r>
        <w:rPr>
          <w:rFonts w:ascii="Candara" w:hAnsi="Candara" w:cs="Candara"/>
          <w:sz w:val="24"/>
          <w:szCs w:val="24"/>
        </w:rPr>
        <w:t xml:space="preserve"> ή 2</w:t>
      </w:r>
      <w:r>
        <w:rPr>
          <w:rFonts w:ascii="Candara" w:hAnsi="Candara" w:cs="Candara"/>
          <w:sz w:val="24"/>
          <w:szCs w:val="24"/>
          <w:vertAlign w:val="superscript"/>
        </w:rPr>
        <w:t>ο</w:t>
      </w:r>
      <w:r>
        <w:rPr>
          <w:rFonts w:ascii="Candara" w:hAnsi="Candara" w:cs="Candara"/>
          <w:sz w:val="24"/>
          <w:szCs w:val="24"/>
        </w:rPr>
        <w:t xml:space="preserve"> 3ωρο του προγράμματος των σχολικών μονάδων από την Παρασκευή 1 Δεκεμβρίου 2023 μέχρι και την Παρασκευή 22 Δεκεμβρίου 2023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082EAA" w:rsidRDefault="00082EAA" w:rsidP="00530E24">
      <w:pPr>
        <w:spacing w:before="120" w:after="120" w:line="360" w:lineRule="auto"/>
        <w:jc w:val="both"/>
        <w:rPr>
          <w:rFonts w:ascii="Candara" w:hAnsi="Candara" w:cs="Candara"/>
          <w:sz w:val="24"/>
          <w:szCs w:val="24"/>
        </w:rPr>
      </w:pPr>
    </w:p>
    <w:p w:rsidR="00082EAA" w:rsidRDefault="00082EAA" w:rsidP="00530E24">
      <w:pPr>
        <w:spacing w:before="120" w:after="120" w:line="360" w:lineRule="auto"/>
        <w:jc w:val="both"/>
        <w:rPr>
          <w:rFonts w:ascii="Candara" w:hAnsi="Candara" w:cs="Candara"/>
          <w:sz w:val="24"/>
          <w:szCs w:val="24"/>
        </w:rPr>
      </w:pPr>
      <w:r w:rsidRPr="0077716D">
        <w:rPr>
          <w:rFonts w:ascii="Candara" w:hAnsi="Candara" w:cs="Candara"/>
          <w:noProof/>
          <w:lang w:eastAsia="el-GR"/>
        </w:rPr>
        <w:pict>
          <v:shape id="Εικόνα 1" o:spid="_x0000_i1025" type="#_x0000_t75" alt="DOE YPOGRAFES 2022" style="width:413.25pt;height:158.25pt;visibility:visible">
            <v:imagedata r:id="rId5" o:title=""/>
          </v:shape>
        </w:pict>
      </w:r>
    </w:p>
    <w:p w:rsidR="00082EAA" w:rsidRPr="00530E24" w:rsidRDefault="00082EAA" w:rsidP="00530E24"/>
    <w:sectPr w:rsidR="00082EAA"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82EAA"/>
    <w:rsid w:val="00090AA6"/>
    <w:rsid w:val="000B77A9"/>
    <w:rsid w:val="000E4E5F"/>
    <w:rsid w:val="00132DC9"/>
    <w:rsid w:val="001D207C"/>
    <w:rsid w:val="00207C83"/>
    <w:rsid w:val="002326AB"/>
    <w:rsid w:val="002E25A5"/>
    <w:rsid w:val="00395A73"/>
    <w:rsid w:val="003A1974"/>
    <w:rsid w:val="0040528D"/>
    <w:rsid w:val="00530E24"/>
    <w:rsid w:val="0058083C"/>
    <w:rsid w:val="005E21D5"/>
    <w:rsid w:val="005F45DA"/>
    <w:rsid w:val="006139B9"/>
    <w:rsid w:val="00642C6D"/>
    <w:rsid w:val="00695398"/>
    <w:rsid w:val="006A1672"/>
    <w:rsid w:val="006F718C"/>
    <w:rsid w:val="007323C3"/>
    <w:rsid w:val="007414B0"/>
    <w:rsid w:val="0077716D"/>
    <w:rsid w:val="007C7C91"/>
    <w:rsid w:val="008826E1"/>
    <w:rsid w:val="008861A5"/>
    <w:rsid w:val="009055B4"/>
    <w:rsid w:val="00A30E95"/>
    <w:rsid w:val="00AC7597"/>
    <w:rsid w:val="00B15E28"/>
    <w:rsid w:val="00B21CA0"/>
    <w:rsid w:val="00B25C54"/>
    <w:rsid w:val="00BF12F5"/>
    <w:rsid w:val="00C03535"/>
    <w:rsid w:val="00CC3DD2"/>
    <w:rsid w:val="00CE19C3"/>
    <w:rsid w:val="00CF1724"/>
    <w:rsid w:val="00E65040"/>
    <w:rsid w:val="00EB1C28"/>
    <w:rsid w:val="00EE5CE0"/>
    <w:rsid w:val="00FC247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rFonts w:cs="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810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124</Words>
  <Characters>674</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2023-10-31T10:48:00Z</cp:lastPrinted>
  <dcterms:created xsi:type="dcterms:W3CDTF">2023-12-03T07:27:00Z</dcterms:created>
  <dcterms:modified xsi:type="dcterms:W3CDTF">2023-12-03T07:27:00Z</dcterms:modified>
</cp:coreProperties>
</file>