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0" w:type="dxa"/>
        <w:jc w:val="center"/>
        <w:tblLayout w:type="fixed"/>
        <w:tblLook w:val="0000"/>
      </w:tblPr>
      <w:tblGrid>
        <w:gridCol w:w="5240"/>
        <w:gridCol w:w="4240"/>
      </w:tblGrid>
      <w:tr w:rsidR="0088093A" w:rsidRPr="004C703E">
        <w:trPr>
          <w:trHeight w:val="547"/>
          <w:jc w:val="center"/>
        </w:trPr>
        <w:tc>
          <w:tcPr>
            <w:tcW w:w="5240" w:type="dxa"/>
            <w:vAlign w:val="center"/>
          </w:tcPr>
          <w:p w:rsidR="0088093A" w:rsidRDefault="0088093A" w:rsidP="00CE7F0B">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240" w:type="dxa"/>
            <w:vAlign w:val="center"/>
          </w:tcPr>
          <w:p w:rsidR="0088093A" w:rsidRPr="004C703E" w:rsidRDefault="0088093A" w:rsidP="00336546">
            <w:pPr>
              <w:autoSpaceDE w:val="0"/>
              <w:autoSpaceDN w:val="0"/>
              <w:adjustRightInd w:val="0"/>
              <w:jc w:val="center"/>
              <w:rPr>
                <w:rFonts w:ascii="Arial" w:hAnsi="Arial" w:cs="Arial"/>
                <w:sz w:val="20"/>
                <w:szCs w:val="20"/>
                <w:lang w:val="en-US"/>
              </w:rPr>
            </w:pPr>
            <w:r>
              <w:rPr>
                <w:rFonts w:ascii="Arial" w:hAnsi="Arial" w:cs="Arial"/>
                <w:sz w:val="20"/>
                <w:szCs w:val="20"/>
              </w:rPr>
              <w:t>Αχαρνές :08/0</w:t>
            </w:r>
            <w:r>
              <w:rPr>
                <w:rFonts w:ascii="Arial" w:hAnsi="Arial" w:cs="Arial"/>
                <w:sz w:val="20"/>
                <w:szCs w:val="20"/>
                <w:lang w:val="en-US"/>
              </w:rPr>
              <w:t>1</w:t>
            </w:r>
            <w:r>
              <w:rPr>
                <w:rFonts w:ascii="Arial" w:hAnsi="Arial" w:cs="Arial"/>
                <w:sz w:val="20"/>
                <w:szCs w:val="20"/>
              </w:rPr>
              <w:t>/ 202</w:t>
            </w:r>
            <w:r>
              <w:rPr>
                <w:rFonts w:ascii="Arial" w:hAnsi="Arial" w:cs="Arial"/>
                <w:sz w:val="20"/>
                <w:szCs w:val="20"/>
                <w:lang w:val="en-US"/>
              </w:rPr>
              <w:t>4</w:t>
            </w:r>
          </w:p>
        </w:tc>
      </w:tr>
      <w:tr w:rsidR="0088093A">
        <w:trPr>
          <w:trHeight w:val="2142"/>
          <w:jc w:val="center"/>
        </w:trPr>
        <w:tc>
          <w:tcPr>
            <w:tcW w:w="5240" w:type="dxa"/>
            <w:vAlign w:val="center"/>
          </w:tcPr>
          <w:p w:rsidR="0088093A" w:rsidRDefault="0088093A" w:rsidP="00CE7F0B">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4C703E">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r>
              <w:rPr>
                <w:color w:val="0000FF"/>
              </w:rPr>
              <w:t>YouTube: ΣΥΛΛΟΓΟΣ ΣΩΚΡΑΤΗΣ</w:t>
            </w:r>
            <w:r>
              <w:rPr>
                <w:rFonts w:ascii="Arial" w:hAnsi="Arial" w:cs="Arial"/>
                <w:color w:val="0000FF"/>
                <w:sz w:val="20"/>
                <w:szCs w:val="20"/>
              </w:rPr>
              <w:t xml:space="preserve">                                                                                                                               </w:t>
            </w:r>
          </w:p>
        </w:tc>
        <w:tc>
          <w:tcPr>
            <w:tcW w:w="4240" w:type="dxa"/>
            <w:vAlign w:val="center"/>
          </w:tcPr>
          <w:p w:rsidR="0088093A" w:rsidRDefault="0088093A" w:rsidP="00336546">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88093A" w:rsidRDefault="0088093A" w:rsidP="00336546">
            <w:pPr>
              <w:autoSpaceDE w:val="0"/>
              <w:autoSpaceDN w:val="0"/>
              <w:adjustRightInd w:val="0"/>
              <w:jc w:val="center"/>
              <w:rPr>
                <w:rFonts w:ascii="Arial" w:hAnsi="Arial" w:cs="Arial"/>
                <w:sz w:val="20"/>
                <w:szCs w:val="20"/>
              </w:rPr>
            </w:pPr>
          </w:p>
        </w:tc>
      </w:tr>
    </w:tbl>
    <w:p w:rsidR="0088093A" w:rsidRPr="00CE7F0B" w:rsidRDefault="0088093A" w:rsidP="00356A8C">
      <w:pPr>
        <w:jc w:val="center"/>
        <w:rPr>
          <w:rFonts w:ascii="Times New Roman" w:hAnsi="Times New Roman" w:cs="Times New Roman"/>
          <w:sz w:val="16"/>
          <w:szCs w:val="16"/>
        </w:rPr>
      </w:pPr>
    </w:p>
    <w:p w:rsidR="0088093A" w:rsidRPr="00CE7F0B" w:rsidRDefault="0088093A" w:rsidP="00356A8C">
      <w:pPr>
        <w:jc w:val="center"/>
        <w:rPr>
          <w:rFonts w:ascii="Times New Roman" w:hAnsi="Times New Roman" w:cs="Times New Roman"/>
          <w:b/>
          <w:bCs/>
          <w:sz w:val="32"/>
          <w:szCs w:val="32"/>
        </w:rPr>
      </w:pPr>
      <w:r w:rsidRPr="00CE7F0B">
        <w:rPr>
          <w:rFonts w:ascii="Times New Roman" w:hAnsi="Times New Roman" w:cs="Times New Roman"/>
          <w:b/>
          <w:bCs/>
          <w:sz w:val="32"/>
          <w:szCs w:val="32"/>
        </w:rPr>
        <w:t>ΚΑΛΕΣΜΑ ΣΕ ΣΥΣΚΕΨΗ ΣΩΜΑΤΕΙΩΝ ΑΤΤΙΚΗΣ</w:t>
      </w:r>
    </w:p>
    <w:p w:rsidR="0088093A" w:rsidRPr="00BD7EBD" w:rsidRDefault="0088093A" w:rsidP="00BD7EBD">
      <w:pPr>
        <w:rPr>
          <w:rFonts w:ascii="Arial" w:hAnsi="Arial" w:cs="Arial"/>
          <w:b/>
          <w:bCs/>
          <w:sz w:val="28"/>
          <w:szCs w:val="28"/>
        </w:rPr>
      </w:pPr>
      <w:r w:rsidRPr="00BD7EBD">
        <w:rPr>
          <w:rFonts w:ascii="Arial" w:hAnsi="Arial" w:cs="Arial"/>
          <w:b/>
          <w:bCs/>
          <w:sz w:val="28"/>
          <w:szCs w:val="28"/>
        </w:rPr>
        <w:t>Συναδέλφισσες, συνάδελφοι, το Δ.Σ του Συλλόγου μας καλεί σε σύσκεψη όλους τους ΣΕΠΕ και τις ΕΛΜΕ της Αττικής το Σάββατο 13/1 στις 12:30</w:t>
      </w:r>
      <w:bookmarkStart w:id="0" w:name="_GoBack"/>
      <w:bookmarkEnd w:id="0"/>
      <w:r w:rsidRPr="00BD7EBD">
        <w:rPr>
          <w:rFonts w:ascii="Arial" w:hAnsi="Arial" w:cs="Arial"/>
          <w:b/>
          <w:bCs/>
          <w:sz w:val="28"/>
          <w:szCs w:val="28"/>
        </w:rPr>
        <w:t xml:space="preserve">  Μαράσλειο Διδασκαλείο </w:t>
      </w:r>
      <w:r>
        <w:rPr>
          <w:rFonts w:ascii="Arial" w:hAnsi="Arial" w:cs="Arial"/>
          <w:b/>
          <w:bCs/>
          <w:sz w:val="28"/>
          <w:szCs w:val="28"/>
        </w:rPr>
        <w:t xml:space="preserve">μεγάλο αμφιθέατρο </w:t>
      </w:r>
      <w:r w:rsidRPr="00BD7EBD">
        <w:rPr>
          <w:rFonts w:ascii="Arial" w:hAnsi="Arial" w:cs="Arial"/>
          <w:b/>
          <w:bCs/>
          <w:sz w:val="28"/>
          <w:szCs w:val="28"/>
        </w:rPr>
        <w:t xml:space="preserve">( Μαρασλή 4 Αθήνα) για να συζητήσουμε και να οργανώσουμε από κοινού τη δράση μας απέναντι στην επίθεση που εντείνει η κυβέρνηση της ΝΔ στα εργασιακά, μισθολογικά και κοινωνικά μας δικαιώματα. </w:t>
      </w:r>
    </w:p>
    <w:p w:rsidR="0088093A" w:rsidRPr="00CE7F0B" w:rsidRDefault="0088093A" w:rsidP="00356A8C">
      <w:pPr>
        <w:jc w:val="both"/>
        <w:rPr>
          <w:rFonts w:ascii="Arial" w:hAnsi="Arial" w:cs="Arial"/>
          <w:sz w:val="24"/>
          <w:szCs w:val="24"/>
        </w:rPr>
      </w:pPr>
      <w:r w:rsidRPr="00CE7F0B">
        <w:rPr>
          <w:rFonts w:ascii="Arial" w:hAnsi="Arial" w:cs="Arial"/>
          <w:sz w:val="24"/>
          <w:szCs w:val="24"/>
        </w:rPr>
        <w:t xml:space="preserve">Η νέα χρονιά ήρθε και μαζί της η κυβέρνηση φέρνει μία αντιδραστική τομή στην παραπέρα ιδιωτικοποίηση της Παιδείας με το νομοσχέδιο που προωθεί την ίδρυση ιδιωτικών-μη κρατικών πανεπιστημίων. </w:t>
      </w:r>
    </w:p>
    <w:p w:rsidR="0088093A" w:rsidRPr="00CE7F0B" w:rsidRDefault="0088093A" w:rsidP="00EB2A80">
      <w:pPr>
        <w:jc w:val="center"/>
        <w:rPr>
          <w:rFonts w:ascii="Arial" w:hAnsi="Arial" w:cs="Arial"/>
          <w:sz w:val="24"/>
          <w:szCs w:val="24"/>
        </w:rPr>
      </w:pPr>
      <w:r w:rsidRPr="00CE7F0B">
        <w:rPr>
          <w:rFonts w:ascii="Arial" w:hAnsi="Arial" w:cs="Arial"/>
          <w:sz w:val="24"/>
          <w:szCs w:val="24"/>
        </w:rPr>
        <w:t>Το νομοσχέδιο αυτό αποτελεί αιτία πολέμου!!!</w:t>
      </w:r>
    </w:p>
    <w:p w:rsidR="0088093A" w:rsidRPr="00CE7F0B" w:rsidRDefault="0088093A" w:rsidP="00EB2A80">
      <w:pPr>
        <w:pStyle w:val="ListParagraph"/>
        <w:numPr>
          <w:ilvl w:val="0"/>
          <w:numId w:val="1"/>
        </w:numPr>
        <w:jc w:val="both"/>
        <w:rPr>
          <w:rFonts w:ascii="Arial" w:hAnsi="Arial" w:cs="Arial"/>
          <w:sz w:val="24"/>
          <w:szCs w:val="24"/>
        </w:rPr>
      </w:pPr>
      <w:r w:rsidRPr="00CE7F0B">
        <w:rPr>
          <w:rFonts w:ascii="Arial" w:hAnsi="Arial" w:cs="Arial"/>
          <w:sz w:val="24"/>
          <w:szCs w:val="24"/>
        </w:rPr>
        <w:t xml:space="preserve">Οδηγεί στην παραπέρα υποβάθμιση των πτυχίων και των συνθηκών σπουδών μετατρέποντας την Παιδεία σε ένα εμπόρευμα με βάση την τσέπη της κάθε οικογένειας. </w:t>
      </w:r>
    </w:p>
    <w:p w:rsidR="0088093A" w:rsidRPr="00CE7F0B" w:rsidRDefault="0088093A" w:rsidP="00EB2A80">
      <w:pPr>
        <w:pStyle w:val="ListParagraph"/>
        <w:numPr>
          <w:ilvl w:val="0"/>
          <w:numId w:val="1"/>
        </w:numPr>
        <w:jc w:val="both"/>
        <w:rPr>
          <w:rFonts w:ascii="Arial" w:hAnsi="Arial" w:cs="Arial"/>
          <w:sz w:val="24"/>
          <w:szCs w:val="24"/>
        </w:rPr>
      </w:pPr>
      <w:r w:rsidRPr="00CE7F0B">
        <w:rPr>
          <w:rFonts w:ascii="Arial" w:hAnsi="Arial" w:cs="Arial"/>
          <w:sz w:val="24"/>
          <w:szCs w:val="24"/>
        </w:rPr>
        <w:t>Ανοίγει το δρόμο για την υποβάθμιση του πτυχίου και των επαγγελματικών δικαιωμάτων χιλιάδων αποφοίτων αλλά και των μόνιμων και αναπληρωτών εκπαιδευτικών.</w:t>
      </w:r>
    </w:p>
    <w:p w:rsidR="0088093A" w:rsidRPr="00CE7F0B" w:rsidRDefault="0088093A" w:rsidP="00356A8C">
      <w:pPr>
        <w:jc w:val="both"/>
        <w:rPr>
          <w:rFonts w:ascii="Arial" w:hAnsi="Arial" w:cs="Arial"/>
          <w:sz w:val="24"/>
          <w:szCs w:val="24"/>
        </w:rPr>
      </w:pPr>
      <w:r w:rsidRPr="00CE7F0B">
        <w:rPr>
          <w:rFonts w:ascii="Arial" w:hAnsi="Arial" w:cs="Arial"/>
          <w:sz w:val="24"/>
          <w:szCs w:val="24"/>
        </w:rPr>
        <w:t xml:space="preserve">Μαζί με τους φοιτητές και τους μαθητές, τους πανεπιστημιακούς, τους εργαζόμενους των άλλων κλάδων παίρνουμε θέση μάχης για να μην περάσει αυτό το νομοσχέδιο. </w:t>
      </w:r>
    </w:p>
    <w:p w:rsidR="0088093A" w:rsidRPr="00CE7F0B" w:rsidRDefault="0088093A" w:rsidP="00EB2A80">
      <w:pPr>
        <w:pStyle w:val="ListParagraph"/>
        <w:numPr>
          <w:ilvl w:val="0"/>
          <w:numId w:val="2"/>
        </w:numPr>
        <w:jc w:val="both"/>
        <w:rPr>
          <w:rFonts w:ascii="Arial" w:hAnsi="Arial" w:cs="Arial"/>
          <w:sz w:val="24"/>
          <w:szCs w:val="24"/>
        </w:rPr>
      </w:pPr>
      <w:r w:rsidRPr="00CE7F0B">
        <w:rPr>
          <w:rFonts w:ascii="Arial" w:hAnsi="Arial" w:cs="Arial"/>
          <w:sz w:val="24"/>
          <w:szCs w:val="24"/>
        </w:rPr>
        <w:t>Διεκδικούμε αποκλειστικά δημόσια και δωρεάν παιδεία, σύγχρονες σπουδές για όλους!</w:t>
      </w:r>
    </w:p>
    <w:p w:rsidR="0088093A" w:rsidRPr="00CE7F0B" w:rsidRDefault="0088093A" w:rsidP="00EB2A80">
      <w:pPr>
        <w:pStyle w:val="ListParagraph"/>
        <w:numPr>
          <w:ilvl w:val="0"/>
          <w:numId w:val="2"/>
        </w:numPr>
        <w:jc w:val="both"/>
        <w:rPr>
          <w:rFonts w:ascii="Arial" w:hAnsi="Arial" w:cs="Arial"/>
          <w:sz w:val="24"/>
          <w:szCs w:val="24"/>
        </w:rPr>
      </w:pPr>
      <w:r w:rsidRPr="00CE7F0B">
        <w:rPr>
          <w:rFonts w:ascii="Arial" w:hAnsi="Arial" w:cs="Arial"/>
          <w:sz w:val="24"/>
          <w:szCs w:val="24"/>
        </w:rPr>
        <w:t>Πλήρη εφαρμογή του άρθρου 16! Κανένα παραθυράκι καταπάτησής του και ουσιαστικής κατάργησης του!</w:t>
      </w:r>
    </w:p>
    <w:p w:rsidR="0088093A" w:rsidRPr="00CE7F0B" w:rsidRDefault="0088093A" w:rsidP="00EB2A80">
      <w:pPr>
        <w:jc w:val="center"/>
        <w:rPr>
          <w:rFonts w:ascii="Arial" w:hAnsi="Arial" w:cs="Arial"/>
          <w:sz w:val="24"/>
          <w:szCs w:val="24"/>
        </w:rPr>
      </w:pPr>
      <w:r w:rsidRPr="00CE7F0B">
        <w:rPr>
          <w:rFonts w:ascii="Arial" w:hAnsi="Arial" w:cs="Arial"/>
          <w:sz w:val="24"/>
          <w:szCs w:val="24"/>
        </w:rPr>
        <w:t>Συνεχίζουμε τον αγώνα για να υπογραφεί ΣΣΕ, για ουσιαστικές αυξήσεις στους μισθούς και επαναφορά του 13</w:t>
      </w:r>
      <w:r w:rsidRPr="00CE7F0B">
        <w:rPr>
          <w:rFonts w:ascii="Arial" w:hAnsi="Arial" w:cs="Arial"/>
          <w:sz w:val="24"/>
          <w:szCs w:val="24"/>
          <w:vertAlign w:val="superscript"/>
        </w:rPr>
        <w:t>ου</w:t>
      </w:r>
      <w:r w:rsidRPr="00CE7F0B">
        <w:rPr>
          <w:rFonts w:ascii="Arial" w:hAnsi="Arial" w:cs="Arial"/>
          <w:sz w:val="24"/>
          <w:szCs w:val="24"/>
        </w:rPr>
        <w:t xml:space="preserve"> και 14</w:t>
      </w:r>
      <w:r w:rsidRPr="00CE7F0B">
        <w:rPr>
          <w:rFonts w:ascii="Arial" w:hAnsi="Arial" w:cs="Arial"/>
          <w:sz w:val="24"/>
          <w:szCs w:val="24"/>
          <w:vertAlign w:val="superscript"/>
        </w:rPr>
        <w:t>ου</w:t>
      </w:r>
      <w:r w:rsidRPr="00CE7F0B">
        <w:rPr>
          <w:rFonts w:ascii="Arial" w:hAnsi="Arial" w:cs="Arial"/>
          <w:sz w:val="24"/>
          <w:szCs w:val="24"/>
        </w:rPr>
        <w:t xml:space="preserve"> μισθού!</w:t>
      </w:r>
    </w:p>
    <w:p w:rsidR="0088093A" w:rsidRPr="00CE7F0B" w:rsidRDefault="0088093A" w:rsidP="00EB2A80">
      <w:pPr>
        <w:jc w:val="both"/>
        <w:rPr>
          <w:rFonts w:ascii="Arial" w:hAnsi="Arial" w:cs="Arial"/>
          <w:sz w:val="24"/>
          <w:szCs w:val="24"/>
        </w:rPr>
      </w:pPr>
      <w:r w:rsidRPr="00CE7F0B">
        <w:rPr>
          <w:rFonts w:ascii="Arial" w:hAnsi="Arial" w:cs="Arial"/>
          <w:sz w:val="24"/>
          <w:szCs w:val="24"/>
        </w:rPr>
        <w:t>Οι αυξήσεις-κοροϊδία που διαφημίζει η κυβέρνηση δεν αντιμετωπίζουν ούτε στο ελάχιστο την ακρίβεια, τις νέες αυξήσεις σε τρόφιμα και ενέργεια, τις υπέρογκες τιμές των ενοικίων των σπιτιών. Η αξιοπρεπής μας διαβίωση αποτελεί βασικό ζητούμενο για να μπορούμε να παίζουμε το ρόλο μας δίπλα στους μαθητές μας.</w:t>
      </w:r>
    </w:p>
    <w:p w:rsidR="0088093A" w:rsidRPr="00CE7F0B" w:rsidRDefault="0088093A" w:rsidP="00D42125">
      <w:pPr>
        <w:jc w:val="center"/>
        <w:rPr>
          <w:rFonts w:ascii="Arial" w:hAnsi="Arial" w:cs="Arial"/>
          <w:sz w:val="24"/>
          <w:szCs w:val="24"/>
        </w:rPr>
      </w:pPr>
      <w:r w:rsidRPr="00CE7F0B">
        <w:rPr>
          <w:rFonts w:ascii="Arial" w:hAnsi="Arial" w:cs="Arial"/>
          <w:sz w:val="24"/>
          <w:szCs w:val="24"/>
        </w:rPr>
        <w:t>Συνεχίζουμε τον αγώνα ενάντια στην αντιεκπαιδευτική πολιτική!</w:t>
      </w:r>
    </w:p>
    <w:p w:rsidR="0088093A" w:rsidRPr="00CE7F0B" w:rsidRDefault="0088093A" w:rsidP="00747894">
      <w:pPr>
        <w:jc w:val="both"/>
        <w:rPr>
          <w:rFonts w:ascii="Arial" w:hAnsi="Arial" w:cs="Arial"/>
          <w:sz w:val="24"/>
          <w:szCs w:val="24"/>
        </w:rPr>
      </w:pPr>
      <w:r w:rsidRPr="00CE7F0B">
        <w:rPr>
          <w:rFonts w:ascii="Arial" w:hAnsi="Arial" w:cs="Arial"/>
          <w:sz w:val="24"/>
          <w:szCs w:val="24"/>
        </w:rPr>
        <w:t>Διεκδικούμε:</w:t>
      </w:r>
    </w:p>
    <w:p w:rsidR="0088093A" w:rsidRPr="00CE7F0B" w:rsidRDefault="0088093A" w:rsidP="00747894">
      <w:pPr>
        <w:pStyle w:val="ListParagraph"/>
        <w:numPr>
          <w:ilvl w:val="0"/>
          <w:numId w:val="4"/>
        </w:numPr>
        <w:jc w:val="both"/>
        <w:rPr>
          <w:rFonts w:ascii="Arial" w:hAnsi="Arial" w:cs="Arial"/>
          <w:sz w:val="24"/>
          <w:szCs w:val="24"/>
        </w:rPr>
      </w:pPr>
      <w:r w:rsidRPr="00CE7F0B">
        <w:rPr>
          <w:rFonts w:ascii="Arial" w:hAnsi="Arial" w:cs="Arial"/>
          <w:sz w:val="24"/>
          <w:szCs w:val="24"/>
        </w:rPr>
        <w:t>αυξήσεις στις δαπάνες για τα σχολεία. Δεν ανεχόμαστε σχολεία-ψυγεία το χειμώνα, που πέφτουν τα ταβάνια και αποτελούν κίνδυνο για τη σωματική ακεραιότητα εκπαιδευτικών και μαθητών.</w:t>
      </w:r>
    </w:p>
    <w:p w:rsidR="0088093A" w:rsidRPr="00CE7F0B" w:rsidRDefault="0088093A" w:rsidP="00747894">
      <w:pPr>
        <w:pStyle w:val="ListParagraph"/>
        <w:numPr>
          <w:ilvl w:val="0"/>
          <w:numId w:val="4"/>
        </w:numPr>
        <w:jc w:val="both"/>
        <w:rPr>
          <w:rFonts w:ascii="Arial" w:hAnsi="Arial" w:cs="Arial"/>
          <w:sz w:val="24"/>
          <w:szCs w:val="24"/>
        </w:rPr>
      </w:pPr>
      <w:r w:rsidRPr="00CE7F0B">
        <w:rPr>
          <w:rFonts w:ascii="Arial" w:hAnsi="Arial" w:cs="Arial"/>
          <w:sz w:val="24"/>
          <w:szCs w:val="24"/>
        </w:rPr>
        <w:t xml:space="preserve">Μαζικούς μόνιμους διορισμούς όλων των αναπληρωτών. </w:t>
      </w:r>
    </w:p>
    <w:p w:rsidR="0088093A" w:rsidRPr="00CE7F0B" w:rsidRDefault="0088093A" w:rsidP="00747894">
      <w:pPr>
        <w:pStyle w:val="ListParagraph"/>
        <w:numPr>
          <w:ilvl w:val="0"/>
          <w:numId w:val="4"/>
        </w:numPr>
        <w:jc w:val="both"/>
        <w:rPr>
          <w:rFonts w:ascii="Arial" w:hAnsi="Arial" w:cs="Arial"/>
          <w:sz w:val="24"/>
          <w:szCs w:val="24"/>
        </w:rPr>
      </w:pPr>
      <w:r w:rsidRPr="00CE7F0B">
        <w:rPr>
          <w:rFonts w:ascii="Arial" w:hAnsi="Arial" w:cs="Arial"/>
          <w:sz w:val="24"/>
          <w:szCs w:val="24"/>
        </w:rPr>
        <w:t xml:space="preserve">Να καλυφθούν όλα τα κενά! Δεν αποδεχόμαστε ως κόστος τις ανάγκες των μαθητών που χρειάζονται εξ ολοκλήρου εκπαιδευτικό παράλληλης στήριξης. </w:t>
      </w:r>
    </w:p>
    <w:p w:rsidR="0088093A" w:rsidRPr="00CE7F0B" w:rsidRDefault="0088093A" w:rsidP="00D42125">
      <w:pPr>
        <w:jc w:val="both"/>
        <w:rPr>
          <w:rFonts w:ascii="Arial" w:hAnsi="Arial" w:cs="Arial"/>
          <w:sz w:val="24"/>
          <w:szCs w:val="24"/>
        </w:rPr>
      </w:pPr>
      <w:r w:rsidRPr="00CE7F0B">
        <w:rPr>
          <w:rFonts w:ascii="Arial" w:hAnsi="Arial" w:cs="Arial"/>
          <w:sz w:val="24"/>
          <w:szCs w:val="24"/>
        </w:rPr>
        <w:t xml:space="preserve">Συνεχίζουμε την υλοποίηση των συλλογικών αποφάσεων του κλάδου για το μπλοκάρισμα της εφαρμογής της ατομικής αξιολόγησης και της αξιολόγησης της σχολικής μονάδας. Οι απέλπιδες προσπάθειες της κυβέρνησης με απειλές από τον πρωθυπουργό και παράνομες εγκυκλίους του υπουργείο για να τρομοκρατήσουν τους εκπαιδευτικούς και να υλοποιήσουν το νόμο, πέφτουν στο κενό. </w:t>
      </w:r>
    </w:p>
    <w:p w:rsidR="0088093A" w:rsidRPr="00CE7F0B" w:rsidRDefault="0088093A" w:rsidP="00D42125">
      <w:pPr>
        <w:jc w:val="center"/>
        <w:rPr>
          <w:rFonts w:ascii="Arial" w:hAnsi="Arial" w:cs="Arial"/>
          <w:sz w:val="24"/>
          <w:szCs w:val="24"/>
        </w:rPr>
      </w:pPr>
      <w:r w:rsidRPr="00CE7F0B">
        <w:rPr>
          <w:rFonts w:ascii="Arial" w:hAnsi="Arial" w:cs="Arial"/>
          <w:sz w:val="24"/>
          <w:szCs w:val="24"/>
        </w:rPr>
        <w:t>Ο αγώνας ενάντια στην κατηγοριοποίηση σχολείων και μαθητών συνεχίζεται!</w:t>
      </w:r>
    </w:p>
    <w:p w:rsidR="0088093A" w:rsidRPr="00CE7F0B" w:rsidRDefault="0088093A" w:rsidP="00D42125">
      <w:pPr>
        <w:jc w:val="center"/>
        <w:rPr>
          <w:rFonts w:ascii="Arial" w:hAnsi="Arial" w:cs="Arial"/>
          <w:sz w:val="24"/>
          <w:szCs w:val="24"/>
        </w:rPr>
      </w:pPr>
      <w:r w:rsidRPr="00CE7F0B">
        <w:rPr>
          <w:rFonts w:ascii="Arial" w:hAnsi="Arial" w:cs="Arial"/>
          <w:sz w:val="24"/>
          <w:szCs w:val="24"/>
        </w:rPr>
        <w:t>Οι εκπαιδευτικοί υπερασπιζόμαστε τα μορφωτικά δικαιώματα των μαθητών και τον ρόλο μας!</w:t>
      </w:r>
    </w:p>
    <w:p w:rsidR="0088093A" w:rsidRPr="00CE7F0B" w:rsidRDefault="0088093A" w:rsidP="00356A8C">
      <w:pPr>
        <w:jc w:val="both"/>
        <w:rPr>
          <w:rFonts w:ascii="Arial" w:hAnsi="Arial" w:cs="Arial"/>
          <w:sz w:val="24"/>
          <w:szCs w:val="24"/>
        </w:rPr>
      </w:pPr>
      <w:r w:rsidRPr="00CE7F0B">
        <w:rPr>
          <w:rFonts w:ascii="Arial" w:hAnsi="Arial" w:cs="Arial"/>
          <w:sz w:val="24"/>
          <w:szCs w:val="24"/>
        </w:rPr>
        <w:t xml:space="preserve">Μόνο ο συλλογικός και οργανωμένος αγώνας μπορεί να ανοίξει δρόμο για να βρουν τείχος τα σχέδια της κυβέρνησης, της ΕΕ και όλων όσοι στηρίζουν τη λογική «κόστους-οφέλους» και βάζουν τα κέρδη των επιχειρηματικών ομίλων πάνω από τις ζωές μας. </w:t>
      </w:r>
    </w:p>
    <w:p w:rsidR="0088093A" w:rsidRPr="00CE7F0B" w:rsidRDefault="0088093A" w:rsidP="00356A8C">
      <w:pPr>
        <w:jc w:val="both"/>
        <w:rPr>
          <w:rFonts w:ascii="Arial" w:hAnsi="Arial" w:cs="Arial"/>
          <w:sz w:val="24"/>
          <w:szCs w:val="24"/>
        </w:rPr>
      </w:pPr>
      <w:r w:rsidRPr="00CE7F0B">
        <w:rPr>
          <w:rFonts w:ascii="Arial" w:hAnsi="Arial" w:cs="Arial"/>
          <w:sz w:val="24"/>
          <w:szCs w:val="24"/>
        </w:rPr>
        <w:t xml:space="preserve">Τώρα πρέπει να δυναμώσει ο αγώνας για να ικανοποιηθούν οι σύγχρονες ανάγκες μας για αξιοπρεπή, ασφαλή διαβίωση, για μόρφωση, δουλειά με δικαιώματα. </w:t>
      </w:r>
    </w:p>
    <w:p w:rsidR="0088093A" w:rsidRPr="00CE7F0B" w:rsidRDefault="0088093A" w:rsidP="00356A8C">
      <w:pPr>
        <w:jc w:val="both"/>
        <w:rPr>
          <w:rFonts w:ascii="Arial" w:hAnsi="Arial" w:cs="Arial"/>
          <w:sz w:val="24"/>
          <w:szCs w:val="24"/>
        </w:rPr>
      </w:pPr>
      <w:r w:rsidRPr="00CE7F0B">
        <w:rPr>
          <w:rFonts w:ascii="Arial" w:hAnsi="Arial" w:cs="Arial"/>
          <w:sz w:val="24"/>
          <w:szCs w:val="24"/>
        </w:rPr>
        <w:t>Τα πρωτοβάθμια σωματεία καλούνται να παίξουν το ρόλο του οργανωτή αυτού του αγώνα βγαίνοντας μπροστά σε κοινή πορεία, καλώντας τους εκπαιδευτικούς να μπούνε μαζικά στην οργάνωση της διεκδίκησης. Να πάρουν την κατάσταση στα χέρια τους.</w:t>
      </w:r>
    </w:p>
    <w:p w:rsidR="0088093A" w:rsidRPr="000863DD" w:rsidRDefault="0088093A" w:rsidP="00DE1F6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DE1F67">
        <w:rPr>
          <w:rFonts w:ascii="Arial" w:hAnsi="Arial" w:cs="Arial"/>
          <w:b/>
          <w:bCs/>
          <w:sz w:val="28"/>
          <w:szCs w:val="28"/>
        </w:rPr>
        <w:t>Καλούμε όλα τα σωματεία</w:t>
      </w:r>
      <w:r>
        <w:rPr>
          <w:rFonts w:ascii="Arial" w:hAnsi="Arial" w:cs="Arial"/>
          <w:b/>
          <w:bCs/>
          <w:sz w:val="28"/>
          <w:szCs w:val="28"/>
        </w:rPr>
        <w:t xml:space="preserve"> της Αττικής να πάρουν μέρος </w:t>
      </w:r>
      <w:r w:rsidRPr="00DE1F67">
        <w:rPr>
          <w:rFonts w:ascii="Arial" w:hAnsi="Arial" w:cs="Arial"/>
          <w:b/>
          <w:bCs/>
          <w:sz w:val="28"/>
          <w:szCs w:val="28"/>
        </w:rPr>
        <w:t xml:space="preserve">με τις αποφάσεις </w:t>
      </w:r>
      <w:r>
        <w:rPr>
          <w:rFonts w:ascii="Arial" w:hAnsi="Arial" w:cs="Arial"/>
          <w:b/>
          <w:bCs/>
          <w:sz w:val="28"/>
          <w:szCs w:val="28"/>
        </w:rPr>
        <w:t>τους, τις προτάσεις τους</w:t>
      </w:r>
      <w:r w:rsidRPr="00DE1F67">
        <w:rPr>
          <w:rFonts w:ascii="Arial" w:hAnsi="Arial" w:cs="Arial"/>
          <w:b/>
          <w:bCs/>
          <w:sz w:val="28"/>
          <w:szCs w:val="28"/>
        </w:rPr>
        <w:t xml:space="preserve"> στη σύσκεψη συντονισμού της δράσης μας. Παίρνουμε την κατάσταση στα χέρια μας και διεκδικούμε τη ζωή που μας αξίζει</w:t>
      </w:r>
      <w:r>
        <w:rPr>
          <w:rFonts w:ascii="Arial" w:hAnsi="Arial" w:cs="Arial"/>
          <w:b/>
          <w:bCs/>
          <w:sz w:val="28"/>
          <w:szCs w:val="28"/>
        </w:rPr>
        <w:t xml:space="preserve">. </w:t>
      </w:r>
      <w:r w:rsidRPr="00DE1F67">
        <w:rPr>
          <w:rFonts w:ascii="Arial" w:hAnsi="Arial" w:cs="Arial"/>
          <w:b/>
          <w:bCs/>
          <w:sz w:val="28"/>
          <w:szCs w:val="28"/>
        </w:rPr>
        <w:t xml:space="preserve">Οργανώνουμε μαζί την αντεπίθεσή </w:t>
      </w:r>
      <w:r>
        <w:rPr>
          <w:rFonts w:ascii="Arial" w:hAnsi="Arial" w:cs="Arial"/>
          <w:b/>
          <w:bCs/>
          <w:sz w:val="28"/>
          <w:szCs w:val="28"/>
        </w:rPr>
        <w:t xml:space="preserve">μας. </w:t>
      </w:r>
      <w:r w:rsidRPr="00DE1F67">
        <w:rPr>
          <w:rFonts w:ascii="Arial" w:hAnsi="Arial" w:cs="Arial"/>
          <w:b/>
          <w:bCs/>
          <w:sz w:val="28"/>
          <w:szCs w:val="28"/>
        </w:rPr>
        <w:t>Δεν κάνουμε βήμα πίσω</w:t>
      </w:r>
      <w:r>
        <w:rPr>
          <w:rFonts w:ascii="Arial" w:hAnsi="Arial" w:cs="Arial"/>
          <w:b/>
          <w:bCs/>
          <w:sz w:val="28"/>
          <w:szCs w:val="28"/>
        </w:rPr>
        <w:t>.</w:t>
      </w:r>
    </w:p>
    <w:p w:rsidR="0088093A" w:rsidRPr="000863DD" w:rsidRDefault="0088093A" w:rsidP="00DE1F6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Κλιμακώνουμε το επόμενο διάστημα με νέο πανελλαδικό συντονισμό σωματείων.</w:t>
      </w:r>
    </w:p>
    <w:p w:rsidR="0088093A" w:rsidRPr="004C703E" w:rsidRDefault="0088093A" w:rsidP="00DE1F67">
      <w:pPr>
        <w:rPr>
          <w:rFonts w:ascii="Arial" w:hAnsi="Arial" w:cs="Arial"/>
          <w:b/>
          <w:bCs/>
          <w:sz w:val="16"/>
          <w:szCs w:val="16"/>
        </w:rPr>
      </w:pPr>
    </w:p>
    <w:p w:rsidR="0088093A" w:rsidRPr="00CE7F0B" w:rsidRDefault="0088093A" w:rsidP="00CE7F0B">
      <w:pPr>
        <w:jc w:val="center"/>
        <w:rPr>
          <w:rFonts w:ascii="Arial" w:hAnsi="Arial" w:cs="Arial"/>
          <w:b/>
          <w:bCs/>
        </w:rPr>
      </w:pPr>
      <w:r>
        <w:rPr>
          <w:rFonts w:ascii="Arial" w:hAnsi="Arial" w:cs="Arial"/>
          <w:b/>
          <w:bCs/>
        </w:rPr>
        <w:t>Για το Δ.Σ.</w:t>
      </w:r>
    </w:p>
    <w:p w:rsidR="0088093A" w:rsidRPr="00CE7F0B" w:rsidRDefault="0088093A" w:rsidP="00CE7F0B">
      <w:pPr>
        <w:tabs>
          <w:tab w:val="left" w:pos="3345"/>
        </w:tabs>
        <w:jc w:val="center"/>
        <w:rPr>
          <w:rFonts w:ascii="Arial" w:hAnsi="Arial" w:cs="Arial"/>
          <w:b/>
          <w:bCs/>
        </w:rPr>
      </w:pPr>
      <w:r w:rsidRPr="00D42F3A">
        <w:rPr>
          <w:rFonts w:ascii="Arial" w:hAnsi="Arial" w:cs="Arial"/>
          <w:b/>
          <w:bCs/>
        </w:rPr>
        <w:t xml:space="preserve">                  </w:t>
      </w:r>
      <w:r>
        <w:rPr>
          <w:rFonts w:ascii="Arial" w:hAnsi="Arial" w:cs="Arial"/>
          <w:b/>
          <w:bCs/>
        </w:rPr>
        <w:t xml:space="preserve">Ο   ΠΡΟΕΔΡΟΣ                               </w:t>
      </w:r>
      <w:r w:rsidRPr="00D42F3A">
        <w:rPr>
          <w:rFonts w:ascii="Arial" w:hAnsi="Arial" w:cs="Arial"/>
          <w:b/>
          <w:bCs/>
        </w:rPr>
        <w:t xml:space="preserve">   </w:t>
      </w:r>
      <w:r>
        <w:rPr>
          <w:rFonts w:ascii="Arial" w:hAnsi="Arial" w:cs="Arial"/>
          <w:b/>
          <w:bCs/>
        </w:rPr>
        <w:t xml:space="preserve"> H  ΓΡΑΜΜΑΤΕΑΣ</w:t>
      </w:r>
    </w:p>
    <w:p w:rsidR="0088093A" w:rsidRPr="00D42F3A" w:rsidRDefault="0088093A" w:rsidP="00CE7F0B">
      <w:pPr>
        <w:jc w:val="center"/>
        <w:rPr>
          <w:sz w:val="18"/>
          <w:szCs w:val="18"/>
        </w:rPr>
      </w:pPr>
      <w:r>
        <w:rPr>
          <w:rFonts w:ascii="Arial" w:hAnsi="Arial" w:cs="Arial"/>
          <w:b/>
          <w:bCs/>
        </w:rPr>
        <w:t>ΑΠΟΣΤΟΛΗΣ  ΠΑΠΑΓΙΑΝΝΟΠΟΥΛΟΣ                ΔΕΣΠΟΙΝΑ ΧΟΥΤΑ</w:t>
      </w:r>
      <w:r>
        <w:rPr>
          <w:sz w:val="18"/>
          <w:szCs w:val="18"/>
        </w:rPr>
        <w:t xml:space="preserve">      </w:t>
      </w:r>
    </w:p>
    <w:p w:rsidR="0088093A" w:rsidRPr="00CE7F0B" w:rsidRDefault="0088093A" w:rsidP="00342E6C">
      <w:pPr>
        <w:jc w:val="center"/>
        <w:rPr>
          <w:rFonts w:ascii="Arial" w:hAnsi="Arial" w:cs="Arial"/>
          <w:sz w:val="24"/>
          <w:szCs w:val="24"/>
        </w:rPr>
      </w:pPr>
    </w:p>
    <w:sectPr w:rsidR="0088093A" w:rsidRPr="00CE7F0B" w:rsidSect="005200D4">
      <w:pgSz w:w="11906" w:h="16838"/>
      <w:pgMar w:top="720" w:right="720" w:bottom="720" w:left="72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259"/>
    <w:multiLevelType w:val="hybridMultilevel"/>
    <w:tmpl w:val="881E88E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4AA85146"/>
    <w:multiLevelType w:val="hybridMultilevel"/>
    <w:tmpl w:val="333CF582"/>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2">
    <w:nsid w:val="5BD659A5"/>
    <w:multiLevelType w:val="hybridMultilevel"/>
    <w:tmpl w:val="F7A869A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691178EC"/>
    <w:multiLevelType w:val="hybridMultilevel"/>
    <w:tmpl w:val="81C2679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6A8C"/>
    <w:rsid w:val="00004C06"/>
    <w:rsid w:val="00057335"/>
    <w:rsid w:val="00072A88"/>
    <w:rsid w:val="000863DD"/>
    <w:rsid w:val="000C2F86"/>
    <w:rsid w:val="001255F6"/>
    <w:rsid w:val="001C7BFA"/>
    <w:rsid w:val="001D04AB"/>
    <w:rsid w:val="001E5825"/>
    <w:rsid w:val="001F66A4"/>
    <w:rsid w:val="002369D8"/>
    <w:rsid w:val="0025181E"/>
    <w:rsid w:val="0026767B"/>
    <w:rsid w:val="002B67BA"/>
    <w:rsid w:val="00336546"/>
    <w:rsid w:val="00342E6C"/>
    <w:rsid w:val="00356A8C"/>
    <w:rsid w:val="003D45E5"/>
    <w:rsid w:val="00431CC9"/>
    <w:rsid w:val="00486E5B"/>
    <w:rsid w:val="004C703E"/>
    <w:rsid w:val="00502105"/>
    <w:rsid w:val="00516301"/>
    <w:rsid w:val="005200D4"/>
    <w:rsid w:val="00556E35"/>
    <w:rsid w:val="00747894"/>
    <w:rsid w:val="00753633"/>
    <w:rsid w:val="00761707"/>
    <w:rsid w:val="0077372C"/>
    <w:rsid w:val="00791AA9"/>
    <w:rsid w:val="007D2C87"/>
    <w:rsid w:val="007E1C37"/>
    <w:rsid w:val="007F67B6"/>
    <w:rsid w:val="0088093A"/>
    <w:rsid w:val="008827F0"/>
    <w:rsid w:val="008E3027"/>
    <w:rsid w:val="008E7DEC"/>
    <w:rsid w:val="00966BD4"/>
    <w:rsid w:val="009F252F"/>
    <w:rsid w:val="00A02831"/>
    <w:rsid w:val="00A05D59"/>
    <w:rsid w:val="00A105AA"/>
    <w:rsid w:val="00A33A0F"/>
    <w:rsid w:val="00A71ADE"/>
    <w:rsid w:val="00AD782A"/>
    <w:rsid w:val="00AF30AD"/>
    <w:rsid w:val="00B06D74"/>
    <w:rsid w:val="00B725E9"/>
    <w:rsid w:val="00B81627"/>
    <w:rsid w:val="00B9619A"/>
    <w:rsid w:val="00BB1BFD"/>
    <w:rsid w:val="00BD7EBD"/>
    <w:rsid w:val="00C24F7C"/>
    <w:rsid w:val="00CE7F0B"/>
    <w:rsid w:val="00D41E5E"/>
    <w:rsid w:val="00D42125"/>
    <w:rsid w:val="00D42F3A"/>
    <w:rsid w:val="00D440A3"/>
    <w:rsid w:val="00D64866"/>
    <w:rsid w:val="00D84FED"/>
    <w:rsid w:val="00DE1F67"/>
    <w:rsid w:val="00DE5DC9"/>
    <w:rsid w:val="00E7152E"/>
    <w:rsid w:val="00E83FD9"/>
    <w:rsid w:val="00EB2A80"/>
    <w:rsid w:val="00F179C4"/>
    <w:rsid w:val="00F85CF4"/>
    <w:rsid w:val="00FC23B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06"/>
    <w:pPr>
      <w:spacing w:after="200" w:line="276" w:lineRule="auto"/>
    </w:pPr>
    <w:rPr>
      <w:rFonts w:cs="Calibri"/>
      <w:lang w:eastAsia="en-US"/>
    </w:rPr>
  </w:style>
  <w:style w:type="paragraph" w:styleId="Heading2">
    <w:name w:val="heading 2"/>
    <w:basedOn w:val="Normal"/>
    <w:link w:val="Heading2Char"/>
    <w:uiPriority w:val="99"/>
    <w:qFormat/>
    <w:locked/>
    <w:rsid w:val="00BD7EBD"/>
    <w:pPr>
      <w:spacing w:before="100" w:beforeAutospacing="1" w:after="100" w:afterAutospacing="1" w:line="240" w:lineRule="auto"/>
      <w:outlineLvl w:val="1"/>
    </w:pPr>
    <w:rPr>
      <w:b/>
      <w:bCs/>
      <w:sz w:val="36"/>
      <w:szCs w:val="36"/>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eastAsia="en-US"/>
    </w:rPr>
  </w:style>
  <w:style w:type="paragraph" w:styleId="ListParagraph">
    <w:name w:val="List Paragraph"/>
    <w:basedOn w:val="Normal"/>
    <w:uiPriority w:val="99"/>
    <w:qFormat/>
    <w:rsid w:val="00EB2A80"/>
    <w:pPr>
      <w:ind w:left="720"/>
    </w:pPr>
  </w:style>
  <w:style w:type="character" w:styleId="Hyperlink">
    <w:name w:val="Hyperlink"/>
    <w:basedOn w:val="DefaultParagraphFont"/>
    <w:uiPriority w:val="99"/>
    <w:rsid w:val="00CE7F0B"/>
    <w:rPr>
      <w:color w:val="0000FF"/>
      <w:u w:val="single"/>
    </w:rPr>
  </w:style>
  <w:style w:type="character" w:customStyle="1" w:styleId="w8qarf">
    <w:name w:val="w8qarf"/>
    <w:basedOn w:val="DefaultParagraphFont"/>
    <w:uiPriority w:val="99"/>
    <w:rsid w:val="00BD7EBD"/>
  </w:style>
</w:styles>
</file>

<file path=word/webSettings.xml><?xml version="1.0" encoding="utf-8"?>
<w:webSettings xmlns:r="http://schemas.openxmlformats.org/officeDocument/2006/relationships" xmlns:w="http://schemas.openxmlformats.org/wordprocessingml/2006/main">
  <w:divs>
    <w:div w:id="549269806">
      <w:marLeft w:val="0"/>
      <w:marRight w:val="0"/>
      <w:marTop w:val="0"/>
      <w:marBottom w:val="0"/>
      <w:divBdr>
        <w:top w:val="none" w:sz="0" w:space="0" w:color="auto"/>
        <w:left w:val="none" w:sz="0" w:space="0" w:color="auto"/>
        <w:bottom w:val="none" w:sz="0" w:space="0" w:color="auto"/>
        <w:right w:val="none" w:sz="0" w:space="0" w:color="auto"/>
      </w:divBdr>
      <w:divsChild>
        <w:div w:id="549269805">
          <w:marLeft w:val="0"/>
          <w:marRight w:val="0"/>
          <w:marTop w:val="0"/>
          <w:marBottom w:val="0"/>
          <w:divBdr>
            <w:top w:val="none" w:sz="0" w:space="0" w:color="auto"/>
            <w:left w:val="none" w:sz="0" w:space="0" w:color="auto"/>
            <w:bottom w:val="none" w:sz="0" w:space="0" w:color="auto"/>
            <w:right w:val="none" w:sz="0" w:space="0" w:color="auto"/>
          </w:divBdr>
          <w:divsChild>
            <w:div w:id="5492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9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737</Words>
  <Characters>3980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ΚΑΛΕΣΜΑ ΣΕ ΣΥΣΚΕΨΗ ΣΩΜΑΤΕΙΩΝ</dc:title>
  <dc:subject/>
  <dc:creator>apostolis stergiopoylos</dc:creator>
  <cp:keywords/>
  <dc:description/>
  <cp:lastModifiedBy>admin</cp:lastModifiedBy>
  <cp:revision>8</cp:revision>
  <dcterms:created xsi:type="dcterms:W3CDTF">2024-01-05T16:20:00Z</dcterms:created>
  <dcterms:modified xsi:type="dcterms:W3CDTF">2024-01-08T11:40:00Z</dcterms:modified>
</cp:coreProperties>
</file>