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9F6" w:rsidRPr="003813E0" w:rsidRDefault="00CD19F6" w:rsidP="00736237">
      <w:pPr>
        <w:spacing w:line="276" w:lineRule="auto"/>
        <w:jc w:val="center"/>
        <w:rPr>
          <w:rFonts w:ascii="Candara" w:hAnsi="Candara" w:cs="Candara"/>
        </w:rPr>
      </w:pPr>
      <w:r w:rsidRPr="003813E0">
        <w:rPr>
          <w:rFonts w:ascii="Candara" w:hAnsi="Candara" w:cs="Candara"/>
        </w:rPr>
        <w:t>ΔΗΛΩΣΗ</w:t>
      </w:r>
    </w:p>
    <w:p w:rsidR="00CD19F6" w:rsidRPr="003813E0" w:rsidRDefault="00CD19F6" w:rsidP="003E284D">
      <w:pPr>
        <w:ind w:firstLine="720"/>
        <w:jc w:val="both"/>
        <w:rPr>
          <w:rFonts w:ascii="Candara" w:hAnsi="Candara" w:cs="Candara"/>
          <w:color w:val="000000"/>
          <w:sz w:val="24"/>
          <w:szCs w:val="24"/>
        </w:rPr>
      </w:pPr>
      <w:r w:rsidRPr="003813E0">
        <w:rPr>
          <w:rFonts w:ascii="Candara" w:hAnsi="Candara" w:cs="Candara"/>
          <w:sz w:val="24"/>
          <w:szCs w:val="24"/>
        </w:rPr>
        <w:t xml:space="preserve">Με την παρούσα δηλώνουμε ότι συμμετέχουμε στην απεργία- αποχή που έχει προκηρυχθεί από την Ολομέλεια των Προέδρων της Δ.Ο.Ε. την 1/4/2024, από κάθε ενέργεια που συνδέεται με το σύστημα αξιολόγησης, το οποίο προωθείται εκ μέρους του Υπουργείου Παιδείας και Θρησκευμάτων και πιο συγκεκριμένα </w:t>
      </w:r>
      <w:r w:rsidRPr="003813E0">
        <w:rPr>
          <w:rFonts w:ascii="Candara" w:hAnsi="Candara" w:cs="Candara"/>
          <w:color w:val="000000"/>
          <w:sz w:val="24"/>
          <w:szCs w:val="24"/>
        </w:rPr>
        <w:t>από τις διαδικασίες που προβλέπονται από τον νόμο 4823/21 και την Υπουργική Απόφαση 9950/ΓΔ5 ΦΕΚ 388/27-1-2023</w:t>
      </w:r>
      <w:r w:rsidRPr="003813E0">
        <w:rPr>
          <w:rFonts w:ascii="Candara" w:hAnsi="Candara" w:cs="Candara"/>
          <w:b/>
          <w:bCs/>
          <w:color w:val="000000"/>
          <w:sz w:val="24"/>
          <w:szCs w:val="24"/>
        </w:rPr>
        <w:t xml:space="preserve"> </w:t>
      </w:r>
      <w:r w:rsidRPr="003813E0">
        <w:rPr>
          <w:rFonts w:ascii="Candara" w:hAnsi="Candara" w:cs="Candara"/>
          <w:i/>
          <w:iCs/>
          <w:color w:val="000000"/>
          <w:sz w:val="24"/>
          <w:szCs w:val="24"/>
        </w:rPr>
        <w:t>«Ρύθμιση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Pr="003813E0">
        <w:rPr>
          <w:rFonts w:ascii="Candara" w:hAnsi="Candara" w:cs="Candara"/>
          <w:color w:val="000000"/>
          <w:sz w:val="24"/>
          <w:szCs w:val="24"/>
        </w:rPr>
        <w:t xml:space="preserve"> και σχετίζονται με όλα τα εξωδιδακτικά καθήκοντα σχετικά με την ατομική αξιολόγηση (συναντήσεις με Συμβούλους Εκπαίδευσης, Διευθυντές/ντριες, προϊστάμενους/ές σχολικών μονάδων, ενημέρωση ατομικού φακέλου, κατάθεση έκθεσης αυτοαξιολόγησης κ.τ.λ.). </w:t>
      </w:r>
    </w:p>
    <w:p w:rsidR="00CD19F6" w:rsidRPr="003813E0" w:rsidRDefault="00CD19F6" w:rsidP="00736237">
      <w:pPr>
        <w:spacing w:line="276" w:lineRule="auto"/>
        <w:jc w:val="both"/>
        <w:rPr>
          <w:rFonts w:ascii="Candara" w:hAnsi="Candara" w:cs="Candara"/>
        </w:rPr>
      </w:pPr>
    </w:p>
    <w:p w:rsidR="00CD19F6" w:rsidRPr="00736237" w:rsidRDefault="00CD19F6" w:rsidP="00736237">
      <w:pPr>
        <w:spacing w:line="276" w:lineRule="auto"/>
        <w:jc w:val="both"/>
        <w:rPr>
          <w:rFonts w:ascii="Candara" w:hAnsi="Candara" w:cs="Candara"/>
        </w:rPr>
      </w:pPr>
      <w:r w:rsidRPr="003813E0">
        <w:rPr>
          <w:rFonts w:ascii="Candara" w:hAnsi="Candara" w:cs="Candara"/>
        </w:rPr>
        <w:t>ΟΙ ΕΚΠΑΙΔΕΥΤΙΚΟΙ</w:t>
      </w:r>
    </w:p>
    <w:sectPr w:rsidR="00CD19F6" w:rsidRPr="00736237" w:rsidSect="00E47F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6237"/>
    <w:rsid w:val="00004266"/>
    <w:rsid w:val="00052753"/>
    <w:rsid w:val="000D5445"/>
    <w:rsid w:val="00131124"/>
    <w:rsid w:val="00170B54"/>
    <w:rsid w:val="001D3E81"/>
    <w:rsid w:val="00291961"/>
    <w:rsid w:val="002B58A9"/>
    <w:rsid w:val="003813E0"/>
    <w:rsid w:val="003A6F46"/>
    <w:rsid w:val="003C0618"/>
    <w:rsid w:val="003E284D"/>
    <w:rsid w:val="00434362"/>
    <w:rsid w:val="0051576F"/>
    <w:rsid w:val="00574F6C"/>
    <w:rsid w:val="006C5591"/>
    <w:rsid w:val="00703192"/>
    <w:rsid w:val="00736237"/>
    <w:rsid w:val="00753075"/>
    <w:rsid w:val="007779B4"/>
    <w:rsid w:val="00912127"/>
    <w:rsid w:val="00936321"/>
    <w:rsid w:val="009C6B68"/>
    <w:rsid w:val="00A11353"/>
    <w:rsid w:val="00A82F0C"/>
    <w:rsid w:val="00AF7B94"/>
    <w:rsid w:val="00B27237"/>
    <w:rsid w:val="00BE4BB7"/>
    <w:rsid w:val="00C22845"/>
    <w:rsid w:val="00C562F2"/>
    <w:rsid w:val="00CD19F6"/>
    <w:rsid w:val="00D66336"/>
    <w:rsid w:val="00E47FAB"/>
    <w:rsid w:val="00E565A2"/>
    <w:rsid w:val="00F8028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F2"/>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146</Words>
  <Characters>791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dc:title>
  <dc:subject/>
  <dc:creator>S. M.</dc:creator>
  <cp:keywords/>
  <dc:description/>
  <cp:lastModifiedBy>admin</cp:lastModifiedBy>
  <cp:revision>2</cp:revision>
  <dcterms:created xsi:type="dcterms:W3CDTF">2024-09-05T18:04:00Z</dcterms:created>
  <dcterms:modified xsi:type="dcterms:W3CDTF">2024-09-05T18:04:00Z</dcterms:modified>
</cp:coreProperties>
</file>