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6" w:type="dxa"/>
        <w:jc w:val="center"/>
        <w:tblLayout w:type="fixed"/>
        <w:tblLook w:val="00A0"/>
      </w:tblPr>
      <w:tblGrid>
        <w:gridCol w:w="4861"/>
        <w:gridCol w:w="5075"/>
      </w:tblGrid>
      <w:tr w:rsidR="00F10C2E" w:rsidRPr="00090776">
        <w:trPr>
          <w:trHeight w:val="723"/>
          <w:jc w:val="center"/>
        </w:trPr>
        <w:tc>
          <w:tcPr>
            <w:tcW w:w="4861" w:type="dxa"/>
            <w:vAlign w:val="center"/>
          </w:tcPr>
          <w:p w:rsidR="00F10C2E" w:rsidRPr="00F65479" w:rsidRDefault="00F10C2E" w:rsidP="00C76A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5479">
              <w:rPr>
                <w:sz w:val="28"/>
                <w:szCs w:val="28"/>
              </w:rPr>
              <w:t>ΣΥΛΛΟΓΟΣ  Εκπαιδευτικών  Π.Ε.                      ΑΝ. Αττικής  «Ο ΣΩΚΡΑΤΗΣ»</w:t>
            </w:r>
          </w:p>
        </w:tc>
        <w:tc>
          <w:tcPr>
            <w:tcW w:w="5075" w:type="dxa"/>
            <w:vAlign w:val="center"/>
          </w:tcPr>
          <w:p w:rsidR="00F10C2E" w:rsidRPr="00021A39" w:rsidRDefault="00F10C2E" w:rsidP="00C76A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1A39">
              <w:rPr>
                <w:rFonts w:ascii="Times New Roman" w:hAnsi="Times New Roman" w:cs="Times New Roman"/>
                <w:b/>
                <w:bCs/>
              </w:rPr>
              <w:t xml:space="preserve">Αχαρνές :  </w:t>
            </w:r>
            <w:r>
              <w:rPr>
                <w:rFonts w:ascii="Times New Roman" w:hAnsi="Times New Roman" w:cs="Times New Roman"/>
                <w:b/>
                <w:bCs/>
              </w:rPr>
              <w:t>06</w:t>
            </w:r>
            <w:r w:rsidRPr="00021A3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21A39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11/</w:t>
            </w:r>
            <w:r w:rsidRPr="00021A39">
              <w:rPr>
                <w:rFonts w:ascii="Times New Roman" w:hAnsi="Times New Roman" w:cs="Times New Roman"/>
                <w:b/>
                <w:bCs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</w:tr>
      <w:tr w:rsidR="00F10C2E" w:rsidRPr="00F65479">
        <w:trPr>
          <w:trHeight w:val="1527"/>
          <w:jc w:val="center"/>
        </w:trPr>
        <w:tc>
          <w:tcPr>
            <w:tcW w:w="4861" w:type="dxa"/>
            <w:vAlign w:val="center"/>
          </w:tcPr>
          <w:p w:rsidR="00F10C2E" w:rsidRPr="003B61EB" w:rsidRDefault="00F10C2E" w:rsidP="00C76A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0776">
              <w:t>K</w:t>
            </w:r>
            <w:r w:rsidRPr="00F65479">
              <w:t>άχι</w:t>
            </w:r>
            <w:r>
              <w:t xml:space="preserve">  </w:t>
            </w:r>
            <w:r w:rsidRPr="00F65479">
              <w:t xml:space="preserve">Καχιασβίλι </w:t>
            </w:r>
            <w:r>
              <w:t xml:space="preserve"> </w:t>
            </w:r>
            <w:r w:rsidRPr="00F65479">
              <w:t xml:space="preserve">6                                </w:t>
            </w:r>
            <w:r>
              <w:t xml:space="preserve">            Ολυμπιακό</w:t>
            </w:r>
            <w:r w:rsidRPr="00F65479">
              <w:t xml:space="preserve"> χωριό Αχαρνές                                                                          Πληροφορίες : Παπαγιαννόπουλος Αποστόλης                   Τηλ. 6978896216                                                                                                                                                                </w:t>
            </w:r>
            <w:hyperlink r:id="rId4" w:history="1">
              <w:r w:rsidRPr="00090776">
                <w:rPr>
                  <w:color w:val="0000FF"/>
                  <w:u w:val="single"/>
                </w:rPr>
                <w:t>http</w:t>
              </w:r>
              <w:r w:rsidRPr="00F65479">
                <w:rPr>
                  <w:color w:val="0000FF"/>
                  <w:u w:val="single"/>
                </w:rPr>
                <w:t>://</w:t>
              </w:r>
              <w:r w:rsidRPr="00090776">
                <w:rPr>
                  <w:color w:val="0000FF"/>
                  <w:u w:val="single"/>
                </w:rPr>
                <w:t>syllogos</w:t>
              </w:r>
              <w:r w:rsidRPr="00F65479">
                <w:rPr>
                  <w:color w:val="0000FF"/>
                  <w:u w:val="single"/>
                </w:rPr>
                <w:t>-</w:t>
              </w:r>
              <w:r w:rsidRPr="00090776">
                <w:rPr>
                  <w:color w:val="0000FF"/>
                  <w:u w:val="single"/>
                </w:rPr>
                <w:t>socratis</w:t>
              </w:r>
              <w:r w:rsidRPr="00F65479">
                <w:rPr>
                  <w:color w:val="0000FF"/>
                  <w:u w:val="single"/>
                </w:rPr>
                <w:t>.</w:t>
              </w:r>
              <w:r w:rsidRPr="00090776">
                <w:rPr>
                  <w:color w:val="0000FF"/>
                  <w:u w:val="single"/>
                </w:rPr>
                <w:t>gr</w:t>
              </w:r>
              <w:r w:rsidRPr="00F65479">
                <w:rPr>
                  <w:color w:val="0000FF"/>
                  <w:u w:val="single"/>
                </w:rPr>
                <w:t>/</w:t>
              </w:r>
            </w:hyperlink>
            <w:r>
              <w:t xml:space="preserve">                                                </w:t>
            </w:r>
            <w:r w:rsidRPr="00090776">
              <w:rPr>
                <w:color w:val="0000FF"/>
              </w:rPr>
              <w:t>mail</w:t>
            </w:r>
            <w:r w:rsidRPr="00F65479">
              <w:rPr>
                <w:color w:val="0000FF"/>
              </w:rPr>
              <w:t xml:space="preserve">: </w:t>
            </w:r>
            <w:hyperlink r:id="rId5" w:history="1">
              <w:r w:rsidRPr="00090776">
                <w:rPr>
                  <w:color w:val="0000FF"/>
                  <w:u w:val="single"/>
                </w:rPr>
                <w:t>sokratis</w:t>
              </w:r>
              <w:r w:rsidRPr="00F65479">
                <w:rPr>
                  <w:color w:val="0000FF"/>
                  <w:u w:val="single"/>
                </w:rPr>
                <w:t>.</w:t>
              </w:r>
              <w:r w:rsidRPr="00090776">
                <w:rPr>
                  <w:color w:val="0000FF"/>
                  <w:u w:val="single"/>
                </w:rPr>
                <w:t>syllogos</w:t>
              </w:r>
              <w:r w:rsidRPr="00F65479">
                <w:rPr>
                  <w:color w:val="0000FF"/>
                  <w:u w:val="single"/>
                </w:rPr>
                <w:t>@</w:t>
              </w:r>
              <w:r w:rsidRPr="00090776">
                <w:rPr>
                  <w:color w:val="0000FF"/>
                  <w:u w:val="single"/>
                </w:rPr>
                <w:t>gmail</w:t>
              </w:r>
              <w:r w:rsidRPr="00F65479">
                <w:rPr>
                  <w:color w:val="0000FF"/>
                  <w:u w:val="single"/>
                </w:rPr>
                <w:t>.</w:t>
              </w:r>
              <w:r w:rsidRPr="00090776">
                <w:rPr>
                  <w:color w:val="0000FF"/>
                  <w:u w:val="single"/>
                </w:rPr>
                <w:t>com</w:t>
              </w:r>
            </w:hyperlink>
            <w:r>
              <w:t xml:space="preserve">                                  </w:t>
            </w:r>
            <w:r w:rsidRPr="00090776">
              <w:rPr>
                <w:color w:val="0000FF"/>
              </w:rPr>
              <w:t>Facebook</w:t>
            </w:r>
            <w:r w:rsidRPr="00F65479">
              <w:rPr>
                <w:color w:val="0000FF"/>
              </w:rPr>
              <w:t xml:space="preserve">: Σύλλογος Εκπαιδευτικών Σωκράτης                                                                                                                               </w:t>
            </w:r>
          </w:p>
        </w:tc>
        <w:tc>
          <w:tcPr>
            <w:tcW w:w="5075" w:type="dxa"/>
            <w:vAlign w:val="center"/>
          </w:tcPr>
          <w:p w:rsidR="00F10C2E" w:rsidRPr="00063F4A" w:rsidRDefault="00F10C2E" w:rsidP="00C76A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Προς</w:t>
            </w:r>
            <w:r w:rsidRPr="00063F4A">
              <w:t xml:space="preserve">: </w:t>
            </w:r>
            <w:r>
              <w:t xml:space="preserve"> Εκπαιδευτικούς, Μ.Μ.Ε.</w:t>
            </w:r>
          </w:p>
          <w:p w:rsidR="00F10C2E" w:rsidRPr="00F65479" w:rsidRDefault="00F10C2E" w:rsidP="00C76A1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F10C2E" w:rsidRPr="00063F4A" w:rsidRDefault="00F10C2E" w:rsidP="00BD6E5F">
      <w:pPr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F10C2E" w:rsidRDefault="00F10C2E" w:rsidP="00063F4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ΑΠΟΧΑΙΡΕΤΟΥΜΕ ΕΝΑΝ ΚΑΤΑΞΙΩΜΕΝΟ ΣΥΝΑΔΕΛΦΟ                                               </w:t>
      </w:r>
    </w:p>
    <w:p w:rsidR="00F10C2E" w:rsidRPr="00D379B4" w:rsidRDefault="00F10C2E" w:rsidP="00BD6E5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Με βαθειά θλίψη πληροφορηθήκαμε τον θάνατο του </w:t>
      </w:r>
      <w:r w:rsidRPr="00D379B4">
        <w:rPr>
          <w:rFonts w:ascii="Arial" w:hAnsi="Arial" w:cs="Arial"/>
          <w:color w:val="auto"/>
          <w:sz w:val="28"/>
          <w:szCs w:val="28"/>
        </w:rPr>
        <w:t>συναδέλφου</w:t>
      </w:r>
      <w:r>
        <w:rPr>
          <w:rFonts w:ascii="Arial" w:hAnsi="Arial" w:cs="Arial"/>
          <w:color w:val="auto"/>
          <w:sz w:val="28"/>
          <w:szCs w:val="28"/>
        </w:rPr>
        <w:t>, Βασίλη Τσιρώνη</w:t>
      </w:r>
      <w:r>
        <w:rPr>
          <w:rFonts w:ascii="Arial" w:hAnsi="Arial" w:cs="Arial"/>
          <w:sz w:val="28"/>
          <w:szCs w:val="28"/>
        </w:rPr>
        <w:t xml:space="preserve"> νηπιαγωγό στο 28</w:t>
      </w:r>
      <w:r w:rsidRPr="003E3386">
        <w:rPr>
          <w:rFonts w:ascii="Arial" w:hAnsi="Arial" w:cs="Arial"/>
          <w:sz w:val="28"/>
          <w:szCs w:val="28"/>
          <w:vertAlign w:val="superscript"/>
        </w:rPr>
        <w:t>ο</w:t>
      </w:r>
      <w:r>
        <w:rPr>
          <w:rFonts w:ascii="Arial" w:hAnsi="Arial" w:cs="Arial"/>
          <w:sz w:val="28"/>
          <w:szCs w:val="28"/>
        </w:rPr>
        <w:t xml:space="preserve"> Νηπιαγωγείο Αχαρνών μετά από καρδιακό επεισόδιο.  </w:t>
      </w:r>
    </w:p>
    <w:p w:rsidR="00F10C2E" w:rsidRDefault="00F10C2E" w:rsidP="00BD6E5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Εκφράζουμε προς την οικογένειά του τα ειλικρινή μας συλλυπητήρια.</w:t>
      </w:r>
    </w:p>
    <w:p w:rsidR="00F10C2E" w:rsidRDefault="00F10C2E" w:rsidP="00BD6E5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Ο συνάδελφος Βασίλης ήταν για χρόνια μέλος του Συλλόγου μας.   </w:t>
      </w:r>
    </w:p>
    <w:p w:rsidR="00F10C2E" w:rsidRDefault="00F10C2E" w:rsidP="00BD6E5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Αγωνιστής εκπαιδευτικός της ζωής, πάντα δίπλα στους συναδέλφους του αλλά  και στους μαθητές του. </w:t>
      </w:r>
    </w:p>
    <w:p w:rsidR="00F10C2E" w:rsidRDefault="00F10C2E" w:rsidP="00BD6E5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Δούλεψε στα σχολεία της περιοχής μας,</w:t>
      </w:r>
      <w:r w:rsidRPr="00B95A4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δίνοντας  τον καλύτερό του εαυτό στην τάξη με τους μαθητές, τους οποίους ποτέ δεν ξεχώριζε.</w:t>
      </w:r>
    </w:p>
    <w:p w:rsidR="00F10C2E" w:rsidRDefault="00F10C2E" w:rsidP="00BD6E5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Το Δ.Σ. ομόφωνα  αποφάσισε:  1) Να εκφράσει τα ειλικρινή συλλυπητήρια στην οικογένειά του.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2) Να δημοσιεύσει το παραπάνω κείμενο.  3) Να καταθέσει στεφάνι στη μνήμη του.    </w:t>
      </w:r>
    </w:p>
    <w:p w:rsidR="00F10C2E" w:rsidRDefault="00F10C2E" w:rsidP="00BD6E5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Η εξόδιος ακολουθία θα πραγματοποιηθεί αύριο Πέμπτη  7/11 στις 10.00 π.μ στο νεκροταφείο του Κόκκινου Μύλου.</w:t>
      </w:r>
    </w:p>
    <w:p w:rsidR="00F10C2E" w:rsidRDefault="00F10C2E" w:rsidP="00CE233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Καλό ταξίδι συνάδελφε, Βασίλη.</w:t>
      </w:r>
    </w:p>
    <w:p w:rsidR="00F10C2E" w:rsidRDefault="00F10C2E" w:rsidP="009E69D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Για το Δ.Σ.</w:t>
      </w:r>
    </w:p>
    <w:p w:rsidR="00F10C2E" w:rsidRDefault="00F10C2E" w:rsidP="009E69D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Ο Πρόεδρος                                               Η Γραμματέας</w:t>
      </w:r>
    </w:p>
    <w:p w:rsidR="00F10C2E" w:rsidRPr="00BD6E5F" w:rsidRDefault="00F10C2E" w:rsidP="009E69D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Αποστόλης Παπαγιαννόπουλος                             Δέσποινα  Χούτα </w:t>
      </w:r>
    </w:p>
    <w:sectPr w:rsidR="00F10C2E" w:rsidRPr="00BD6E5F" w:rsidSect="00CE2333">
      <w:pgSz w:w="11906" w:h="16838"/>
      <w:pgMar w:top="426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160F"/>
    <w:rsid w:val="00021A39"/>
    <w:rsid w:val="00063F4A"/>
    <w:rsid w:val="00066276"/>
    <w:rsid w:val="00090776"/>
    <w:rsid w:val="000E16FA"/>
    <w:rsid w:val="000F7338"/>
    <w:rsid w:val="00140B4E"/>
    <w:rsid w:val="001969E6"/>
    <w:rsid w:val="001A5C89"/>
    <w:rsid w:val="001D2608"/>
    <w:rsid w:val="001F216D"/>
    <w:rsid w:val="0022698B"/>
    <w:rsid w:val="002D62C6"/>
    <w:rsid w:val="003807DD"/>
    <w:rsid w:val="003B486F"/>
    <w:rsid w:val="003B5FFA"/>
    <w:rsid w:val="003B61EB"/>
    <w:rsid w:val="003E3386"/>
    <w:rsid w:val="004035C7"/>
    <w:rsid w:val="00413E9A"/>
    <w:rsid w:val="0044619B"/>
    <w:rsid w:val="004A1F93"/>
    <w:rsid w:val="004C30F6"/>
    <w:rsid w:val="004D0F74"/>
    <w:rsid w:val="00523D07"/>
    <w:rsid w:val="00540925"/>
    <w:rsid w:val="00541FAF"/>
    <w:rsid w:val="00562471"/>
    <w:rsid w:val="00665505"/>
    <w:rsid w:val="006B3167"/>
    <w:rsid w:val="006D4950"/>
    <w:rsid w:val="006E0984"/>
    <w:rsid w:val="00801567"/>
    <w:rsid w:val="00802243"/>
    <w:rsid w:val="008D4F2A"/>
    <w:rsid w:val="0097160F"/>
    <w:rsid w:val="009B5C53"/>
    <w:rsid w:val="009C5C2F"/>
    <w:rsid w:val="009E69DD"/>
    <w:rsid w:val="00A66B27"/>
    <w:rsid w:val="00AE4536"/>
    <w:rsid w:val="00B00AA3"/>
    <w:rsid w:val="00B95A4B"/>
    <w:rsid w:val="00BB623A"/>
    <w:rsid w:val="00BD6E5F"/>
    <w:rsid w:val="00BD7463"/>
    <w:rsid w:val="00C270CF"/>
    <w:rsid w:val="00C4436E"/>
    <w:rsid w:val="00C76A15"/>
    <w:rsid w:val="00C81D00"/>
    <w:rsid w:val="00C96494"/>
    <w:rsid w:val="00CE2333"/>
    <w:rsid w:val="00D2756A"/>
    <w:rsid w:val="00D379B4"/>
    <w:rsid w:val="00DB6056"/>
    <w:rsid w:val="00DD5337"/>
    <w:rsid w:val="00DF6C93"/>
    <w:rsid w:val="00E5629A"/>
    <w:rsid w:val="00E57357"/>
    <w:rsid w:val="00E81365"/>
    <w:rsid w:val="00EB4612"/>
    <w:rsid w:val="00ED75F8"/>
    <w:rsid w:val="00EE71FA"/>
    <w:rsid w:val="00F10C2E"/>
    <w:rsid w:val="00F6039D"/>
    <w:rsid w:val="00F65479"/>
    <w:rsid w:val="00FA3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60F"/>
    <w:pPr>
      <w:spacing w:after="200" w:line="276" w:lineRule="auto"/>
    </w:pPr>
    <w:rPr>
      <w:rFonts w:cs="Calibri"/>
      <w:color w:val="00000A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kratis.syllogos@gmail.com" TargetMode="External"/><Relationship Id="rId4" Type="http://schemas.openxmlformats.org/officeDocument/2006/relationships/hyperlink" Target="http://syllogos-sokratis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315</Words>
  <Characters>1702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 Εκπαιδευτικών  Π</dc:title>
  <dc:subject/>
  <dc:creator>ΔΗΜΗΤΡΙΟΣ ΤΡΙΜΠΟΣ</dc:creator>
  <cp:keywords/>
  <dc:description/>
  <cp:lastModifiedBy>Admin</cp:lastModifiedBy>
  <cp:revision>4</cp:revision>
  <dcterms:created xsi:type="dcterms:W3CDTF">2024-11-06T13:55:00Z</dcterms:created>
  <dcterms:modified xsi:type="dcterms:W3CDTF">2024-11-06T14:24:00Z</dcterms:modified>
</cp:coreProperties>
</file>