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5B7" w:rsidRDefault="000605B7" w:rsidP="00530E24">
      <w:pPr>
        <w:jc w:val="both"/>
        <w:rPr>
          <w:rFonts w:ascii="Candara" w:hAnsi="Candara"/>
          <w:b/>
          <w:bCs/>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A picture containing graphical user interfaceDescription automatically generated" style="position:absolute;left:0;text-align:left;margin-left:-91.5pt;margin-top:-45.75pt;width:595pt;height:99pt;z-index:-251658240;visibility:visible">
            <v:imagedata r:id="rId4" o:title="" croptop="1882f" cropbottom="55924f"/>
          </v:shape>
        </w:pict>
      </w:r>
    </w:p>
    <w:p w:rsidR="000605B7" w:rsidRDefault="000605B7" w:rsidP="00530E24">
      <w:pPr>
        <w:jc w:val="both"/>
        <w:rPr>
          <w:rFonts w:ascii="Candara" w:hAnsi="Candara"/>
          <w:b/>
          <w:bCs/>
          <w:sz w:val="24"/>
          <w:szCs w:val="24"/>
        </w:rPr>
      </w:pPr>
    </w:p>
    <w:p w:rsidR="000605B7" w:rsidRDefault="000605B7"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0A0"/>
      </w:tblPr>
      <w:tblGrid>
        <w:gridCol w:w="4220"/>
        <w:gridCol w:w="4228"/>
      </w:tblGrid>
      <w:tr w:rsidR="000605B7" w:rsidRPr="00773460" w:rsidTr="00530E24">
        <w:trPr>
          <w:trHeight w:val="1489"/>
        </w:trPr>
        <w:tc>
          <w:tcPr>
            <w:tcW w:w="4220" w:type="dxa"/>
          </w:tcPr>
          <w:p w:rsidR="000605B7" w:rsidRPr="00CF151F" w:rsidRDefault="000605B7" w:rsidP="00560198">
            <w:pPr>
              <w:pStyle w:val="NormalWeb"/>
              <w:tabs>
                <w:tab w:val="left" w:pos="1475"/>
              </w:tabs>
              <w:spacing w:before="0" w:beforeAutospacing="0" w:after="0" w:afterAutospacing="0" w:line="360" w:lineRule="auto"/>
              <w:jc w:val="both"/>
              <w:rPr>
                <w:rFonts w:ascii="Candara" w:hAnsi="Candara"/>
              </w:rPr>
            </w:pPr>
            <w:r>
              <w:rPr>
                <w:rFonts w:ascii="Candara" w:hAnsi="Candara"/>
              </w:rPr>
              <w:t>Αρ. Πρωτ. 390</w:t>
            </w:r>
          </w:p>
        </w:tc>
        <w:tc>
          <w:tcPr>
            <w:tcW w:w="4228" w:type="dxa"/>
          </w:tcPr>
          <w:p w:rsidR="000605B7" w:rsidRPr="00773460" w:rsidRDefault="000605B7">
            <w:pPr>
              <w:shd w:val="clear" w:color="auto" w:fill="FFFFFF"/>
              <w:spacing w:line="360" w:lineRule="auto"/>
              <w:rPr>
                <w:rFonts w:ascii="Candara" w:hAnsi="Candara"/>
              </w:rPr>
            </w:pPr>
            <w:r w:rsidRPr="00773460">
              <w:rPr>
                <w:rFonts w:ascii="Candara" w:hAnsi="Candara"/>
              </w:rPr>
              <w:t>Αθήνα  28/2/2025</w:t>
            </w:r>
          </w:p>
          <w:p w:rsidR="000605B7" w:rsidRPr="00773460" w:rsidRDefault="000605B7">
            <w:pPr>
              <w:shd w:val="clear" w:color="auto" w:fill="FFFFFF"/>
              <w:spacing w:line="360" w:lineRule="auto"/>
              <w:rPr>
                <w:rFonts w:ascii="Candara" w:hAnsi="Candara"/>
              </w:rPr>
            </w:pPr>
            <w:r w:rsidRPr="00773460">
              <w:rPr>
                <w:rFonts w:ascii="Candara" w:hAnsi="Candara"/>
              </w:rPr>
              <w:t xml:space="preserve"> Προς</w:t>
            </w:r>
          </w:p>
          <w:p w:rsidR="000605B7" w:rsidRPr="00773460" w:rsidRDefault="000605B7">
            <w:pPr>
              <w:shd w:val="clear" w:color="auto" w:fill="FFFFFF"/>
              <w:spacing w:line="360" w:lineRule="auto"/>
              <w:rPr>
                <w:rFonts w:ascii="Candara" w:hAnsi="Candara"/>
              </w:rPr>
            </w:pPr>
            <w:r w:rsidRPr="00773460">
              <w:rPr>
                <w:rFonts w:ascii="Candara" w:hAnsi="Candara"/>
              </w:rPr>
              <w:t>Τους Συλλόγους Εκπαιδευτικών Π.Ε.</w:t>
            </w:r>
          </w:p>
        </w:tc>
      </w:tr>
    </w:tbl>
    <w:p w:rsidR="000605B7" w:rsidRDefault="000605B7" w:rsidP="00530E24">
      <w:pPr>
        <w:jc w:val="both"/>
        <w:rPr>
          <w:rFonts w:ascii="Candara" w:hAnsi="Candara"/>
          <w:b/>
          <w:bCs/>
          <w:sz w:val="24"/>
          <w:szCs w:val="24"/>
        </w:rPr>
      </w:pPr>
    </w:p>
    <w:p w:rsidR="000605B7" w:rsidRPr="00930A7B" w:rsidRDefault="000605B7" w:rsidP="00530E24">
      <w:pPr>
        <w:jc w:val="both"/>
        <w:rPr>
          <w:rFonts w:ascii="Candara" w:hAnsi="Candara"/>
          <w:b/>
          <w:bCs/>
          <w:sz w:val="24"/>
          <w:szCs w:val="24"/>
        </w:rPr>
      </w:pPr>
      <w:r>
        <w:rPr>
          <w:rFonts w:ascii="Candara" w:hAnsi="Candara"/>
          <w:b/>
          <w:bCs/>
          <w:sz w:val="24"/>
          <w:szCs w:val="24"/>
        </w:rPr>
        <w:t>Θέμα: Κήρυξη 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0605B7" w:rsidRDefault="000605B7" w:rsidP="00530E24">
      <w:pPr>
        <w:spacing w:before="120" w:after="120" w:line="360" w:lineRule="auto"/>
        <w:jc w:val="both"/>
        <w:rPr>
          <w:rFonts w:ascii="Candara" w:hAnsi="Candara"/>
          <w:sz w:val="24"/>
          <w:szCs w:val="24"/>
        </w:rPr>
      </w:pPr>
      <w:r>
        <w:rPr>
          <w:rFonts w:ascii="Candara" w:hAnsi="Candara"/>
          <w:sz w:val="24"/>
          <w:szCs w:val="24"/>
        </w:rPr>
        <w:tab/>
        <w:t>Το Δ.Σ. της Δ.Ο.Ε. κηρύσσει  στάσεις εργασίας μίας (1) ώρας, σε καθημερινή βάση, από την Τρίτη 4 Μαρτίου 2025 μέχρι και τη Δευτέρα 31 Μαρτίου 2025,</w:t>
      </w:r>
      <w:r w:rsidRPr="00A8646F">
        <w:rPr>
          <w:rFonts w:ascii="Candara" w:hAnsi="Candara"/>
          <w:sz w:val="24"/>
          <w:szCs w:val="24"/>
        </w:rPr>
        <w:t xml:space="preserve"> </w:t>
      </w:r>
      <w:r>
        <w:rPr>
          <w:rFonts w:ascii="Candara" w:hAnsi="Candara"/>
          <w:sz w:val="24"/>
          <w:szCs w:val="24"/>
        </w:rPr>
        <w:t xml:space="preserve">καθ’ όλη  τη διάρκεια του σχολικού προγράμματος, της οποίας μπορούν να κάνουν χρήση οι συνάδελφοι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 </w:t>
      </w:r>
    </w:p>
    <w:p w:rsidR="000605B7" w:rsidRDefault="000605B7"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0605B7" w:rsidRDefault="000605B7" w:rsidP="00530E24">
      <w:pPr>
        <w:spacing w:before="120" w:after="120" w:line="360" w:lineRule="auto"/>
        <w:jc w:val="both"/>
        <w:rPr>
          <w:rFonts w:ascii="Candara" w:hAnsi="Candara"/>
          <w:sz w:val="24"/>
          <w:szCs w:val="24"/>
        </w:rPr>
      </w:pPr>
    </w:p>
    <w:p w:rsidR="000605B7" w:rsidRPr="00530E24" w:rsidRDefault="000605B7" w:rsidP="00CF151F">
      <w:pPr>
        <w:spacing w:before="120" w:after="120" w:line="360" w:lineRule="auto"/>
        <w:jc w:val="center"/>
        <w:rPr>
          <w:szCs w:val="24"/>
        </w:rPr>
      </w:pPr>
      <w:r w:rsidRPr="00773460">
        <w:rPr>
          <w:rFonts w:ascii="Candara" w:hAnsi="Candara" w:cs="Tahoma"/>
          <w:noProof/>
          <w:sz w:val="24"/>
          <w:lang w:eastAsia="el-GR"/>
        </w:rPr>
        <w:pict>
          <v:shape id="Εικόνα 1" o:spid="_x0000_i1025" type="#_x0000_t75" alt="ypografes (3)" style="width:348.75pt;height:136.5pt;visibility:visible">
            <v:imagedata r:id="rId5" o:title=""/>
          </v:shape>
        </w:pict>
      </w:r>
    </w:p>
    <w:sectPr w:rsidR="000605B7"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Ε"/>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AA6"/>
    <w:rsid w:val="000031BF"/>
    <w:rsid w:val="000605B7"/>
    <w:rsid w:val="00090AA6"/>
    <w:rsid w:val="000B77A9"/>
    <w:rsid w:val="000E4E5F"/>
    <w:rsid w:val="000F3650"/>
    <w:rsid w:val="00132DC9"/>
    <w:rsid w:val="00137CB7"/>
    <w:rsid w:val="00177D87"/>
    <w:rsid w:val="001D207C"/>
    <w:rsid w:val="001F2BE4"/>
    <w:rsid w:val="00207C83"/>
    <w:rsid w:val="002326AB"/>
    <w:rsid w:val="00256D68"/>
    <w:rsid w:val="003848C0"/>
    <w:rsid w:val="00395A73"/>
    <w:rsid w:val="003A1974"/>
    <w:rsid w:val="003A2B20"/>
    <w:rsid w:val="003D3EA8"/>
    <w:rsid w:val="0040528D"/>
    <w:rsid w:val="004729DB"/>
    <w:rsid w:val="004B7660"/>
    <w:rsid w:val="004E5145"/>
    <w:rsid w:val="004E66B9"/>
    <w:rsid w:val="00530E24"/>
    <w:rsid w:val="00551941"/>
    <w:rsid w:val="00560198"/>
    <w:rsid w:val="00564E35"/>
    <w:rsid w:val="00567498"/>
    <w:rsid w:val="00572456"/>
    <w:rsid w:val="0058083C"/>
    <w:rsid w:val="005D1D58"/>
    <w:rsid w:val="005E21D5"/>
    <w:rsid w:val="005F45DA"/>
    <w:rsid w:val="006139B9"/>
    <w:rsid w:val="00642C6D"/>
    <w:rsid w:val="006771CF"/>
    <w:rsid w:val="00695398"/>
    <w:rsid w:val="006A1672"/>
    <w:rsid w:val="006B4DAE"/>
    <w:rsid w:val="006F718C"/>
    <w:rsid w:val="00706416"/>
    <w:rsid w:val="00707628"/>
    <w:rsid w:val="007323C3"/>
    <w:rsid w:val="00773460"/>
    <w:rsid w:val="007C7C91"/>
    <w:rsid w:val="0086713F"/>
    <w:rsid w:val="008826E1"/>
    <w:rsid w:val="008861A5"/>
    <w:rsid w:val="008A261F"/>
    <w:rsid w:val="008B1485"/>
    <w:rsid w:val="009055B4"/>
    <w:rsid w:val="00930A7B"/>
    <w:rsid w:val="00931D29"/>
    <w:rsid w:val="00A30E95"/>
    <w:rsid w:val="00A82CD2"/>
    <w:rsid w:val="00A8646F"/>
    <w:rsid w:val="00A958E6"/>
    <w:rsid w:val="00AC7597"/>
    <w:rsid w:val="00AE6AC9"/>
    <w:rsid w:val="00B21CA0"/>
    <w:rsid w:val="00B25C54"/>
    <w:rsid w:val="00B520CD"/>
    <w:rsid w:val="00B55E7D"/>
    <w:rsid w:val="00B61F0C"/>
    <w:rsid w:val="00BF12F5"/>
    <w:rsid w:val="00C03535"/>
    <w:rsid w:val="00C67930"/>
    <w:rsid w:val="00CC3DD2"/>
    <w:rsid w:val="00CE19C3"/>
    <w:rsid w:val="00CF151F"/>
    <w:rsid w:val="00CF1724"/>
    <w:rsid w:val="00CF517D"/>
    <w:rsid w:val="00D06CAF"/>
    <w:rsid w:val="00D30A57"/>
    <w:rsid w:val="00D30BB7"/>
    <w:rsid w:val="00DD16C2"/>
    <w:rsid w:val="00DE1E7D"/>
    <w:rsid w:val="00E22181"/>
    <w:rsid w:val="00E65040"/>
    <w:rsid w:val="00EB1C28"/>
    <w:rsid w:val="00EE5CE0"/>
    <w:rsid w:val="00F668AA"/>
    <w:rsid w:val="00FC2471"/>
    <w:rsid w:val="00FD7BE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7C"/>
    <w:pPr>
      <w:spacing w:after="160" w:line="259" w:lineRule="auto"/>
    </w:pPr>
    <w:rPr>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2C6D"/>
    <w:pPr>
      <w:spacing w:before="100" w:beforeAutospacing="1" w:after="100" w:afterAutospacing="1" w:line="240" w:lineRule="auto"/>
    </w:pPr>
    <w:rPr>
      <w:rFonts w:ascii="Times New Roman" w:hAnsi="Times New Roman"/>
      <w:sz w:val="24"/>
      <w:szCs w:val="24"/>
      <w:lang w:eastAsia="el-GR"/>
    </w:rPr>
  </w:style>
  <w:style w:type="paragraph" w:styleId="BalloonText">
    <w:name w:val="Balloon Text"/>
    <w:basedOn w:val="Normal"/>
    <w:link w:val="BalloonTextChar"/>
    <w:uiPriority w:val="99"/>
    <w:semiHidden/>
    <w:rsid w:val="00642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3520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140</Words>
  <Characters>757</Characters>
  <Application>Microsoft Office Outlook</Application>
  <DocSecurity>0</DocSecurity>
  <Lines>0</Lines>
  <Paragraphs>0</Paragraphs>
  <ScaleCrop>false</ScaleCrop>
  <Company>e-shop.gr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Κικινής</dc:creator>
  <cp:keywords/>
  <dc:description/>
  <cp:lastModifiedBy>Admin</cp:lastModifiedBy>
  <cp:revision>2</cp:revision>
  <cp:lastPrinted>2025-01-31T10:12:00Z</cp:lastPrinted>
  <dcterms:created xsi:type="dcterms:W3CDTF">2025-03-01T07:01:00Z</dcterms:created>
  <dcterms:modified xsi:type="dcterms:W3CDTF">2025-03-01T07:01:00Z</dcterms:modified>
</cp:coreProperties>
</file>