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795"/>
        <w:tblW w:w="9363" w:type="dxa"/>
        <w:tblLayout w:type="fixed"/>
        <w:tblLook w:val="0000"/>
      </w:tblPr>
      <w:tblGrid>
        <w:gridCol w:w="12"/>
        <w:gridCol w:w="5280"/>
        <w:gridCol w:w="4071"/>
      </w:tblGrid>
      <w:tr w:rsidR="00003080" w:rsidRPr="00386EDF" w:rsidTr="00C54011">
        <w:trPr>
          <w:trHeight w:val="119"/>
        </w:trPr>
        <w:tc>
          <w:tcPr>
            <w:tcW w:w="5292" w:type="dxa"/>
            <w:gridSpan w:val="2"/>
            <w:vAlign w:val="center"/>
          </w:tcPr>
          <w:p w:rsidR="00003080" w:rsidRDefault="00003080" w:rsidP="00D120CF">
            <w:pPr>
              <w:autoSpaceDE w:val="0"/>
              <w:autoSpaceDN w:val="0"/>
              <w:adjustRightInd w:val="0"/>
              <w:jc w:val="center"/>
              <w:rPr>
                <w:rFonts w:ascii="Arial" w:hAnsi="Arial" w:cs="Arial"/>
                <w:bCs/>
                <w:sz w:val="20"/>
                <w:szCs w:val="20"/>
              </w:rPr>
            </w:pPr>
            <w:r>
              <w:rPr>
                <w:rFonts w:ascii="Arial" w:hAnsi="Arial" w:cs="Arial"/>
                <w:bCs/>
                <w:sz w:val="20"/>
                <w:szCs w:val="20"/>
              </w:rPr>
              <w:t xml:space="preserve">ΣΥΛΛΟΓΟΣ  Εκπαιδευτικών  Π.Ε.   </w:t>
            </w:r>
            <w:r w:rsidRPr="00D120CF">
              <w:rPr>
                <w:rFonts w:ascii="Arial" w:hAnsi="Arial" w:cs="Arial"/>
                <w:bCs/>
                <w:sz w:val="20"/>
                <w:szCs w:val="20"/>
              </w:rPr>
              <w:t xml:space="preserve">                                            </w:t>
            </w:r>
            <w:r>
              <w:rPr>
                <w:rFonts w:ascii="Arial" w:hAnsi="Arial" w:cs="Arial"/>
                <w:bCs/>
                <w:sz w:val="20"/>
                <w:szCs w:val="20"/>
              </w:rPr>
              <w:t>ΑΝ. Αττικής  «Ο ΣΩΚΡΑΤΗΣ»</w:t>
            </w:r>
          </w:p>
        </w:tc>
        <w:tc>
          <w:tcPr>
            <w:tcW w:w="4071" w:type="dxa"/>
            <w:vAlign w:val="center"/>
          </w:tcPr>
          <w:p w:rsidR="00003080" w:rsidRPr="00386EDF" w:rsidRDefault="00003080" w:rsidP="00C54011">
            <w:pPr>
              <w:autoSpaceDE w:val="0"/>
              <w:autoSpaceDN w:val="0"/>
              <w:adjustRightInd w:val="0"/>
              <w:jc w:val="center"/>
              <w:rPr>
                <w:rFonts w:ascii="Arial" w:hAnsi="Arial" w:cs="Arial"/>
                <w:sz w:val="20"/>
                <w:szCs w:val="20"/>
                <w:lang w:val="en-US"/>
              </w:rPr>
            </w:pPr>
            <w:r>
              <w:rPr>
                <w:rFonts w:ascii="Arial" w:hAnsi="Arial" w:cs="Arial"/>
                <w:sz w:val="20"/>
                <w:szCs w:val="20"/>
              </w:rPr>
              <w:t xml:space="preserve">Αχαρνές : </w:t>
            </w:r>
            <w:r>
              <w:rPr>
                <w:rFonts w:ascii="Arial" w:hAnsi="Arial" w:cs="Arial"/>
                <w:sz w:val="20"/>
                <w:szCs w:val="20"/>
                <w:lang w:val="en-US"/>
              </w:rPr>
              <w:t>0</w:t>
            </w:r>
            <w:r>
              <w:rPr>
                <w:rFonts w:ascii="Arial" w:hAnsi="Arial" w:cs="Arial"/>
                <w:sz w:val="20"/>
                <w:szCs w:val="20"/>
              </w:rPr>
              <w:t xml:space="preserve">7 </w:t>
            </w:r>
            <w:r>
              <w:rPr>
                <w:rFonts w:ascii="Arial" w:hAnsi="Arial" w:cs="Arial"/>
                <w:sz w:val="20"/>
                <w:szCs w:val="20"/>
                <w:lang w:val="en-US"/>
              </w:rPr>
              <w:t>/ 03</w:t>
            </w:r>
            <w:r>
              <w:rPr>
                <w:rFonts w:ascii="Arial" w:hAnsi="Arial" w:cs="Arial"/>
                <w:sz w:val="20"/>
                <w:szCs w:val="20"/>
              </w:rPr>
              <w:t xml:space="preserve"> </w:t>
            </w:r>
            <w:r>
              <w:rPr>
                <w:rFonts w:ascii="Arial" w:hAnsi="Arial" w:cs="Arial"/>
                <w:sz w:val="20"/>
                <w:szCs w:val="20"/>
                <w:lang w:val="en-US"/>
              </w:rPr>
              <w:t>/ 2025</w:t>
            </w:r>
          </w:p>
        </w:tc>
      </w:tr>
      <w:tr w:rsidR="00003080" w:rsidTr="00C54011">
        <w:trPr>
          <w:gridBefore w:val="1"/>
          <w:wBefore w:w="12" w:type="dxa"/>
          <w:trHeight w:val="379"/>
        </w:trPr>
        <w:tc>
          <w:tcPr>
            <w:tcW w:w="5280" w:type="dxa"/>
            <w:vAlign w:val="center"/>
          </w:tcPr>
          <w:p w:rsidR="00003080" w:rsidRDefault="00003080" w:rsidP="00D120CF">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r>
              <w:rPr>
                <w:rFonts w:ascii="Arial" w:hAnsi="Arial" w:cs="Arial"/>
                <w:bCs/>
                <w:sz w:val="20"/>
                <w:szCs w:val="20"/>
              </w:rPr>
              <w:t>άχι Καχιασβίλι 6                                                       Ολυμπιακο χωριό Αχαρνές</w:t>
            </w:r>
            <w:r>
              <w:rPr>
                <w:rFonts w:ascii="Arial" w:hAnsi="Arial" w:cs="Arial"/>
                <w:sz w:val="20"/>
                <w:szCs w:val="20"/>
              </w:rPr>
              <w:t xml:space="preserve">                                                                          Πληροφορίες : Παπαγιαννόπουλος Αποστόλης                                             Τηλέφωνο : 6978896216</w:t>
            </w:r>
            <w:r>
              <w:rPr>
                <w:rFonts w:ascii="Arial" w:hAnsi="Arial" w:cs="Arial"/>
                <w:bCs/>
                <w:sz w:val="20"/>
                <w:szCs w:val="20"/>
              </w:rPr>
              <w:t xml:space="preserve">                                </w:t>
            </w:r>
            <w:hyperlink r:id="rId4" w:history="1">
              <w:r>
                <w:rPr>
                  <w:rStyle w:val="Hyperlink"/>
                  <w:rFonts w:ascii="Arial" w:hAnsi="Arial" w:cs="Arial"/>
                  <w:sz w:val="20"/>
                  <w:szCs w:val="20"/>
                  <w:lang w:val="en-US"/>
                </w:rPr>
                <w:t>http</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socratis</w:t>
              </w:r>
              <w:r>
                <w:rPr>
                  <w:rStyle w:val="Hyperlink"/>
                  <w:rFonts w:ascii="Arial" w:hAnsi="Arial" w:cs="Arial"/>
                  <w:sz w:val="20"/>
                  <w:szCs w:val="20"/>
                </w:rPr>
                <w:t>.</w:t>
              </w:r>
              <w:r>
                <w:rPr>
                  <w:rStyle w:val="Hyperlink"/>
                  <w:rFonts w:ascii="Arial" w:hAnsi="Arial" w:cs="Arial"/>
                  <w:sz w:val="20"/>
                  <w:szCs w:val="20"/>
                  <w:lang w:val="en-US"/>
                </w:rPr>
                <w:t>gr</w:t>
              </w:r>
              <w:r>
                <w:rPr>
                  <w:rStyle w:val="Hyperlink"/>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5" w:history="1">
              <w:r>
                <w:rPr>
                  <w:rStyle w:val="Hyperlink"/>
                  <w:rFonts w:ascii="Arial" w:hAnsi="Arial" w:cs="Arial"/>
                  <w:sz w:val="20"/>
                  <w:szCs w:val="20"/>
                  <w:lang w:val="en-US"/>
                </w:rPr>
                <w:t>sokratis</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gmail</w:t>
              </w:r>
              <w:r>
                <w:rPr>
                  <w:rStyle w:val="Hyperlink"/>
                  <w:rFonts w:ascii="Arial" w:hAnsi="Arial" w:cs="Arial"/>
                  <w:sz w:val="20"/>
                  <w:szCs w:val="20"/>
                </w:rPr>
                <w:t>.</w:t>
              </w:r>
              <w:r>
                <w:rPr>
                  <w:rStyle w:val="Hyperlink"/>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D925D9">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ΠΕ «Ο Σωκράτης»</w:t>
            </w:r>
            <w:r w:rsidRPr="00D120CF">
              <w:rPr>
                <w:rFonts w:ascii="Arial" w:hAnsi="Arial" w:cs="Arial"/>
                <w:color w:val="0000FF"/>
                <w:sz w:val="20"/>
                <w:szCs w:val="20"/>
              </w:rPr>
              <w:t xml:space="preserve">  </w:t>
            </w:r>
            <w:r>
              <w:rPr>
                <w:rFonts w:cs="Calibri"/>
                <w:color w:val="0000FF"/>
              </w:rPr>
              <w:t>YouTube: ΣΥΛΛΟΓΟΣ ΣΩΚΡΑΤΗΣ</w:t>
            </w:r>
            <w:r>
              <w:rPr>
                <w:rFonts w:ascii="Arial" w:hAnsi="Arial" w:cs="Arial"/>
                <w:color w:val="0000FF"/>
                <w:sz w:val="20"/>
                <w:szCs w:val="20"/>
              </w:rPr>
              <w:t xml:space="preserve">                                                                                                                               </w:t>
            </w:r>
          </w:p>
        </w:tc>
        <w:tc>
          <w:tcPr>
            <w:tcW w:w="4071" w:type="dxa"/>
            <w:vAlign w:val="center"/>
          </w:tcPr>
          <w:p w:rsidR="00003080" w:rsidRDefault="00003080" w:rsidP="00815187">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tc>
      </w:tr>
    </w:tbl>
    <w:p w:rsidR="00003080" w:rsidRPr="00524DA6" w:rsidRDefault="00003080" w:rsidP="00524DA6">
      <w:pPr>
        <w:pStyle w:val="NormalWeb"/>
        <w:spacing w:before="120" w:beforeAutospacing="0" w:after="120" w:afterAutospacing="0"/>
        <w:jc w:val="center"/>
        <w:rPr>
          <w:rFonts w:ascii="Arial" w:hAnsi="Arial" w:cs="Arial"/>
          <w:b/>
          <w:color w:val="000000"/>
          <w:sz w:val="16"/>
          <w:szCs w:val="16"/>
        </w:rPr>
      </w:pPr>
    </w:p>
    <w:p w:rsidR="00003080" w:rsidRDefault="00003080" w:rsidP="00D0217A">
      <w:pPr>
        <w:spacing w:after="80"/>
        <w:jc w:val="center"/>
        <w:rPr>
          <w:rFonts w:cs="Calibri"/>
          <w:b/>
          <w:bCs/>
          <w:kern w:val="2"/>
          <w:sz w:val="28"/>
          <w:szCs w:val="28"/>
          <w:u w:val="single"/>
        </w:rPr>
      </w:pPr>
      <w:r>
        <w:rPr>
          <w:rFonts w:cs="Calibri"/>
          <w:b/>
          <w:bCs/>
          <w:kern w:val="2"/>
          <w:sz w:val="28"/>
          <w:szCs w:val="28"/>
          <w:u w:val="single"/>
        </w:rPr>
        <w:t>Ο ΥΠΟΥΡΓΟΣ ΑΠΟΦΑΣΙΣΕ ΝΑ ΒΓΑΛΕΙ ΕΚΠΑΙΔΕΥΤΙΚΟ ΣΕ ΔΥΝΗΤΙΚΗ ΑΡΓΙΑ ΛΟΓΩ ΤΗΣ ΣΥΝΔΙΚΑΛΙΣΤΙΚΗΣ ΤΗΣ ΔΡΑΣΗΣ ΚΑΙ ΤΗΣ ΣΥΜΜΕΤΟΧΗΣ ΤΗΣ ΣΕ ΚΙΝΗΤΟΠΟΙΗΣΗ ΕΝΑΝΤΙΑ ΣΤΗΝ ΑΞΙΟΛΟΓΗΣΗ, ΜΕ ΒΑΣΗ ΤΙΣ ΑΠΟΦΑΣΕΙΣ ΟΛΜΕ, ΕΛΜΕ ΚΑΙ ΑΔΕΔΥ</w:t>
      </w:r>
    </w:p>
    <w:p w:rsidR="00003080" w:rsidRDefault="00003080" w:rsidP="00D0217A">
      <w:pPr>
        <w:spacing w:after="80" w:line="256" w:lineRule="auto"/>
        <w:jc w:val="center"/>
        <w:rPr>
          <w:rFonts w:cs="Calibri"/>
          <w:b/>
          <w:bCs/>
          <w:kern w:val="2"/>
          <w:sz w:val="28"/>
          <w:szCs w:val="28"/>
          <w:u w:val="single"/>
        </w:rPr>
      </w:pPr>
      <w:r>
        <w:rPr>
          <w:rFonts w:cs="Calibri"/>
          <w:b/>
          <w:bCs/>
          <w:kern w:val="2"/>
          <w:sz w:val="28"/>
          <w:szCs w:val="28"/>
          <w:u w:val="single"/>
        </w:rPr>
        <w:t>ΝΑ ΠΑΡΘΕΙ ΠΙΣΩ Η ΑΠΟΛΥΣΗ ΤΩΡΑ</w:t>
      </w:r>
    </w:p>
    <w:p w:rsidR="00003080" w:rsidRDefault="00003080" w:rsidP="00D0217A">
      <w:pPr>
        <w:spacing w:after="80" w:line="256" w:lineRule="auto"/>
        <w:jc w:val="center"/>
        <w:rPr>
          <w:rFonts w:cs="Calibri"/>
          <w:b/>
          <w:bCs/>
          <w:color w:val="FF0000"/>
          <w:kern w:val="2"/>
          <w:sz w:val="28"/>
          <w:szCs w:val="28"/>
          <w:u w:val="single"/>
        </w:rPr>
      </w:pPr>
      <w:r>
        <w:rPr>
          <w:rFonts w:cs="Calibri"/>
          <w:b/>
          <w:bCs/>
          <w:color w:val="FF0000"/>
          <w:kern w:val="2"/>
          <w:sz w:val="28"/>
          <w:szCs w:val="28"/>
          <w:u w:val="single"/>
        </w:rPr>
        <w:t>ΑΝΟΙΓΟΥΝ ΤΟΝ ΔΡΟΜΟ ΣΤΙΣ ΠΡΩΤΕΣ ΑΠΟΛΥΣΕΙΣ ΣΤΟ ΔΗΜΟΣΙΟ ΣΧΟΛΕΙΟ ΓΙΑ ΛΟΓΟΥΣ ΣΥΝΔΙΚΑΛΙΣΤΙΚΟΥΣ</w:t>
      </w:r>
    </w:p>
    <w:p w:rsidR="00003080" w:rsidRDefault="00003080" w:rsidP="00D0217A">
      <w:pPr>
        <w:spacing w:after="80" w:line="256" w:lineRule="auto"/>
        <w:jc w:val="center"/>
        <w:rPr>
          <w:rFonts w:cs="Calibri"/>
          <w:b/>
          <w:bCs/>
          <w:color w:val="FF0000"/>
          <w:kern w:val="2"/>
          <w:sz w:val="28"/>
          <w:szCs w:val="28"/>
        </w:rPr>
      </w:pPr>
      <w:r>
        <w:rPr>
          <w:rFonts w:cs="Calibri"/>
          <w:b/>
          <w:bCs/>
          <w:color w:val="FF0000"/>
          <w:kern w:val="2"/>
          <w:sz w:val="28"/>
          <w:szCs w:val="28"/>
        </w:rPr>
        <w:t>ΚΑΤΩ ΤΑ ΧΕΡΙΑ ΑΠΟ ΤΟΥΣ ΕΚΠΑΙΔΕΥΤΙΚΟΥΣ!</w:t>
      </w:r>
    </w:p>
    <w:p w:rsidR="00003080" w:rsidRDefault="00003080" w:rsidP="00D0217A">
      <w:pPr>
        <w:spacing w:after="360" w:line="240" w:lineRule="auto"/>
        <w:jc w:val="center"/>
        <w:rPr>
          <w:rFonts w:cs="Calibri"/>
          <w:b/>
          <w:sz w:val="24"/>
          <w:szCs w:val="24"/>
          <w:lang w:eastAsia="el-GR"/>
        </w:rPr>
      </w:pPr>
      <w:r>
        <w:rPr>
          <w:rFonts w:cs="Calibri"/>
          <w:b/>
          <w:sz w:val="24"/>
          <w:szCs w:val="24"/>
          <w:lang w:eastAsia="el-GR"/>
        </w:rPr>
        <w:t>Κλιμακώνουμε τον αγώνα μας μέχρι το τέλος, μέχρι να επιβάλουμε το δίκιο μας, απέναντι στην πολιτική και το σύστημα που τσακίζουν τις ζωές μας!</w:t>
      </w:r>
    </w:p>
    <w:p w:rsidR="00003080" w:rsidRDefault="00003080" w:rsidP="00D0217A">
      <w:pPr>
        <w:spacing w:after="80"/>
        <w:ind w:firstLine="720"/>
        <w:jc w:val="both"/>
        <w:rPr>
          <w:rFonts w:eastAsia="Times New Roman" w:cs="Calibri"/>
          <w:kern w:val="2"/>
          <w:sz w:val="24"/>
          <w:szCs w:val="24"/>
        </w:rPr>
      </w:pPr>
      <w:r>
        <w:rPr>
          <w:rFonts w:cs="Calibri"/>
          <w:b/>
          <w:bCs/>
          <w:kern w:val="2"/>
          <w:sz w:val="24"/>
          <w:szCs w:val="24"/>
          <w:u w:val="single"/>
        </w:rPr>
        <w:t>Με μια εξωφρενική, πρωτοφανή απόφαση, ο Υπουργός θέτει τη συνάδελφο και μέλος της ΕΛΜΕ Πειραιά  Χρύσα Χοτζόγλου σε ΔΥΝΗΤΙΚΗ ΑΡΓΙΑ</w:t>
      </w:r>
      <w:r>
        <w:rPr>
          <w:rFonts w:cs="Calibri"/>
          <w:kern w:val="2"/>
          <w:sz w:val="24"/>
          <w:szCs w:val="24"/>
        </w:rPr>
        <w:t xml:space="preserve">. Κόντρα όχι μόνο με το μεγάλο κύμα κινητοποίησης και συμπαράστασης ενάντια στην μεθόδευση της απόλυσης της Χρύσας  με αποκορύφωμα την απεργία της 23/10, αλλά και προσπερνώντας επί της ουσίας μέχρι και την γνωμοδότηση του Πειθαρχικού Συμβουλίου της Περιφερειακής Διεύθυνσης Αττικής που με 5-0 αποφάσισε την αθώωσή της!  Παίρνεται αυτή η απόφαση για πρώτη φορά μετά από δεκαετίες! Έχουν φτάσει στο σημείο να προχωράνε σε αλλαγές στα πειθαρχικά συμβούλια μόνο και μόνο για να φτιάξουν πιο αυστηρό πλαίσιο επιβολής ποινών. </w:t>
      </w:r>
    </w:p>
    <w:p w:rsidR="00003080" w:rsidRDefault="00003080" w:rsidP="00D0217A">
      <w:pPr>
        <w:spacing w:after="80"/>
        <w:ind w:firstLine="720"/>
        <w:jc w:val="both"/>
        <w:rPr>
          <w:rFonts w:cs="Calibri"/>
          <w:kern w:val="2"/>
          <w:sz w:val="24"/>
          <w:szCs w:val="24"/>
        </w:rPr>
      </w:pPr>
      <w:r>
        <w:rPr>
          <w:rFonts w:cs="Calibri"/>
          <w:kern w:val="2"/>
          <w:sz w:val="24"/>
          <w:szCs w:val="24"/>
        </w:rPr>
        <w:t>Το «έγκλημά» της ήταν ότι εξέφρασε, από κοινού με μαθητές της, τη διαφωνία της με την πραγματοποίηση της αξιολόγησης σε νεοδιόριστη εκπαιδευτικό, δηλαδή εξέφρασε την αντίθεση του κλάδου στην αξιολόγηση, όπως αποτυπώνεται και στις συλλογικές αποφάσεις ΟΛΜΕ και ΕΛΜΕ. Για την ίδια υπόθεση έχει παραπεμφθεί και ο συνάδελφος Δ. Χαρτζουλάκης, μέλος το Δ.Σ. της ΕΛΜΕ Πειραιά και αναπληρωτής, ο οποίος αντίστοιχα απειλείται με απόλυση. Υπενθυμίζουμε επίσης ότι για την ίδια υπόθεση έχει γίνει στους συναδέλφους και μήνυση από τον ΔΔΕ Πειραιά, δηλαδή έχει κινηθεί και ποινική διαδικασία!</w:t>
      </w:r>
    </w:p>
    <w:p w:rsidR="00003080" w:rsidRDefault="00003080" w:rsidP="00D0217A">
      <w:pPr>
        <w:ind w:firstLine="720"/>
        <w:jc w:val="both"/>
        <w:rPr>
          <w:rFonts w:cs="Calibri"/>
          <w:kern w:val="2"/>
          <w:sz w:val="24"/>
          <w:szCs w:val="24"/>
        </w:rPr>
      </w:pPr>
      <w:r>
        <w:rPr>
          <w:rFonts w:cs="Calibri"/>
          <w:kern w:val="2"/>
          <w:sz w:val="24"/>
          <w:szCs w:val="24"/>
        </w:rPr>
        <w:t xml:space="preserve">Αυτά, σε συνέχεια εκατοντάδων διώξεων εκπαιδευτικών που παραπέμπονται αυτές τις μέρες σε πειθαρχικά επειδή υλοποιούν τις αποφάσεις των σωματείων τους ενάντια στην προσπάθεια κατηγοριοποίησης σχολείων-εκπαιδευτικών-μαθητών! </w:t>
      </w:r>
    </w:p>
    <w:p w:rsidR="00003080" w:rsidRDefault="00003080" w:rsidP="00D0217A">
      <w:pPr>
        <w:ind w:firstLine="720"/>
        <w:jc w:val="both"/>
        <w:rPr>
          <w:rFonts w:cs="Calibri"/>
          <w:kern w:val="2"/>
          <w:sz w:val="24"/>
          <w:szCs w:val="24"/>
          <w:u w:val="single"/>
        </w:rPr>
      </w:pPr>
      <w:r>
        <w:rPr>
          <w:rFonts w:cs="Calibri"/>
          <w:kern w:val="2"/>
          <w:sz w:val="24"/>
          <w:szCs w:val="24"/>
          <w:u w:val="single"/>
        </w:rPr>
        <w:t>Η επίθεση που δέχεται ο κλάδος μας, συνολικά οι εργαζόμενοι, δεν είναι τυχαία! Φοβούνται ότι, παρά τις διώξεις και την τρομοκρατία, συνεχίζουμε αταλάντευτα να παλεύουμε για τα σύγχρονα δικαιώματά μας. Ότι εμείς οι εκπαιδευτικοί βάζουμε στην προμετωπίδα των αγώνων μας τα μορφωτικά δικαιώματα των μαθητών μας! Ότι μπαίνουμε στις τάξεις με ψηλά το κεφάλι, διδάσκοντας στους μαθητές μας την αλήθεια και το δίκιο, διαπαιδαγωγώντας τους με αξίες και ιδανικά. Ότι συνεχίζουμε να παλεύουμε, σε συμμαχία και με τους μαθητές μας και τους γονείς τους, κόντρα στην προσπάθεια κατηγοριοποίησης, για αποκλειστικά δημόσια και δωρεάν παιδεία για όλα τα παιδιά!</w:t>
      </w:r>
    </w:p>
    <w:p w:rsidR="00003080" w:rsidRDefault="00003080" w:rsidP="00D0217A">
      <w:pPr>
        <w:ind w:firstLine="720"/>
        <w:jc w:val="both"/>
        <w:rPr>
          <w:rFonts w:cs="Calibri"/>
          <w:kern w:val="2"/>
          <w:sz w:val="24"/>
          <w:szCs w:val="24"/>
          <w:u w:val="single"/>
        </w:rPr>
      </w:pPr>
      <w:r>
        <w:rPr>
          <w:rFonts w:cs="Calibri"/>
          <w:kern w:val="2"/>
          <w:sz w:val="24"/>
          <w:szCs w:val="24"/>
          <w:u w:val="single"/>
        </w:rPr>
        <w:t xml:space="preserve">Φοβούνται τα εκατομμύρια εργαζομένων, φοιτητών και μαθητών που βούλιαξαν τους χώρους των απεργιακών συγκεντρώσεων στις 28/2. Φοβούνται τους χιλιάδες απεργούς συναδέλφους που συμμετείχαν στα μεγαλειώδη απεργιακά συλλαλητήρια. Φοβούνται την τεράστια συμμετοχή στην απεργία και στον Πειραιά, όπως και σε όλη την Ελλάδα, με πολλά σχολεία να κλείνουν, δείχνοντας τη μεγάλη δύναμη του αγωνιζόμενου λαού. </w:t>
      </w:r>
    </w:p>
    <w:p w:rsidR="00003080" w:rsidRDefault="00003080" w:rsidP="00D0217A">
      <w:pPr>
        <w:ind w:firstLine="720"/>
        <w:jc w:val="both"/>
        <w:rPr>
          <w:rFonts w:cs="Calibri"/>
          <w:kern w:val="2"/>
          <w:sz w:val="24"/>
          <w:szCs w:val="24"/>
        </w:rPr>
      </w:pPr>
      <w:r>
        <w:rPr>
          <w:rFonts w:cs="Calibri"/>
          <w:kern w:val="2"/>
          <w:sz w:val="24"/>
          <w:szCs w:val="24"/>
        </w:rPr>
        <w:t xml:space="preserve">Μας θέλουν παθητικούς θεατές των εξελίξεων, αλλά δεν θα τους κάνουμε τη χάρη. </w:t>
      </w:r>
      <w:r>
        <w:rPr>
          <w:rFonts w:cs="Calibri"/>
          <w:b/>
          <w:kern w:val="2"/>
          <w:sz w:val="24"/>
          <w:szCs w:val="24"/>
        </w:rPr>
        <w:t>Η δύναμή μας είναι ο δρόμος του αγώνα, οργανωμένα με τα σωματεία μας, μαζί με τους συναδέλφους από άλλους κλάδους, με τους μαθητές μας και τους γονείς τους.</w:t>
      </w:r>
    </w:p>
    <w:p w:rsidR="00003080" w:rsidRDefault="00003080" w:rsidP="00D0217A">
      <w:pPr>
        <w:spacing w:after="80"/>
        <w:ind w:firstLine="720"/>
        <w:jc w:val="both"/>
        <w:rPr>
          <w:rFonts w:cs="Calibri"/>
          <w:kern w:val="2"/>
          <w:sz w:val="24"/>
          <w:szCs w:val="24"/>
        </w:rPr>
      </w:pPr>
      <w:r>
        <w:rPr>
          <w:rFonts w:cs="Calibri"/>
          <w:kern w:val="2"/>
          <w:sz w:val="24"/>
          <w:szCs w:val="24"/>
        </w:rPr>
        <w:t>Πρόκειται για πρωτοφανή κλιμάκωση και αναβάθμιση της βιομηχανίας διώξεων όχι μόνο στον Πειραιά, αλλά και πανελλαδικά, ενάντια στην συνδικαλιστική δράση. Δεν θέλουν ούτε να μιλάμε, γυρίζοντας την εκπαίδευση πολλά χρόνια πίσω, στα πιο μαύρα χρόνια! Οι ίδιοι που ευθύνονται με τις πολιτικές τους για το έγκλημα στα Τέμπη τώρα διώκουν και διώχνουν από το Δημόσιο Σχολείο συναδέλφους που αγωνίζονται καθημερινά για τα δικαιώματα των μαθητών!</w:t>
      </w:r>
    </w:p>
    <w:p w:rsidR="00003080" w:rsidRDefault="00003080" w:rsidP="00D0217A">
      <w:pPr>
        <w:spacing w:after="80"/>
        <w:ind w:firstLine="720"/>
        <w:jc w:val="both"/>
        <w:rPr>
          <w:rFonts w:cs="Calibri"/>
          <w:kern w:val="2"/>
          <w:sz w:val="24"/>
          <w:szCs w:val="24"/>
        </w:rPr>
      </w:pPr>
      <w:r>
        <w:rPr>
          <w:rFonts w:cs="Calibri"/>
          <w:kern w:val="2"/>
          <w:sz w:val="24"/>
          <w:szCs w:val="24"/>
        </w:rPr>
        <w:t>Καλούμε τους συναδέλφους σε γενικό ξεσηκωμό! Οι διώξεις, οι απολύσεις, τα πειθαρχικά δεν αφορούν μόνο τους διωκόμενους αφορούν όλο τον κλάδο. Ανοίγει ο ασκός τους Αιόλου για όλους μας.</w:t>
      </w:r>
    </w:p>
    <w:p w:rsidR="00003080" w:rsidRDefault="00003080" w:rsidP="00D0217A">
      <w:pPr>
        <w:spacing w:after="80"/>
        <w:jc w:val="both"/>
        <w:rPr>
          <w:rFonts w:cs="Calibri"/>
          <w:b/>
          <w:bCs/>
          <w:kern w:val="2"/>
          <w:sz w:val="24"/>
          <w:szCs w:val="24"/>
          <w:u w:val="single"/>
        </w:rPr>
      </w:pPr>
      <w:r>
        <w:rPr>
          <w:rFonts w:cs="Calibri"/>
          <w:kern w:val="2"/>
          <w:sz w:val="24"/>
          <w:szCs w:val="24"/>
        </w:rPr>
        <w:t xml:space="preserve">Δηλώνουμε την αμέριστη συμπαράστασή μας στους διωκόμενους συναδέλφους και θα πάρουμε όλες τις πρωτοβουλίες για  </w:t>
      </w:r>
      <w:r>
        <w:rPr>
          <w:rFonts w:cs="Calibri"/>
          <w:b/>
          <w:bCs/>
          <w:kern w:val="2"/>
          <w:sz w:val="24"/>
          <w:szCs w:val="24"/>
          <w:u w:val="single"/>
        </w:rPr>
        <w:t xml:space="preserve">να παρθούν πίσω η απόφαση για τη δυνητική αργία της Χρύσας Χοτζόγλου και όλα τα πειθαρχικά! </w:t>
      </w:r>
    </w:p>
    <w:p w:rsidR="00003080" w:rsidRDefault="00003080" w:rsidP="00D0217A">
      <w:pPr>
        <w:spacing w:after="80"/>
        <w:jc w:val="center"/>
        <w:rPr>
          <w:rFonts w:cs="Calibri"/>
          <w:b/>
          <w:bCs/>
          <w:color w:val="FF0000"/>
          <w:kern w:val="2"/>
          <w:sz w:val="28"/>
          <w:szCs w:val="28"/>
        </w:rPr>
      </w:pPr>
      <w:r>
        <w:rPr>
          <w:rFonts w:cs="Calibri"/>
          <w:b/>
          <w:bCs/>
          <w:color w:val="FF0000"/>
          <w:kern w:val="2"/>
          <w:sz w:val="28"/>
          <w:szCs w:val="28"/>
        </w:rPr>
        <w:t>Στηρίζουμε και συμμετέχουμε όλες και όλοι στην κινητοποίηση στο ΥΠΑΙΘΑ την Δευτέρα 10 Μάρτη στις 13:00.</w:t>
      </w:r>
    </w:p>
    <w:p w:rsidR="00003080" w:rsidRDefault="00003080" w:rsidP="00D0217A">
      <w:pPr>
        <w:spacing w:after="80"/>
        <w:jc w:val="center"/>
        <w:rPr>
          <w:rFonts w:cs="Calibri"/>
          <w:b/>
          <w:bCs/>
          <w:color w:val="FF0000"/>
          <w:kern w:val="2"/>
          <w:sz w:val="28"/>
          <w:szCs w:val="28"/>
        </w:rPr>
      </w:pPr>
      <w:r>
        <w:rPr>
          <w:rFonts w:cs="Calibri"/>
          <w:b/>
          <w:bCs/>
          <w:color w:val="FF0000"/>
          <w:kern w:val="2"/>
          <w:sz w:val="28"/>
          <w:szCs w:val="28"/>
        </w:rPr>
        <w:t xml:space="preserve"> </w:t>
      </w:r>
    </w:p>
    <w:p w:rsidR="00003080" w:rsidRDefault="00003080" w:rsidP="00D0217A">
      <w:pPr>
        <w:spacing w:after="80"/>
        <w:jc w:val="both"/>
        <w:rPr>
          <w:rFonts w:cs="Calibri"/>
          <w:b/>
          <w:bCs/>
          <w:kern w:val="2"/>
          <w:sz w:val="28"/>
          <w:szCs w:val="28"/>
        </w:rPr>
      </w:pPr>
      <w:r>
        <w:rPr>
          <w:rFonts w:cs="Calibri"/>
          <w:b/>
          <w:bCs/>
          <w:kern w:val="2"/>
          <w:sz w:val="28"/>
          <w:szCs w:val="28"/>
        </w:rPr>
        <w:t>Καλούμε επίσης ΔΟΕ, ΠΟΣΕΕΠΕΑ-ΣΕΕΠΕΑΑ, όλα τα σωματεία να πάρουν αποφάσεις στήριξης με κάθε τρόπο.</w:t>
      </w:r>
    </w:p>
    <w:p w:rsidR="00003080" w:rsidRDefault="00003080" w:rsidP="00D0217A">
      <w:pPr>
        <w:spacing w:after="80"/>
        <w:jc w:val="both"/>
        <w:rPr>
          <w:rFonts w:cs="Calibri"/>
          <w:b/>
          <w:bCs/>
          <w:kern w:val="2"/>
          <w:sz w:val="28"/>
          <w:szCs w:val="28"/>
        </w:rPr>
      </w:pPr>
    </w:p>
    <w:p w:rsidR="00003080" w:rsidRPr="00D0217A" w:rsidRDefault="00003080" w:rsidP="00D0217A">
      <w:pPr>
        <w:spacing w:after="80"/>
        <w:jc w:val="center"/>
        <w:rPr>
          <w:rFonts w:cs="Calibri"/>
          <w:b/>
          <w:bCs/>
          <w:kern w:val="2"/>
          <w:sz w:val="28"/>
          <w:szCs w:val="28"/>
        </w:rPr>
      </w:pPr>
      <w:r>
        <w:rPr>
          <w:rFonts w:cs="Calibri"/>
          <w:b/>
          <w:bCs/>
          <w:kern w:val="2"/>
          <w:sz w:val="28"/>
          <w:szCs w:val="28"/>
        </w:rPr>
        <w:t>ΟΛΟΙ ΜΑΖΙ! ΚΑΝΕΝΑΣ ΜΟΝΟΣ ΤΟΥ! ΣΥΝΕΧΙΖΟΥΜΕ!</w:t>
      </w:r>
    </w:p>
    <w:p w:rsidR="00003080" w:rsidRDefault="00003080" w:rsidP="00524DA6">
      <w:pPr>
        <w:jc w:val="center"/>
        <w:rPr>
          <w:rFonts w:ascii="Arial" w:hAnsi="Arial" w:cs="Arial"/>
          <w:b/>
          <w:bCs/>
          <w:sz w:val="24"/>
          <w:szCs w:val="24"/>
        </w:rPr>
      </w:pPr>
    </w:p>
    <w:p w:rsidR="00003080" w:rsidRPr="00D120CF" w:rsidRDefault="00003080" w:rsidP="00524DA6">
      <w:pPr>
        <w:jc w:val="center"/>
        <w:rPr>
          <w:rFonts w:ascii="Arial" w:hAnsi="Arial" w:cs="Arial"/>
          <w:b/>
          <w:bCs/>
          <w:sz w:val="24"/>
          <w:szCs w:val="24"/>
        </w:rPr>
      </w:pPr>
      <w:r w:rsidRPr="00D120CF">
        <w:rPr>
          <w:rFonts w:ascii="Arial" w:hAnsi="Arial" w:cs="Arial"/>
          <w:b/>
          <w:bCs/>
          <w:sz w:val="24"/>
          <w:szCs w:val="24"/>
        </w:rPr>
        <w:t>Για το Δ.Σ.</w:t>
      </w:r>
    </w:p>
    <w:p w:rsidR="00003080" w:rsidRPr="00D120CF" w:rsidRDefault="00003080" w:rsidP="00524DA6">
      <w:pPr>
        <w:tabs>
          <w:tab w:val="left" w:pos="3345"/>
        </w:tabs>
        <w:jc w:val="center"/>
        <w:rPr>
          <w:rFonts w:ascii="Arial" w:hAnsi="Arial" w:cs="Arial"/>
          <w:b/>
          <w:bCs/>
          <w:sz w:val="24"/>
          <w:szCs w:val="24"/>
        </w:rPr>
      </w:pPr>
      <w:r>
        <w:rPr>
          <w:rFonts w:ascii="Arial" w:hAnsi="Arial" w:cs="Arial"/>
          <w:b/>
          <w:bCs/>
          <w:sz w:val="24"/>
          <w:szCs w:val="24"/>
        </w:rPr>
        <w:t xml:space="preserve">      </w:t>
      </w:r>
      <w:r w:rsidRPr="00D120CF">
        <w:rPr>
          <w:rFonts w:ascii="Arial" w:hAnsi="Arial" w:cs="Arial"/>
          <w:b/>
          <w:bCs/>
          <w:sz w:val="24"/>
          <w:szCs w:val="24"/>
        </w:rPr>
        <w:t xml:space="preserve">Ο   ΠΡΟΕΔΡΟΣ                                 </w:t>
      </w:r>
      <w:r w:rsidRPr="00D120CF">
        <w:rPr>
          <w:rFonts w:ascii="Arial" w:hAnsi="Arial" w:cs="Arial"/>
          <w:b/>
          <w:bCs/>
          <w:sz w:val="24"/>
          <w:szCs w:val="24"/>
        </w:rPr>
        <w:tab/>
        <w:t xml:space="preserve"> H  ΓΡΑΜΜΑΤΕΑΣ</w:t>
      </w:r>
    </w:p>
    <w:p w:rsidR="00003080" w:rsidRPr="00D120CF" w:rsidRDefault="00003080" w:rsidP="00524DA6">
      <w:pPr>
        <w:jc w:val="center"/>
        <w:rPr>
          <w:sz w:val="24"/>
          <w:szCs w:val="24"/>
        </w:rPr>
      </w:pPr>
      <w:r w:rsidRPr="00D120CF">
        <w:rPr>
          <w:rFonts w:ascii="Arial" w:hAnsi="Arial" w:cs="Arial"/>
          <w:b/>
          <w:bCs/>
          <w:sz w:val="24"/>
          <w:szCs w:val="24"/>
        </w:rPr>
        <w:t>ΑΠΟΣΤΟΛΗ</w:t>
      </w:r>
      <w:r>
        <w:rPr>
          <w:rFonts w:ascii="Arial" w:hAnsi="Arial" w:cs="Arial"/>
          <w:b/>
          <w:bCs/>
          <w:sz w:val="24"/>
          <w:szCs w:val="24"/>
        </w:rPr>
        <w:t xml:space="preserve">Σ  ΠΑΠΑΓΙΑΝΝΟΠΟΥΛΟΣ         </w:t>
      </w:r>
      <w:r w:rsidRPr="00D120CF">
        <w:rPr>
          <w:rFonts w:ascii="Arial" w:hAnsi="Arial" w:cs="Arial"/>
          <w:b/>
          <w:bCs/>
          <w:sz w:val="24"/>
          <w:szCs w:val="24"/>
        </w:rPr>
        <w:t xml:space="preserve">          ΔΕΣΠΟΙΝΑ ΧΟΥΤΑ</w:t>
      </w:r>
    </w:p>
    <w:p w:rsidR="00003080" w:rsidRPr="00D120CF" w:rsidRDefault="00003080" w:rsidP="00524DA6">
      <w:pPr>
        <w:pStyle w:val="NormalWeb"/>
        <w:spacing w:before="0" w:beforeAutospacing="0" w:after="360" w:afterAutospacing="0"/>
        <w:jc w:val="center"/>
        <w:rPr>
          <w:rFonts w:ascii="Arial" w:hAnsi="Arial" w:cs="Arial"/>
          <w:u w:val="single"/>
        </w:rPr>
      </w:pPr>
    </w:p>
    <w:sectPr w:rsidR="00003080" w:rsidRPr="00D120CF" w:rsidSect="00524DA6">
      <w:pgSz w:w="11906" w:h="16838"/>
      <w:pgMar w:top="1258" w:right="746" w:bottom="36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387"/>
    <w:rsid w:val="00003080"/>
    <w:rsid w:val="00003223"/>
    <w:rsid w:val="000270A0"/>
    <w:rsid w:val="000723D4"/>
    <w:rsid w:val="000B208C"/>
    <w:rsid w:val="000D5F31"/>
    <w:rsid w:val="001138B1"/>
    <w:rsid w:val="00135A28"/>
    <w:rsid w:val="001408CB"/>
    <w:rsid w:val="00153101"/>
    <w:rsid w:val="001C2C0E"/>
    <w:rsid w:val="001E3DD6"/>
    <w:rsid w:val="002933C6"/>
    <w:rsid w:val="002A2B94"/>
    <w:rsid w:val="003364B4"/>
    <w:rsid w:val="00345B35"/>
    <w:rsid w:val="00374BE9"/>
    <w:rsid w:val="00374C98"/>
    <w:rsid w:val="00386EDF"/>
    <w:rsid w:val="003D12BF"/>
    <w:rsid w:val="003D5F3F"/>
    <w:rsid w:val="003E62B9"/>
    <w:rsid w:val="004158B8"/>
    <w:rsid w:val="004E3387"/>
    <w:rsid w:val="00510F40"/>
    <w:rsid w:val="00524DA6"/>
    <w:rsid w:val="0052721D"/>
    <w:rsid w:val="00564C8D"/>
    <w:rsid w:val="00564ECC"/>
    <w:rsid w:val="005D3CD7"/>
    <w:rsid w:val="005F1162"/>
    <w:rsid w:val="005F455C"/>
    <w:rsid w:val="00635F0E"/>
    <w:rsid w:val="00641362"/>
    <w:rsid w:val="0065626C"/>
    <w:rsid w:val="006C19AA"/>
    <w:rsid w:val="006F0DD6"/>
    <w:rsid w:val="00723B1D"/>
    <w:rsid w:val="00724E26"/>
    <w:rsid w:val="007568B6"/>
    <w:rsid w:val="00791E85"/>
    <w:rsid w:val="008030E2"/>
    <w:rsid w:val="00815187"/>
    <w:rsid w:val="00852F03"/>
    <w:rsid w:val="00891CB1"/>
    <w:rsid w:val="008A531D"/>
    <w:rsid w:val="008C08BB"/>
    <w:rsid w:val="008C1BFC"/>
    <w:rsid w:val="00940D69"/>
    <w:rsid w:val="00964B96"/>
    <w:rsid w:val="009B2A71"/>
    <w:rsid w:val="009D4E61"/>
    <w:rsid w:val="00A20CA8"/>
    <w:rsid w:val="00B12DC0"/>
    <w:rsid w:val="00B40880"/>
    <w:rsid w:val="00B90D1A"/>
    <w:rsid w:val="00BA30BB"/>
    <w:rsid w:val="00BC1A34"/>
    <w:rsid w:val="00BC329C"/>
    <w:rsid w:val="00BD4D2F"/>
    <w:rsid w:val="00C03ED0"/>
    <w:rsid w:val="00C34315"/>
    <w:rsid w:val="00C54011"/>
    <w:rsid w:val="00CE3775"/>
    <w:rsid w:val="00D0217A"/>
    <w:rsid w:val="00D120CF"/>
    <w:rsid w:val="00D24925"/>
    <w:rsid w:val="00D8693B"/>
    <w:rsid w:val="00D925D9"/>
    <w:rsid w:val="00DA04A2"/>
    <w:rsid w:val="00DA5F55"/>
    <w:rsid w:val="00E130DE"/>
    <w:rsid w:val="00E62508"/>
    <w:rsid w:val="00E66A6D"/>
    <w:rsid w:val="00EA05FF"/>
    <w:rsid w:val="00EC3336"/>
    <w:rsid w:val="00ED5ED6"/>
    <w:rsid w:val="00ED7E6D"/>
    <w:rsid w:val="00F324C2"/>
    <w:rsid w:val="00F5722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A7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E3387"/>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basedOn w:val="DefaultParagraphFont"/>
    <w:uiPriority w:val="99"/>
    <w:qFormat/>
    <w:rsid w:val="004E3387"/>
    <w:rPr>
      <w:rFonts w:cs="Times New Roman"/>
      <w:b/>
      <w:bCs/>
    </w:rPr>
  </w:style>
  <w:style w:type="paragraph" w:styleId="BalloonText">
    <w:name w:val="Balloon Text"/>
    <w:basedOn w:val="Normal"/>
    <w:link w:val="BalloonTextChar"/>
    <w:uiPriority w:val="99"/>
    <w:semiHidden/>
    <w:rsid w:val="00ED7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7E6D"/>
    <w:rPr>
      <w:rFonts w:ascii="Tahoma" w:hAnsi="Tahoma" w:cs="Tahoma"/>
      <w:sz w:val="16"/>
      <w:szCs w:val="16"/>
    </w:rPr>
  </w:style>
  <w:style w:type="character" w:styleId="Hyperlink">
    <w:name w:val="Hyperlink"/>
    <w:basedOn w:val="DefaultParagraphFont"/>
    <w:uiPriority w:val="99"/>
    <w:rsid w:val="00D120C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94804417">
      <w:marLeft w:val="0"/>
      <w:marRight w:val="0"/>
      <w:marTop w:val="0"/>
      <w:marBottom w:val="0"/>
      <w:divBdr>
        <w:top w:val="none" w:sz="0" w:space="0" w:color="auto"/>
        <w:left w:val="none" w:sz="0" w:space="0" w:color="auto"/>
        <w:bottom w:val="none" w:sz="0" w:space="0" w:color="auto"/>
        <w:right w:val="none" w:sz="0" w:space="0" w:color="auto"/>
      </w:divBdr>
    </w:div>
    <w:div w:id="1894804418">
      <w:marLeft w:val="0"/>
      <w:marRight w:val="0"/>
      <w:marTop w:val="0"/>
      <w:marBottom w:val="0"/>
      <w:divBdr>
        <w:top w:val="none" w:sz="0" w:space="0" w:color="auto"/>
        <w:left w:val="none" w:sz="0" w:space="0" w:color="auto"/>
        <w:bottom w:val="none" w:sz="0" w:space="0" w:color="auto"/>
        <w:right w:val="none" w:sz="0" w:space="0" w:color="auto"/>
      </w:divBdr>
    </w:div>
    <w:div w:id="1894804419">
      <w:marLeft w:val="0"/>
      <w:marRight w:val="0"/>
      <w:marTop w:val="0"/>
      <w:marBottom w:val="0"/>
      <w:divBdr>
        <w:top w:val="none" w:sz="0" w:space="0" w:color="auto"/>
        <w:left w:val="none" w:sz="0" w:space="0" w:color="auto"/>
        <w:bottom w:val="none" w:sz="0" w:space="0" w:color="auto"/>
        <w:right w:val="none" w:sz="0" w:space="0" w:color="auto"/>
      </w:divBdr>
    </w:div>
    <w:div w:id="1894804421">
      <w:marLeft w:val="0"/>
      <w:marRight w:val="0"/>
      <w:marTop w:val="0"/>
      <w:marBottom w:val="0"/>
      <w:divBdr>
        <w:top w:val="none" w:sz="0" w:space="0" w:color="auto"/>
        <w:left w:val="none" w:sz="0" w:space="0" w:color="auto"/>
        <w:bottom w:val="none" w:sz="0" w:space="0" w:color="auto"/>
        <w:right w:val="none" w:sz="0" w:space="0" w:color="auto"/>
      </w:divBdr>
      <w:divsChild>
        <w:div w:id="1894804420">
          <w:marLeft w:val="0"/>
          <w:marRight w:val="0"/>
          <w:marTop w:val="0"/>
          <w:marBottom w:val="0"/>
          <w:divBdr>
            <w:top w:val="none" w:sz="0" w:space="0" w:color="auto"/>
            <w:left w:val="none" w:sz="0" w:space="0" w:color="auto"/>
            <w:bottom w:val="none" w:sz="0" w:space="0" w:color="auto"/>
            <w:right w:val="none" w:sz="0" w:space="0" w:color="auto"/>
          </w:divBdr>
        </w:div>
      </w:divsChild>
    </w:div>
    <w:div w:id="1894804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2</Pages>
  <Words>839</Words>
  <Characters>4532</Characters>
  <Application>Microsoft Office Outlook</Application>
  <DocSecurity>0</DocSecurity>
  <Lines>0</Lines>
  <Paragraphs>0</Paragraphs>
  <ScaleCrop>false</ScaleCrop>
  <Company>Goldfish_92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ΟΛΟΙ ΤΗΝ ΤΕΤΑΡΤΗ ΣΤΟ ΣΥΛΛΑΛΗΤΗΡΙΟ</dc:title>
  <dc:subject/>
  <dc:creator>Χρήστης των Windows</dc:creator>
  <cp:keywords/>
  <dc:description/>
  <cp:lastModifiedBy>Admin</cp:lastModifiedBy>
  <cp:revision>6</cp:revision>
  <dcterms:created xsi:type="dcterms:W3CDTF">2025-03-06T06:48:00Z</dcterms:created>
  <dcterms:modified xsi:type="dcterms:W3CDTF">2025-03-07T06:43:00Z</dcterms:modified>
</cp:coreProperties>
</file>