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9A" w:rsidRDefault="0054419A"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54419A" w:rsidRDefault="0054419A" w:rsidP="00530E24">
      <w:pPr>
        <w:jc w:val="both"/>
        <w:rPr>
          <w:rFonts w:ascii="Candara" w:hAnsi="Candara"/>
          <w:b/>
          <w:bCs/>
          <w:sz w:val="24"/>
          <w:szCs w:val="24"/>
        </w:rPr>
      </w:pPr>
    </w:p>
    <w:p w:rsidR="0054419A" w:rsidRDefault="0054419A"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54419A" w:rsidRPr="00FC4556" w:rsidTr="00530E24">
        <w:trPr>
          <w:trHeight w:val="1489"/>
        </w:trPr>
        <w:tc>
          <w:tcPr>
            <w:tcW w:w="4220" w:type="dxa"/>
          </w:tcPr>
          <w:p w:rsidR="0054419A" w:rsidRPr="00CF151F" w:rsidRDefault="0054419A" w:rsidP="00CA0AE5">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453</w:t>
            </w:r>
          </w:p>
        </w:tc>
        <w:tc>
          <w:tcPr>
            <w:tcW w:w="4228" w:type="dxa"/>
          </w:tcPr>
          <w:p w:rsidR="0054419A" w:rsidRPr="00FC4556" w:rsidRDefault="0054419A">
            <w:pPr>
              <w:shd w:val="clear" w:color="auto" w:fill="FFFFFF"/>
              <w:spacing w:line="360" w:lineRule="auto"/>
              <w:rPr>
                <w:rFonts w:ascii="Candara" w:hAnsi="Candara"/>
              </w:rPr>
            </w:pPr>
            <w:r w:rsidRPr="00FC4556">
              <w:rPr>
                <w:rFonts w:ascii="Candara" w:hAnsi="Candara"/>
              </w:rPr>
              <w:t>Αθήνα  1/4/2025</w:t>
            </w:r>
          </w:p>
          <w:p w:rsidR="0054419A" w:rsidRPr="00FC4556" w:rsidRDefault="0054419A">
            <w:pPr>
              <w:shd w:val="clear" w:color="auto" w:fill="FFFFFF"/>
              <w:spacing w:line="360" w:lineRule="auto"/>
              <w:rPr>
                <w:rFonts w:ascii="Candara" w:hAnsi="Candara"/>
              </w:rPr>
            </w:pPr>
            <w:r w:rsidRPr="00FC4556">
              <w:rPr>
                <w:rFonts w:ascii="Candara" w:hAnsi="Candara"/>
              </w:rPr>
              <w:t xml:space="preserve"> Προς</w:t>
            </w:r>
          </w:p>
          <w:p w:rsidR="0054419A" w:rsidRPr="00FC4556" w:rsidRDefault="0054419A">
            <w:pPr>
              <w:shd w:val="clear" w:color="auto" w:fill="FFFFFF"/>
              <w:spacing w:line="360" w:lineRule="auto"/>
              <w:rPr>
                <w:rFonts w:ascii="Candara" w:hAnsi="Candara"/>
              </w:rPr>
            </w:pPr>
            <w:r w:rsidRPr="00FC4556">
              <w:rPr>
                <w:rFonts w:ascii="Candara" w:hAnsi="Candara"/>
              </w:rPr>
              <w:t>Τους Συλλόγους Εκπαιδευτικών Π.Ε.</w:t>
            </w:r>
          </w:p>
        </w:tc>
      </w:tr>
    </w:tbl>
    <w:p w:rsidR="0054419A" w:rsidRDefault="0054419A" w:rsidP="00530E24">
      <w:pPr>
        <w:jc w:val="both"/>
        <w:rPr>
          <w:rFonts w:ascii="Candara" w:hAnsi="Candara"/>
          <w:b/>
          <w:bCs/>
          <w:sz w:val="24"/>
          <w:szCs w:val="24"/>
        </w:rPr>
      </w:pPr>
    </w:p>
    <w:p w:rsidR="0054419A" w:rsidRPr="00930A7B" w:rsidRDefault="0054419A" w:rsidP="00530E24">
      <w:pPr>
        <w:jc w:val="both"/>
        <w:rPr>
          <w:rFonts w:ascii="Candara" w:hAnsi="Candara"/>
          <w:b/>
          <w:bCs/>
          <w:sz w:val="24"/>
          <w:szCs w:val="24"/>
        </w:rPr>
      </w:pPr>
      <w:r>
        <w:rPr>
          <w:rFonts w:ascii="Candara" w:hAnsi="Candara"/>
          <w:b/>
          <w:bCs/>
          <w:sz w:val="24"/>
          <w:szCs w:val="24"/>
        </w:rPr>
        <w:t>ΔΟΕ</w:t>
      </w:r>
      <w:r w:rsidRPr="00351AD5">
        <w:rPr>
          <w:rFonts w:ascii="Candara" w:hAnsi="Candara"/>
          <w:b/>
          <w:bCs/>
          <w:sz w:val="24"/>
          <w:szCs w:val="24"/>
        </w:rPr>
        <w:t xml:space="preserve"> - </w:t>
      </w: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54419A" w:rsidRDefault="0054419A"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την Τρίτη 1 Απριλίου 2025 μέχρι και την Τετάρτη 30 Απριλίου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54419A" w:rsidRDefault="0054419A"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4419A" w:rsidRDefault="0054419A" w:rsidP="00530E24">
      <w:pPr>
        <w:spacing w:before="120" w:after="120" w:line="360" w:lineRule="auto"/>
        <w:jc w:val="both"/>
        <w:rPr>
          <w:rFonts w:ascii="Candara" w:hAnsi="Candara"/>
          <w:sz w:val="24"/>
          <w:szCs w:val="24"/>
        </w:rPr>
      </w:pPr>
    </w:p>
    <w:p w:rsidR="0054419A" w:rsidRPr="00530E24" w:rsidRDefault="0054419A" w:rsidP="00CF151F">
      <w:pPr>
        <w:spacing w:before="120" w:after="120" w:line="360" w:lineRule="auto"/>
        <w:jc w:val="center"/>
        <w:rPr>
          <w:szCs w:val="24"/>
        </w:rPr>
      </w:pPr>
      <w:r w:rsidRPr="007A62EA">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54419A"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A4E47"/>
    <w:rsid w:val="000B77A9"/>
    <w:rsid w:val="000E4E5F"/>
    <w:rsid w:val="000F3650"/>
    <w:rsid w:val="00132DC9"/>
    <w:rsid w:val="00137CB7"/>
    <w:rsid w:val="00177D87"/>
    <w:rsid w:val="001D207C"/>
    <w:rsid w:val="001F2BE4"/>
    <w:rsid w:val="00207C83"/>
    <w:rsid w:val="002326AB"/>
    <w:rsid w:val="00256D68"/>
    <w:rsid w:val="002E68DE"/>
    <w:rsid w:val="003100AC"/>
    <w:rsid w:val="00351AD5"/>
    <w:rsid w:val="003848C0"/>
    <w:rsid w:val="00395A73"/>
    <w:rsid w:val="003A1974"/>
    <w:rsid w:val="003A2B20"/>
    <w:rsid w:val="003D3EA8"/>
    <w:rsid w:val="0040528D"/>
    <w:rsid w:val="004453AB"/>
    <w:rsid w:val="004729DB"/>
    <w:rsid w:val="004B7660"/>
    <w:rsid w:val="004E5145"/>
    <w:rsid w:val="004E66B9"/>
    <w:rsid w:val="00530E24"/>
    <w:rsid w:val="0054419A"/>
    <w:rsid w:val="00551941"/>
    <w:rsid w:val="00557753"/>
    <w:rsid w:val="00560198"/>
    <w:rsid w:val="00564E35"/>
    <w:rsid w:val="00567498"/>
    <w:rsid w:val="00572456"/>
    <w:rsid w:val="0058083C"/>
    <w:rsid w:val="00583957"/>
    <w:rsid w:val="005E21D5"/>
    <w:rsid w:val="005F45DA"/>
    <w:rsid w:val="006139B9"/>
    <w:rsid w:val="00642C6D"/>
    <w:rsid w:val="006771CF"/>
    <w:rsid w:val="00695398"/>
    <w:rsid w:val="006A1672"/>
    <w:rsid w:val="006B4DAE"/>
    <w:rsid w:val="006F718C"/>
    <w:rsid w:val="00706416"/>
    <w:rsid w:val="00707628"/>
    <w:rsid w:val="007323C3"/>
    <w:rsid w:val="00765B55"/>
    <w:rsid w:val="007A62EA"/>
    <w:rsid w:val="007C7C91"/>
    <w:rsid w:val="0086713F"/>
    <w:rsid w:val="008826E1"/>
    <w:rsid w:val="008861A5"/>
    <w:rsid w:val="008A261F"/>
    <w:rsid w:val="008B1485"/>
    <w:rsid w:val="009055B4"/>
    <w:rsid w:val="00930A7B"/>
    <w:rsid w:val="00931D29"/>
    <w:rsid w:val="00A30E95"/>
    <w:rsid w:val="00A82CD2"/>
    <w:rsid w:val="00A8646F"/>
    <w:rsid w:val="00A958E6"/>
    <w:rsid w:val="00AC7597"/>
    <w:rsid w:val="00AE6AC9"/>
    <w:rsid w:val="00B21CA0"/>
    <w:rsid w:val="00B25C54"/>
    <w:rsid w:val="00B520CD"/>
    <w:rsid w:val="00B55E7D"/>
    <w:rsid w:val="00B61F0C"/>
    <w:rsid w:val="00BF12F5"/>
    <w:rsid w:val="00C03535"/>
    <w:rsid w:val="00C1089C"/>
    <w:rsid w:val="00C67930"/>
    <w:rsid w:val="00CA0AE5"/>
    <w:rsid w:val="00CC3DD2"/>
    <w:rsid w:val="00CE19C3"/>
    <w:rsid w:val="00CF151F"/>
    <w:rsid w:val="00CF1724"/>
    <w:rsid w:val="00CF517D"/>
    <w:rsid w:val="00D06CAF"/>
    <w:rsid w:val="00D30A57"/>
    <w:rsid w:val="00DD16C2"/>
    <w:rsid w:val="00DE1E7D"/>
    <w:rsid w:val="00E22181"/>
    <w:rsid w:val="00E65040"/>
    <w:rsid w:val="00EB1C28"/>
    <w:rsid w:val="00EE5CE0"/>
    <w:rsid w:val="00F668AA"/>
    <w:rsid w:val="00FC2471"/>
    <w:rsid w:val="00FC455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336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141</Words>
  <Characters>764</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3</cp:revision>
  <cp:lastPrinted>2025-04-01T05:53:00Z</cp:lastPrinted>
  <dcterms:created xsi:type="dcterms:W3CDTF">2025-04-03T10:53:00Z</dcterms:created>
  <dcterms:modified xsi:type="dcterms:W3CDTF">2025-04-03T10:54:00Z</dcterms:modified>
</cp:coreProperties>
</file>