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15B" w:rsidRDefault="0026715B" w:rsidP="007C61C4">
      <w:pPr>
        <w:jc w:val="center"/>
        <w:rPr>
          <w:sz w:val="16"/>
          <w:szCs w:val="16"/>
        </w:rPr>
      </w:pPr>
    </w:p>
    <w:p w:rsidR="0026715B" w:rsidRPr="00D5000B" w:rsidRDefault="0026715B" w:rsidP="007C61C4">
      <w:pPr>
        <w:jc w:val="center"/>
        <w:rPr>
          <w:sz w:val="16"/>
          <w:szCs w:val="16"/>
        </w:rPr>
      </w:pPr>
    </w:p>
    <w:p w:rsidR="0026715B" w:rsidRPr="00E154C1" w:rsidRDefault="0026715B" w:rsidP="007C61C4">
      <w:pPr>
        <w:jc w:val="center"/>
        <w:rPr>
          <w:sz w:val="24"/>
          <w:szCs w:val="24"/>
        </w:rPr>
      </w:pPr>
      <w:r w:rsidRPr="00E154C1">
        <w:rPr>
          <w:sz w:val="24"/>
          <w:szCs w:val="24"/>
        </w:rPr>
        <w:t xml:space="preserve">……… </w:t>
      </w:r>
      <w:r w:rsidRPr="00D5000B">
        <w:rPr>
          <w:b/>
          <w:sz w:val="24"/>
          <w:szCs w:val="24"/>
        </w:rPr>
        <w:t>ΔΗΜΟΤΙΚΟ ΣΧΟΛΕΙΟ</w:t>
      </w:r>
      <w:r w:rsidRPr="00E154C1">
        <w:rPr>
          <w:sz w:val="24"/>
          <w:szCs w:val="24"/>
        </w:rPr>
        <w:t xml:space="preserve"> …………………………     </w:t>
      </w:r>
    </w:p>
    <w:p w:rsidR="0026715B" w:rsidRPr="00545061" w:rsidRDefault="0026715B" w:rsidP="00E154C1">
      <w:pPr>
        <w:jc w:val="center"/>
        <w:rPr>
          <w:sz w:val="24"/>
          <w:szCs w:val="24"/>
        </w:rPr>
      </w:pPr>
      <w:r w:rsidRPr="00E154C1">
        <w:rPr>
          <w:sz w:val="24"/>
          <w:szCs w:val="24"/>
        </w:rPr>
        <w:t xml:space="preserve">…… </w:t>
      </w:r>
      <w:r w:rsidRPr="00D5000B">
        <w:rPr>
          <w:b/>
          <w:sz w:val="24"/>
          <w:szCs w:val="24"/>
        </w:rPr>
        <w:t>ΝΗΠΙΑΓΩΓΕΙΟ</w:t>
      </w:r>
      <w:r w:rsidRPr="00E154C1">
        <w:rPr>
          <w:sz w:val="24"/>
          <w:szCs w:val="24"/>
        </w:rPr>
        <w:t xml:space="preserve"> ……………………….</w:t>
      </w:r>
    </w:p>
    <w:p w:rsidR="0026715B" w:rsidRPr="00E154C1" w:rsidRDefault="0026715B" w:rsidP="00AD5992">
      <w:pPr>
        <w:jc w:val="center"/>
        <w:rPr>
          <w:b/>
          <w:bCs/>
          <w:sz w:val="24"/>
          <w:szCs w:val="24"/>
        </w:rPr>
      </w:pPr>
      <w:r w:rsidRPr="00E154C1">
        <w:rPr>
          <w:b/>
          <w:bCs/>
          <w:sz w:val="24"/>
          <w:szCs w:val="24"/>
        </w:rPr>
        <w:t>ΑΙΤΗΣΗ</w:t>
      </w:r>
    </w:p>
    <w:p w:rsidR="0026715B" w:rsidRPr="009F2794" w:rsidRDefault="0026715B" w:rsidP="00E154C1">
      <w:pPr>
        <w:spacing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E154C1">
        <w:rPr>
          <w:rFonts w:ascii="Arial" w:hAnsi="Arial" w:cs="Arial"/>
          <w:sz w:val="24"/>
          <w:szCs w:val="24"/>
        </w:rPr>
        <w:t xml:space="preserve">Οι παρακάτω </w:t>
      </w:r>
      <w:r w:rsidRPr="00E154C1">
        <w:rPr>
          <w:rFonts w:ascii="Arial" w:hAnsi="Arial" w:cs="Arial"/>
          <w:b/>
          <w:bCs/>
          <w:color w:val="000000"/>
          <w:sz w:val="24"/>
          <w:szCs w:val="24"/>
          <w:u w:val="thick"/>
        </w:rPr>
        <w:t>μόνιμοι</w:t>
      </w:r>
      <w:r w:rsidRPr="00E154C1">
        <w:rPr>
          <w:rFonts w:ascii="Arial" w:hAnsi="Arial" w:cs="Arial"/>
          <w:b/>
          <w:bCs/>
          <w:sz w:val="24"/>
          <w:szCs w:val="24"/>
        </w:rPr>
        <w:t xml:space="preserve"> </w:t>
      </w:r>
      <w:r w:rsidRPr="00E154C1">
        <w:rPr>
          <w:rFonts w:ascii="Arial" w:hAnsi="Arial" w:cs="Arial"/>
          <w:sz w:val="24"/>
          <w:szCs w:val="24"/>
        </w:rPr>
        <w:t xml:space="preserve">εκπαιδευτικοί που μισθοδοτούμαστε από τη Δ/νση Π.Ε. Ανατολικής Αττικής ενημερώνουμε ότι </w:t>
      </w:r>
      <w:r w:rsidRPr="00E154C1">
        <w:rPr>
          <w:rFonts w:ascii="Arial" w:hAnsi="Arial" w:cs="Arial"/>
          <w:b/>
          <w:bCs/>
          <w:color w:val="000000"/>
          <w:sz w:val="24"/>
          <w:szCs w:val="24"/>
          <w:u w:val="thick"/>
        </w:rPr>
        <w:t>επιθυμούμε</w:t>
      </w:r>
      <w:r w:rsidRPr="00E154C1">
        <w:rPr>
          <w:rFonts w:ascii="Arial" w:hAnsi="Arial" w:cs="Arial"/>
          <w:b/>
          <w:bCs/>
          <w:sz w:val="24"/>
          <w:szCs w:val="24"/>
        </w:rPr>
        <w:t xml:space="preserve"> </w:t>
      </w:r>
      <w:r w:rsidRPr="00E154C1">
        <w:rPr>
          <w:rFonts w:ascii="Arial" w:hAnsi="Arial" w:cs="Arial"/>
          <w:sz w:val="24"/>
          <w:szCs w:val="24"/>
        </w:rPr>
        <w:t>την παρακράτηση της συνδικαλιστικής μας συνδρομής για</w:t>
      </w:r>
      <w:r w:rsidRPr="00E154C1">
        <w:rPr>
          <w:rFonts w:ascii="Arial" w:hAnsi="Arial" w:cs="Arial"/>
          <w:b/>
          <w:bCs/>
          <w:sz w:val="24"/>
          <w:szCs w:val="24"/>
        </w:rPr>
        <w:t xml:space="preserve"> τον Σύλλογο «ΣΩΚΡΑΤΗ» από τη μισθοδοσία μας.</w:t>
      </w:r>
      <w:bookmarkStart w:id="0" w:name="OLE_LINK1"/>
    </w:p>
    <w:tbl>
      <w:tblPr>
        <w:tblW w:w="9473" w:type="dxa"/>
        <w:tblInd w:w="99" w:type="dxa"/>
        <w:tblLook w:val="00A0"/>
      </w:tblPr>
      <w:tblGrid>
        <w:gridCol w:w="765"/>
        <w:gridCol w:w="2884"/>
        <w:gridCol w:w="1891"/>
        <w:gridCol w:w="2124"/>
        <w:gridCol w:w="1809"/>
      </w:tblGrid>
      <w:tr w:rsidR="0026715B" w:rsidRPr="00090FCE" w:rsidTr="00545061">
        <w:trPr>
          <w:trHeight w:val="97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bookmarkEnd w:id="0"/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090FCE">
              <w:rPr>
                <w:b/>
                <w:bCs/>
                <w:color w:val="C00000"/>
                <w:sz w:val="32"/>
                <w:szCs w:val="32"/>
              </w:rPr>
              <w:t>Α/Α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090FCE">
              <w:rPr>
                <w:b/>
                <w:bCs/>
                <w:color w:val="C00000"/>
                <w:sz w:val="32"/>
                <w:szCs w:val="32"/>
              </w:rPr>
              <w:t>ΕΠΩΝΥΜΟ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090FCE">
              <w:rPr>
                <w:b/>
                <w:bCs/>
                <w:color w:val="C00000"/>
                <w:sz w:val="32"/>
                <w:szCs w:val="32"/>
              </w:rPr>
              <w:t>ΟΝΟΜΑ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090FCE">
              <w:rPr>
                <w:b/>
                <w:bCs/>
                <w:color w:val="C00000"/>
                <w:sz w:val="32"/>
                <w:szCs w:val="32"/>
              </w:rPr>
              <w:t>ΠΑΤΡΩΝΥΜΟ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090FCE">
              <w:rPr>
                <w:b/>
                <w:bCs/>
                <w:color w:val="C00000"/>
                <w:sz w:val="32"/>
                <w:szCs w:val="32"/>
              </w:rPr>
              <w:t>ΥΠΟΓΡΑΦΗ</w:t>
            </w:r>
          </w:p>
        </w:tc>
      </w:tr>
      <w:tr w:rsidR="0026715B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26715B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26715B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26715B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26715B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26715B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26715B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26715B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26715B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9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26715B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26715B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26715B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26715B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26715B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26715B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26715B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26715B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26715B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26715B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19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26715B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26715B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26715B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26715B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26715B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26715B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26715B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26715B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26715B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26715B" w:rsidRPr="00090FCE" w:rsidTr="00D5000B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29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090FCE" w:rsidRDefault="0026715B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26715B" w:rsidRPr="00090FCE" w:rsidTr="00D5000B">
        <w:trPr>
          <w:trHeight w:val="28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D5000B" w:rsidRDefault="0026715B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5000B">
              <w:rPr>
                <w:b/>
                <w:color w:val="000000"/>
              </w:rPr>
              <w:t>30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D5000B" w:rsidRDefault="0026715B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5000B">
              <w:rPr>
                <w:b/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D5000B" w:rsidRDefault="0026715B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5000B">
              <w:rPr>
                <w:b/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D5000B" w:rsidRDefault="0026715B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5000B">
              <w:rPr>
                <w:b/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D5000B" w:rsidRDefault="0026715B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5000B">
              <w:rPr>
                <w:b/>
                <w:color w:val="000000"/>
              </w:rPr>
              <w:t> </w:t>
            </w:r>
          </w:p>
        </w:tc>
      </w:tr>
      <w:tr w:rsidR="0026715B" w:rsidRPr="00090FCE" w:rsidTr="00D5000B">
        <w:trPr>
          <w:trHeight w:val="28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D5000B" w:rsidRDefault="0026715B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5000B">
              <w:rPr>
                <w:b/>
                <w:color w:val="000000"/>
              </w:rPr>
              <w:t>31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D5000B" w:rsidRDefault="0026715B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D5000B" w:rsidRDefault="0026715B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D5000B" w:rsidRDefault="0026715B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D5000B" w:rsidRDefault="0026715B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26715B" w:rsidRPr="00090FCE" w:rsidTr="00D5000B">
        <w:trPr>
          <w:trHeight w:val="28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D5000B" w:rsidRDefault="0026715B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5000B">
              <w:rPr>
                <w:b/>
                <w:color w:val="000000"/>
              </w:rPr>
              <w:t>32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D5000B" w:rsidRDefault="0026715B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D5000B" w:rsidRDefault="0026715B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D5000B" w:rsidRDefault="0026715B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D5000B" w:rsidRDefault="0026715B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26715B" w:rsidRPr="00090FCE" w:rsidTr="00D5000B">
        <w:trPr>
          <w:trHeight w:val="28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D5000B" w:rsidRDefault="0026715B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5000B">
              <w:rPr>
                <w:b/>
                <w:color w:val="000000"/>
              </w:rPr>
              <w:t>33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D5000B" w:rsidRDefault="0026715B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D5000B" w:rsidRDefault="0026715B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D5000B" w:rsidRDefault="0026715B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15B" w:rsidRPr="00D5000B" w:rsidRDefault="0026715B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</w:tbl>
    <w:p w:rsidR="0026715B" w:rsidRPr="00C22FFE" w:rsidRDefault="0026715B" w:rsidP="00AD5992">
      <w:pPr>
        <w:jc w:val="both"/>
        <w:rPr>
          <w:sz w:val="24"/>
          <w:szCs w:val="24"/>
        </w:rPr>
      </w:pPr>
    </w:p>
    <w:sectPr w:rsidR="0026715B" w:rsidRPr="00C22FFE" w:rsidSect="00E154C1">
      <w:pgSz w:w="11906" w:h="16838"/>
      <w:pgMar w:top="360" w:right="1274" w:bottom="89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12DE"/>
    <w:multiLevelType w:val="hybridMultilevel"/>
    <w:tmpl w:val="EE0A853C"/>
    <w:lvl w:ilvl="0" w:tplc="D872330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992"/>
    <w:rsid w:val="0000158A"/>
    <w:rsid w:val="00002DC4"/>
    <w:rsid w:val="0002248C"/>
    <w:rsid w:val="00055442"/>
    <w:rsid w:val="0005714C"/>
    <w:rsid w:val="00062010"/>
    <w:rsid w:val="00064B74"/>
    <w:rsid w:val="00074337"/>
    <w:rsid w:val="00075EC4"/>
    <w:rsid w:val="00090FCE"/>
    <w:rsid w:val="000F5E9C"/>
    <w:rsid w:val="00112739"/>
    <w:rsid w:val="001B033D"/>
    <w:rsid w:val="001C2BA1"/>
    <w:rsid w:val="00210786"/>
    <w:rsid w:val="00260606"/>
    <w:rsid w:val="0026120A"/>
    <w:rsid w:val="0026715B"/>
    <w:rsid w:val="002722C2"/>
    <w:rsid w:val="00283493"/>
    <w:rsid w:val="002A0CEE"/>
    <w:rsid w:val="002C0F45"/>
    <w:rsid w:val="00327502"/>
    <w:rsid w:val="003333C3"/>
    <w:rsid w:val="00357E18"/>
    <w:rsid w:val="003E0427"/>
    <w:rsid w:val="003E681F"/>
    <w:rsid w:val="0047223C"/>
    <w:rsid w:val="004D2676"/>
    <w:rsid w:val="004E5A93"/>
    <w:rsid w:val="0050737D"/>
    <w:rsid w:val="00513886"/>
    <w:rsid w:val="00545061"/>
    <w:rsid w:val="00565179"/>
    <w:rsid w:val="00577560"/>
    <w:rsid w:val="005A4241"/>
    <w:rsid w:val="005B6A10"/>
    <w:rsid w:val="00603CD2"/>
    <w:rsid w:val="00613484"/>
    <w:rsid w:val="0061561C"/>
    <w:rsid w:val="00630794"/>
    <w:rsid w:val="00734AE7"/>
    <w:rsid w:val="0077340B"/>
    <w:rsid w:val="007C61C4"/>
    <w:rsid w:val="008221BD"/>
    <w:rsid w:val="00845B8C"/>
    <w:rsid w:val="00861998"/>
    <w:rsid w:val="00995A06"/>
    <w:rsid w:val="009A26A8"/>
    <w:rsid w:val="009C2625"/>
    <w:rsid w:val="009D22CB"/>
    <w:rsid w:val="009F2794"/>
    <w:rsid w:val="00A05EFB"/>
    <w:rsid w:val="00A214CB"/>
    <w:rsid w:val="00A71671"/>
    <w:rsid w:val="00A8030B"/>
    <w:rsid w:val="00AC7314"/>
    <w:rsid w:val="00AD5992"/>
    <w:rsid w:val="00AE42AC"/>
    <w:rsid w:val="00B129E2"/>
    <w:rsid w:val="00B4129F"/>
    <w:rsid w:val="00B509E9"/>
    <w:rsid w:val="00BB29F9"/>
    <w:rsid w:val="00BB4C12"/>
    <w:rsid w:val="00BB51B2"/>
    <w:rsid w:val="00BC38A9"/>
    <w:rsid w:val="00BE0E9F"/>
    <w:rsid w:val="00BF0E31"/>
    <w:rsid w:val="00C07004"/>
    <w:rsid w:val="00C22FFE"/>
    <w:rsid w:val="00C4102B"/>
    <w:rsid w:val="00CD51D0"/>
    <w:rsid w:val="00D13CF5"/>
    <w:rsid w:val="00D5000B"/>
    <w:rsid w:val="00D51410"/>
    <w:rsid w:val="00D64498"/>
    <w:rsid w:val="00D72441"/>
    <w:rsid w:val="00D76391"/>
    <w:rsid w:val="00D9437A"/>
    <w:rsid w:val="00DC1604"/>
    <w:rsid w:val="00E154C1"/>
    <w:rsid w:val="00E53261"/>
    <w:rsid w:val="00E536E0"/>
    <w:rsid w:val="00E83DA0"/>
    <w:rsid w:val="00EA05AE"/>
    <w:rsid w:val="00EB1852"/>
    <w:rsid w:val="00EC1D78"/>
    <w:rsid w:val="00EC7CE0"/>
    <w:rsid w:val="00F023E5"/>
    <w:rsid w:val="00F21F69"/>
    <w:rsid w:val="00F52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DA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D5992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6201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110</Words>
  <Characters>594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 ΔΗΜΟΤΙΚΟ ΣΧΟΛΕΙΟ …………………………       /    …… ΝΗΠΙΑΓΩΓΕΙΟ ………………………</dc:title>
  <dc:subject/>
  <dc:creator>delmouzos</dc:creator>
  <cp:keywords/>
  <dc:description/>
  <cp:lastModifiedBy>Admin</cp:lastModifiedBy>
  <cp:revision>2</cp:revision>
  <cp:lastPrinted>2022-10-04T09:22:00Z</cp:lastPrinted>
  <dcterms:created xsi:type="dcterms:W3CDTF">2025-10-04T15:52:00Z</dcterms:created>
  <dcterms:modified xsi:type="dcterms:W3CDTF">2025-10-04T15:52:00Z</dcterms:modified>
</cp:coreProperties>
</file>