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DF" w:rsidRDefault="006738DF">
      <w:pPr>
        <w:rPr>
          <w:lang w:val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266"/>
        <w:gridCol w:w="3797"/>
      </w:tblGrid>
      <w:tr w:rsidR="006738DF">
        <w:trPr>
          <w:trHeight w:val="119"/>
          <w:jc w:val="center"/>
        </w:trPr>
        <w:tc>
          <w:tcPr>
            <w:tcW w:w="5266" w:type="dxa"/>
            <w:vAlign w:val="center"/>
          </w:tcPr>
          <w:p w:rsidR="006738DF" w:rsidRDefault="006738DF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3797" w:type="dxa"/>
            <w:vAlign w:val="center"/>
          </w:tcPr>
          <w:p w:rsidR="006738DF" w:rsidRPr="001846AF" w:rsidRDefault="006738DF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Αχαρνές: 30/09/2025</w:t>
            </w:r>
          </w:p>
        </w:tc>
      </w:tr>
      <w:tr w:rsidR="006738DF">
        <w:trPr>
          <w:trHeight w:val="379"/>
          <w:jc w:val="center"/>
        </w:trPr>
        <w:tc>
          <w:tcPr>
            <w:tcW w:w="5266" w:type="dxa"/>
            <w:vAlign w:val="center"/>
          </w:tcPr>
          <w:p w:rsidR="006738DF" w:rsidRDefault="006738DF">
            <w:pPr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D77B70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«Ο Σωκράτης                                    </w:t>
            </w:r>
            <w:r>
              <w:rPr>
                <w:color w:val="0000FF"/>
              </w:rPr>
              <w:t>YouTube: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797" w:type="dxa"/>
            <w:vAlign w:val="center"/>
          </w:tcPr>
          <w:p w:rsidR="006738DF" w:rsidRPr="00D77B70" w:rsidRDefault="006738DF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</w:t>
            </w:r>
          </w:p>
          <w:p w:rsidR="006738DF" w:rsidRDefault="006738DF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8DF" w:rsidRPr="00D77B70" w:rsidRDefault="006738DF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5"/>
        <w:gridCol w:w="1418"/>
        <w:gridCol w:w="1332"/>
        <w:gridCol w:w="657"/>
        <w:gridCol w:w="4982"/>
        <w:gridCol w:w="846"/>
        <w:gridCol w:w="4745"/>
      </w:tblGrid>
      <w:tr w:rsidR="006738DF" w:rsidRPr="00AB4546">
        <w:trPr>
          <w:trHeight w:val="205"/>
        </w:trPr>
        <w:tc>
          <w:tcPr>
            <w:tcW w:w="15305" w:type="dxa"/>
            <w:gridSpan w:val="7"/>
            <w:tcBorders>
              <w:right w:val="nil"/>
            </w:tcBorders>
            <w:shd w:val="clear" w:color="auto" w:fill="2F5395"/>
          </w:tcPr>
          <w:p w:rsidR="006738DF" w:rsidRPr="00D77B70" w:rsidRDefault="006738DF">
            <w:pPr>
              <w:pStyle w:val="TableParagraph"/>
              <w:spacing w:line="186" w:lineRule="exact"/>
              <w:ind w:left="3888"/>
              <w:rPr>
                <w:b/>
                <w:bCs/>
                <w:sz w:val="17"/>
                <w:szCs w:val="17"/>
                <w:lang w:val="en-US"/>
              </w:rPr>
            </w:pPr>
            <w:r>
              <w:rPr>
                <w:b/>
                <w:bCs/>
                <w:color w:val="FFFFFF"/>
                <w:sz w:val="17"/>
                <w:szCs w:val="17"/>
              </w:rPr>
              <w:t>ΜΟΝΙΜΟΙ</w:t>
            </w:r>
            <w:r w:rsidRPr="00D77B70">
              <w:rPr>
                <w:b/>
                <w:bCs/>
                <w:color w:val="FFFFFF"/>
                <w:spacing w:val="-8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7"/>
                <w:szCs w:val="17"/>
              </w:rPr>
              <w:t>ΕΚΠΑΙΔΕΥΤΙΚΟΙ</w:t>
            </w:r>
            <w:r w:rsidRPr="00D77B70">
              <w:rPr>
                <w:b/>
                <w:bCs/>
                <w:color w:val="FFFFFF"/>
                <w:spacing w:val="-7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7"/>
                <w:szCs w:val="17"/>
              </w:rPr>
              <w:t>Α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'/</w:t>
            </w:r>
            <w:r>
              <w:rPr>
                <w:b/>
                <w:bCs/>
                <w:color w:val="FFFFFF"/>
                <w:sz w:val="17"/>
                <w:szCs w:val="17"/>
              </w:rPr>
              <w:t>Β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'</w:t>
            </w:r>
            <w:r>
              <w:rPr>
                <w:b/>
                <w:bCs/>
                <w:color w:val="FFFFFF"/>
                <w:sz w:val="17"/>
                <w:szCs w:val="17"/>
              </w:rPr>
              <w:t>ΒΑΘΜΙΑΣ</w:t>
            </w:r>
            <w:r w:rsidRPr="00D77B70">
              <w:rPr>
                <w:b/>
                <w:bCs/>
                <w:color w:val="FFFFFF"/>
                <w:spacing w:val="-6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7"/>
                <w:szCs w:val="17"/>
              </w:rPr>
              <w:t>ΕΚΠΑΙΔΕΥΣΗΣ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,</w:t>
            </w:r>
            <w:r w:rsidRPr="00D77B70">
              <w:rPr>
                <w:b/>
                <w:bCs/>
                <w:color w:val="FFFFFF"/>
                <w:spacing w:val="-7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7"/>
                <w:szCs w:val="17"/>
              </w:rPr>
              <w:t>Ε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.</w:t>
            </w:r>
            <w:r>
              <w:rPr>
                <w:b/>
                <w:bCs/>
                <w:color w:val="FFFFFF"/>
                <w:sz w:val="17"/>
                <w:szCs w:val="17"/>
              </w:rPr>
              <w:t>Ε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.</w:t>
            </w:r>
            <w:r>
              <w:rPr>
                <w:b/>
                <w:bCs/>
                <w:color w:val="FFFFFF"/>
                <w:sz w:val="17"/>
                <w:szCs w:val="17"/>
              </w:rPr>
              <w:t>Π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,</w:t>
            </w:r>
            <w:r w:rsidRPr="00D77B70">
              <w:rPr>
                <w:b/>
                <w:bCs/>
                <w:color w:val="FFFFFF"/>
                <w:spacing w:val="-6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7"/>
                <w:szCs w:val="17"/>
              </w:rPr>
              <w:t>Ε</w:t>
            </w:r>
            <w:r w:rsidRPr="00D77B70">
              <w:rPr>
                <w:b/>
                <w:bCs/>
                <w:color w:val="FFFFFF"/>
                <w:spacing w:val="-2"/>
                <w:sz w:val="17"/>
                <w:szCs w:val="17"/>
                <w:lang w:val="en-US"/>
              </w:rPr>
              <w:t>.</w:t>
            </w:r>
            <w:r>
              <w:rPr>
                <w:b/>
                <w:bCs/>
                <w:color w:val="FFFFFF"/>
                <w:spacing w:val="-2"/>
                <w:sz w:val="17"/>
                <w:szCs w:val="17"/>
              </w:rPr>
              <w:t>Β</w:t>
            </w:r>
            <w:r w:rsidRPr="00D77B70">
              <w:rPr>
                <w:b/>
                <w:bCs/>
                <w:color w:val="FFFFFF"/>
                <w:spacing w:val="-2"/>
                <w:sz w:val="17"/>
                <w:szCs w:val="17"/>
                <w:lang w:val="en-US"/>
              </w:rPr>
              <w:t>.</w:t>
            </w:r>
            <w:r>
              <w:rPr>
                <w:b/>
                <w:bCs/>
                <w:color w:val="FFFFFF"/>
                <w:spacing w:val="-2"/>
                <w:sz w:val="17"/>
                <w:szCs w:val="17"/>
              </w:rPr>
              <w:t>Π</w:t>
            </w:r>
            <w:r w:rsidRPr="00D77B70">
              <w:rPr>
                <w:b/>
                <w:bCs/>
                <w:color w:val="FFFFFF"/>
                <w:spacing w:val="-2"/>
                <w:sz w:val="17"/>
                <w:szCs w:val="17"/>
                <w:lang w:val="en-US"/>
              </w:rPr>
              <w:t>.</w:t>
            </w:r>
          </w:p>
        </w:tc>
      </w:tr>
      <w:tr w:rsidR="006738DF" w:rsidRPr="00AB4546">
        <w:trPr>
          <w:trHeight w:val="150"/>
        </w:trPr>
        <w:tc>
          <w:tcPr>
            <w:tcW w:w="15305" w:type="dxa"/>
            <w:gridSpan w:val="7"/>
            <w:tcBorders>
              <w:right w:val="nil"/>
            </w:tcBorders>
          </w:tcPr>
          <w:p w:rsidR="006738DF" w:rsidRPr="00D77B70" w:rsidRDefault="006738DF">
            <w:pPr>
              <w:pStyle w:val="TableParagraph"/>
              <w:rPr>
                <w:rFonts w:ascii="Times New Roman"/>
                <w:sz w:val="8"/>
                <w:szCs w:val="8"/>
                <w:lang w:val="en-US"/>
              </w:rPr>
            </w:pPr>
          </w:p>
        </w:tc>
      </w:tr>
      <w:tr w:rsidR="006738DF" w:rsidRPr="00455D41">
        <w:trPr>
          <w:trHeight w:val="313"/>
        </w:trPr>
        <w:tc>
          <w:tcPr>
            <w:tcW w:w="1325" w:type="dxa"/>
            <w:tcBorders>
              <w:bottom w:val="single" w:sz="4" w:space="0" w:color="000000"/>
              <w:right w:val="nil"/>
            </w:tcBorders>
            <w:shd w:val="clear" w:color="auto" w:fill="BCD6ED"/>
          </w:tcPr>
          <w:p w:rsidR="006738DF" w:rsidRDefault="006738DF">
            <w:pPr>
              <w:pStyle w:val="TableParagraph"/>
              <w:spacing w:before="8"/>
              <w:ind w:left="69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Τύπος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χορηγούμενης</w:t>
            </w:r>
          </w:p>
          <w:p w:rsidR="006738DF" w:rsidRDefault="006738DF">
            <w:pPr>
              <w:pStyle w:val="TableParagraph"/>
              <w:spacing w:before="19" w:line="120" w:lineRule="exact"/>
              <w:ind w:left="74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άδειας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6738DF" w:rsidRDefault="006738DF">
            <w:pPr>
              <w:pStyle w:val="TableParagraph"/>
              <w:spacing w:before="8"/>
              <w:ind w:left="74" w:right="6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Διάρκεια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χορηγούμενης</w:t>
            </w:r>
          </w:p>
          <w:p w:rsidR="006738DF" w:rsidRDefault="006738DF">
            <w:pPr>
              <w:pStyle w:val="TableParagraph"/>
              <w:spacing w:before="19" w:line="120" w:lineRule="exact"/>
              <w:ind w:left="74" w:right="6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άδειας</w:t>
            </w:r>
          </w:p>
        </w:tc>
        <w:tc>
          <w:tcPr>
            <w:tcW w:w="13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6738DF" w:rsidRDefault="006738DF">
            <w:pPr>
              <w:pStyle w:val="TableParagraph"/>
              <w:spacing w:before="89"/>
              <w:ind w:left="13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Νομική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Παραπομπή</w:t>
            </w:r>
          </w:p>
        </w:tc>
        <w:tc>
          <w:tcPr>
            <w:tcW w:w="657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6738DF" w:rsidRDefault="006738DF">
            <w:pPr>
              <w:pStyle w:val="TableParagraph"/>
              <w:spacing w:before="89"/>
              <w:ind w:left="64" w:right="5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Αποδοχές</w:t>
            </w:r>
          </w:p>
        </w:tc>
        <w:tc>
          <w:tcPr>
            <w:tcW w:w="4982" w:type="dxa"/>
            <w:tcBorders>
              <w:left w:val="nil"/>
              <w:right w:val="nil"/>
            </w:tcBorders>
            <w:shd w:val="clear" w:color="auto" w:fill="BCD6ED"/>
          </w:tcPr>
          <w:p w:rsidR="006738DF" w:rsidRDefault="006738DF">
            <w:pPr>
              <w:pStyle w:val="TableParagraph"/>
              <w:spacing w:before="89"/>
              <w:ind w:left="2108" w:right="2095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Παρατηρήσεις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BCD6ED"/>
          </w:tcPr>
          <w:p w:rsidR="006738DF" w:rsidRDefault="006738DF">
            <w:pPr>
              <w:pStyle w:val="TableParagraph"/>
              <w:spacing w:before="8"/>
              <w:ind w:left="118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Πραγματική</w:t>
            </w:r>
          </w:p>
          <w:p w:rsidR="006738DF" w:rsidRDefault="006738DF">
            <w:pPr>
              <w:pStyle w:val="TableParagraph"/>
              <w:spacing w:before="19" w:line="120" w:lineRule="exact"/>
              <w:ind w:left="7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Προϋπηρεσία</w:t>
            </w:r>
          </w:p>
        </w:tc>
        <w:tc>
          <w:tcPr>
            <w:tcW w:w="4745" w:type="dxa"/>
            <w:tcBorders>
              <w:left w:val="nil"/>
              <w:right w:val="nil"/>
            </w:tcBorders>
            <w:shd w:val="clear" w:color="auto" w:fill="BCD6ED"/>
          </w:tcPr>
          <w:p w:rsidR="006738DF" w:rsidRDefault="006738DF">
            <w:pPr>
              <w:pStyle w:val="TableParagraph"/>
              <w:spacing w:before="89"/>
              <w:ind w:left="1649" w:right="161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Παράθεση Κύριας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Διάταξης</w:t>
            </w:r>
          </w:p>
        </w:tc>
      </w:tr>
      <w:tr w:rsidR="006738DF" w:rsidRPr="00455D41">
        <w:trPr>
          <w:trHeight w:val="899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1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ΚΑΝΟΝΙΚΗ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2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1" w:line="271" w:lineRule="auto"/>
              <w:ind w:left="341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παρ.4,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48,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227" w:right="20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right w:val="nil"/>
            </w:tcBorders>
          </w:tcPr>
          <w:p w:rsidR="006738DF" w:rsidRDefault="006738DF">
            <w:pPr>
              <w:pStyle w:val="TableParagraph"/>
              <w:spacing w:before="10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*Για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λόγους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εξαιρετικής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ανάγκης</w:t>
            </w:r>
          </w:p>
          <w:p w:rsidR="006738DF" w:rsidRDefault="006738DF">
            <w:pPr>
              <w:pStyle w:val="TableParagraph"/>
              <w:spacing w:before="19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*Δεν απαιτείται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προϋπηρεσία</w:t>
            </w:r>
          </w:p>
          <w:p w:rsidR="006738DF" w:rsidRDefault="006738DF">
            <w:pPr>
              <w:pStyle w:val="TableParagraph"/>
              <w:spacing w:before="20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Εκπαιδευτικοί αποσπασμένοι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σε διοικητική</w:t>
            </w:r>
            <w:r>
              <w:rPr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θέση/φορέα: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 κάθε έτος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απόσπασης,</w:t>
            </w:r>
          </w:p>
          <w:p w:rsidR="006738DF" w:rsidRDefault="006738DF">
            <w:pPr>
              <w:pStyle w:val="TableParagraph"/>
              <w:spacing w:before="19" w:line="271" w:lineRule="auto"/>
              <w:ind w:left="27" w:right="8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δικαίωμα χρήσης της άδειας των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παρ.1 έως 3 του άρθρου 48 ΥΚ </w:t>
            </w:r>
            <w:r>
              <w:rPr>
                <w:w w:val="105"/>
                <w:sz w:val="12"/>
                <w:szCs w:val="12"/>
              </w:rPr>
              <w:t>(</w:t>
            </w:r>
            <w:r>
              <w:rPr>
                <w:i/>
                <w:iCs/>
                <w:w w:val="105"/>
                <w:sz w:val="12"/>
                <w:szCs w:val="12"/>
              </w:rPr>
              <w:t>20-25 ή 30ημέρες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).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Μετά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 επιστροφή τους, παύει το δικαίωμα χορήγησης της άδειας αυτής,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ακόμη και αν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αποδεδειγμένα δεν έχουν κάνει χρήση (υπ' αρ. 546/2005 Γνωμοδότηση ΝΣΚ)</w:t>
            </w:r>
          </w:p>
          <w:p w:rsidR="006738DF" w:rsidRDefault="006738DF">
            <w:pPr>
              <w:pStyle w:val="TableParagraph"/>
              <w:ind w:left="27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b/>
                <w:bCs/>
                <w:w w:val="105"/>
                <w:sz w:val="12"/>
                <w:szCs w:val="12"/>
              </w:rPr>
              <w:t>Υπ'αρ.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158986/Ε3/25-09-2018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Εγκύκλιος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ΥΠΑΙΘ: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εκπαιδευτικοί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υπηρέτησαν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με</w:t>
            </w:r>
          </w:p>
          <w:p w:rsidR="006738DF" w:rsidRDefault="006738DF">
            <w:pPr>
              <w:pStyle w:val="TableParagraph"/>
              <w:spacing w:before="19" w:line="271" w:lineRule="auto"/>
              <w:ind w:left="27" w:right="8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απόσπαση σε Δ.Ε., σε φορείς του ΥΠΑΙΘ</w:t>
            </w:r>
            <w:r>
              <w:rPr>
                <w:i/>
                <w:iCs/>
                <w:spacing w:val="3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 λοιπές διοικητικές υπηρεσίες έως τις 31/8 και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επέστρεψαν στα διδακτικά τους καθήκοντα την 1/9 δύνανται, εφόσον συντρέχουν σοβαροί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λόγοι ανάγκης, να λάβουν κανονική άδεια έως 4 ημέρες, για το χρονικό διάστημα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τεσσάρων μηνών, από 1/9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έως 31/12 (για το επόμενο ημερολογιακό έτος, μπορεί να</w:t>
            </w:r>
          </w:p>
          <w:p w:rsidR="006738DF" w:rsidRDefault="006738DF">
            <w:pPr>
              <w:pStyle w:val="TableParagraph"/>
              <w:ind w:left="2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χορηγηθεί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κανονική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έως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10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ημέρες).</w:t>
            </w:r>
          </w:p>
          <w:p w:rsidR="006738DF" w:rsidRDefault="006738DF">
            <w:pPr>
              <w:pStyle w:val="TableParagraph"/>
              <w:spacing w:before="20"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*Προσαύξηση 4 εργάσιμων ημερών κανονικής άδειας στους υπηρετούντες σε παραμεθόριες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περιοχές </w:t>
            </w:r>
            <w:r>
              <w:rPr>
                <w:w w:val="105"/>
                <w:sz w:val="12"/>
                <w:szCs w:val="12"/>
                <w:u w:val="single"/>
              </w:rPr>
              <w:t>που αποσπώνται σε φορείς</w:t>
            </w:r>
            <w:r>
              <w:rPr>
                <w:w w:val="105"/>
                <w:sz w:val="12"/>
                <w:szCs w:val="12"/>
              </w:rPr>
              <w:t xml:space="preserve"> (παρ.3, άρθρο 48 ΥΚ).</w:t>
            </w:r>
          </w:p>
        </w:tc>
        <w:tc>
          <w:tcPr>
            <w:tcW w:w="5591" w:type="dxa"/>
            <w:gridSpan w:val="2"/>
            <w:tcBorders>
              <w:left w:val="nil"/>
              <w:bottom w:val="nil"/>
              <w:right w:val="nil"/>
            </w:tcBorders>
          </w:tcPr>
          <w:p w:rsidR="006738DF" w:rsidRDefault="006738DF">
            <w:pPr>
              <w:pStyle w:val="TableParagraph"/>
              <w:spacing w:before="10" w:line="271" w:lineRule="auto"/>
              <w:ind w:left="900" w:right="7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'Οι διατάξεις των προηγούμενων παραγράφων του άρθρου 48 δεν εφαρμόζονται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όσους έχουν κατά τις κείμενες διατάξεις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διακοπές εργασίας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. Οι υπάλληλοι αυτοί</w:t>
            </w:r>
          </w:p>
          <w:p w:rsidR="006738DF" w:rsidRDefault="006738DF">
            <w:pPr>
              <w:pStyle w:val="TableParagraph"/>
              <w:spacing w:before="1" w:line="271" w:lineRule="auto"/>
              <w:ind w:left="900" w:right="71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μπορούν,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εφόσον συντρέχουν σοβαροί λόγοι ανάγκης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να παίρνουν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κανονική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αποδοχές ως 10 εργάσιμες ημέρες κατ` έτος''</w:t>
            </w:r>
          </w:p>
        </w:tc>
      </w:tr>
      <w:tr w:rsidR="006738DF" w:rsidRPr="00455D41">
        <w:trPr>
          <w:trHeight w:val="1505"/>
        </w:trPr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9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top w:val="nil"/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6738DF" w:rsidRPr="00455D41">
        <w:trPr>
          <w:trHeight w:val="2251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1"/>
              <w:ind w:left="124" w:right="11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ΑΝΑΡΡΩΤΙΚΗ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5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31" w:hanging="2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Τόσοι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μήνες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όσα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έτη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υπηρεσίας</w:t>
            </w:r>
          </w:p>
          <w:p w:rsidR="006738DF" w:rsidRDefault="006738DF">
            <w:pPr>
              <w:pStyle w:val="TableParagraph"/>
              <w:spacing w:line="271" w:lineRule="auto"/>
              <w:ind w:left="388" w:hanging="21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Βραχυχρόνιες: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" w:line="271" w:lineRule="auto"/>
              <w:ind w:left="341" w:hanging="9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54,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55,56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1"/>
              <w:ind w:left="227" w:right="20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tcBorders>
              <w:left w:val="single" w:sz="4" w:space="0" w:color="000000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63"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*Στην αναρρωτική άδεια συνυπολογίζονται και οι ημέρες απουσίας λόγω ασθενείας που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προηγήθηκαν της άδειας.</w:t>
            </w:r>
          </w:p>
          <w:p w:rsidR="006738DF" w:rsidRDefault="006738DF">
            <w:pPr>
              <w:pStyle w:val="TableParagraph"/>
              <w:spacing w:before="1" w:line="271" w:lineRule="auto"/>
              <w:ind w:left="27" w:right="8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Στον υπάλληλο που πάσχει από δυσίατο νόσημα</w:t>
            </w:r>
            <w:r>
              <w:rPr>
                <w:w w:val="105"/>
                <w:sz w:val="12"/>
                <w:szCs w:val="12"/>
              </w:rPr>
              <w:t xml:space="preserve">, χορηγείται </w:t>
            </w:r>
            <w:r>
              <w:rPr>
                <w:b/>
                <w:bCs/>
                <w:w w:val="105"/>
                <w:sz w:val="12"/>
                <w:szCs w:val="12"/>
              </w:rPr>
              <w:t>αναρρωτική άδεια</w:t>
            </w:r>
            <w:r>
              <w:rPr>
                <w:w w:val="105"/>
                <w:sz w:val="12"/>
                <w:szCs w:val="12"/>
              </w:rPr>
              <w:t>, της οποίας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η διάρκεια είναι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διπλάσια </w:t>
            </w:r>
            <w:r>
              <w:rPr>
                <w:w w:val="105"/>
                <w:sz w:val="12"/>
                <w:szCs w:val="12"/>
              </w:rPr>
              <w:t>από τη διάρκεια των αδειών των προηγούμενων παραγράφων.</w:t>
            </w:r>
          </w:p>
          <w:p w:rsidR="006738DF" w:rsidRDefault="006738DF">
            <w:pPr>
              <w:pStyle w:val="TableParagraph"/>
              <w:spacing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*Χορήγηση αναρρωτικής άδειας </w:t>
            </w:r>
            <w:r>
              <w:rPr>
                <w:w w:val="105"/>
                <w:sz w:val="12"/>
                <w:szCs w:val="12"/>
                <w:u w:val="single"/>
              </w:rPr>
              <w:t>ανά μήνα</w:t>
            </w:r>
            <w:r>
              <w:rPr>
                <w:w w:val="105"/>
                <w:sz w:val="12"/>
                <w:szCs w:val="12"/>
              </w:rPr>
              <w:t xml:space="preserve"> με εξαίρεση την περίπτωση των δυσίατων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νοσημάτων που χορηγείται </w:t>
            </w:r>
            <w:r>
              <w:rPr>
                <w:w w:val="105"/>
                <w:sz w:val="12"/>
                <w:szCs w:val="12"/>
                <w:u w:val="single"/>
              </w:rPr>
              <w:t>ανά εξάμηνο</w:t>
            </w:r>
            <w:r>
              <w:rPr>
                <w:w w:val="105"/>
                <w:sz w:val="12"/>
                <w:szCs w:val="12"/>
              </w:rPr>
              <w:t xml:space="preserve"> κατ΄ ανώτατο όριο.</w:t>
            </w:r>
          </w:p>
          <w:p w:rsidR="006738DF" w:rsidRDefault="006738DF">
            <w:pPr>
              <w:pStyle w:val="TableParagraph"/>
              <w:spacing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Βραχυχρόνιες αναρρωτικές άδειες </w:t>
            </w:r>
            <w:r>
              <w:rPr>
                <w:w w:val="105"/>
                <w:sz w:val="12"/>
                <w:szCs w:val="12"/>
              </w:rPr>
              <w:t>χορηγούνται με γνωμάτευση θεράποντος ιατρού έως 8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 κατ΄ έτος (2 εξ αυτών, αλλά όχι συνεχόμενες, μπορούν να χορηγούνται μόνο με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υπεύθυνη δήλωση του υπαλλήλου).</w:t>
            </w:r>
          </w:p>
          <w:p w:rsidR="006738DF" w:rsidRDefault="006738DF">
            <w:pPr>
              <w:pStyle w:val="TableParagraph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υποχρεούται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δεχτεί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επίσκεψη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ελεγκτή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ιατρού.</w:t>
            </w:r>
          </w:p>
          <w:p w:rsidR="006738DF" w:rsidRDefault="006738DF">
            <w:pPr>
              <w:pStyle w:val="TableParagraph"/>
              <w:spacing w:before="19"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*Οι βραχυχρόνιες άδειες χορηγούνται από τον Διευθυντή του Σχολείου κατόπιν ιατρικής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γνωμάτευσης, ενώ οι άδειες &gt;8 ημερών χορηγούνται κατόπιν έγκρισης της Πρωτοβάθμιας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Υγειονομικής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Επιτροπής.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9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1" w:line="271" w:lineRule="auto"/>
              <w:ind w:left="54" w:right="154"/>
              <w:jc w:val="both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'Στον υπάλληλο που είναι ασθενής ή χρειάζεται να αναρρώσει, χορηγείται αναρρωτική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αποδοχές τόσων μηνών όσα είναι τα έτη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της υπηρεσίας του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από την οποία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αφαιρείται το σύνολο των αναρρωτικών αδειών που τυχόν έχει λάβει μέσα στην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738DF" w:rsidRDefault="006738DF">
            <w:pPr>
              <w:pStyle w:val="TableParagraph"/>
              <w:spacing w:line="271" w:lineRule="auto"/>
              <w:ind w:left="54" w:right="10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προηγούμενη πενταετία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Αναρρωτική άδεια χορηγούμενη χωρίς διακοπή δεν μπορεί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να υπερβεί τους 12 μήνες. Χρόνος υπηρεσίας τουλάχιστον 6 μηνών θεωρείται ως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πλήρες έτος.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Υπάλληλος, ο οποίος δεν έχει συμπληρώσει χρόνο υπηρεσίας 6 μηνών,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δικαιούται να λάβει τις βραχυχρόνιες αναρρωτικές άδειες που προβλέπονται. Μετά την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εξάντληση τους, ο υπάλληλος δικαιούται άδεια άνευ αποδοχών.''</w:t>
            </w:r>
          </w:p>
        </w:tc>
      </w:tr>
      <w:tr w:rsidR="006738DF" w:rsidRPr="00455D41">
        <w:trPr>
          <w:trHeight w:val="635"/>
        </w:trPr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6738DF" w:rsidRDefault="006738DF">
            <w:pPr>
              <w:pStyle w:val="TableParagraph"/>
              <w:spacing w:before="85"/>
              <w:ind w:left="72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ΛΟΓΩ</w:t>
            </w:r>
          </w:p>
          <w:p w:rsidR="006738DF" w:rsidRDefault="006738DF">
            <w:pPr>
              <w:pStyle w:val="TableParagraph"/>
              <w:spacing w:before="19" w:line="271" w:lineRule="auto"/>
              <w:ind w:left="69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ΓΑΜΟΥ/ΣΥΜΦΩΝΟΥ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ΣΥΜΒΙΩΣΗΣ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9"/>
                <w:szCs w:val="9"/>
              </w:rPr>
            </w:pPr>
          </w:p>
          <w:p w:rsidR="006738DF" w:rsidRDefault="006738DF">
            <w:pPr>
              <w:pStyle w:val="TableParagraph"/>
              <w:ind w:left="2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5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85" w:line="271" w:lineRule="auto"/>
              <w:ind w:left="49" w:right="35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50,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ind w:left="49" w:right="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 54,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7"/>
              <w:ind w:left="64" w:right="32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85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Δεν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υπολογίζεται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κανονική ετήσια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εργαζομένου.</w:t>
            </w:r>
          </w:p>
          <w:p w:rsidR="006738DF" w:rsidRDefault="006738DF">
            <w:pPr>
              <w:pStyle w:val="TableParagraph"/>
              <w:spacing w:before="19" w:line="271" w:lineRule="auto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σε συνέχεια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με το γεγονός </w:t>
            </w:r>
            <w:r>
              <w:rPr>
                <w:w w:val="105"/>
                <w:sz w:val="12"/>
                <w:szCs w:val="12"/>
              </w:rPr>
              <w:t>(σε περίπτωση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 συμφώνου συμβίωσης, ως γεγονός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θεωρείται η κατάθεση του συμφώνου συμβίωσης στο ληξιαρχείο).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7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54" w:right="10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'Οι υπάλληλοι έχουν δικαίωμα άδειας απουσίας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αποδοχές 5 εργάσιμων ημερών</w:t>
            </w:r>
            <w:r>
              <w:rPr>
                <w:b/>
                <w:bCs/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γάμου.''</w:t>
            </w:r>
          </w:p>
        </w:tc>
      </w:tr>
      <w:tr w:rsidR="006738DF" w:rsidRPr="00455D41">
        <w:trPr>
          <w:trHeight w:val="63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ind w:left="5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ΛΟΓΩ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ΘΑΝΑΤΟΥ</w:t>
            </w:r>
          </w:p>
          <w:p w:rsidR="006738DF" w:rsidRDefault="006738DF">
            <w:pPr>
              <w:pStyle w:val="TableParagraph"/>
              <w:spacing w:before="19"/>
              <w:ind w:left="4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(συζύγου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ή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συγγενούς)</w:t>
            </w:r>
          </w:p>
        </w:tc>
        <w:tc>
          <w:tcPr>
            <w:tcW w:w="1418" w:type="dxa"/>
            <w:tcBorders>
              <w:left w:val="single" w:sz="4" w:space="0" w:color="000000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71" w:firstLine="1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3 εργάσιμες ημέρες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αμέσως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μετά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γεγονός</w:t>
            </w:r>
          </w:p>
        </w:tc>
        <w:tc>
          <w:tcPr>
            <w:tcW w:w="1332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84" w:line="271" w:lineRule="auto"/>
              <w:ind w:left="49" w:right="35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50,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before="1"/>
              <w:ind w:left="49" w:right="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 54,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657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7"/>
              <w:ind w:left="64" w:right="32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 ληξιαρχική πράξη θανάτου και εφόσον δεν προκύπτει ο βαθμός συγγένειας,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συνυποβάλλεται υπεύθυνη δήλωση.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7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3" w:line="271" w:lineRule="auto"/>
              <w:ind w:left="54" w:right="10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'Σε περίπτωση θανάτου συζύγου ή και συγγενούς έως και β’ βαθμού δικαιούνται άδεια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απουσίας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3 εργάσιμων ημερών συνεχόμενα με το γεγονός. </w:t>
            </w:r>
            <w:r>
              <w:rPr>
                <w:i/>
                <w:iCs/>
                <w:w w:val="105"/>
                <w:sz w:val="12"/>
                <w:szCs w:val="12"/>
              </w:rPr>
              <w:t>''</w:t>
            </w:r>
          </w:p>
          <w:p w:rsidR="006738DF" w:rsidRDefault="006738DF">
            <w:pPr>
              <w:pStyle w:val="TableParagraph"/>
              <w:ind w:left="5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(Συγγενείς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β΄ βαθμού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θεωρούνται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γονείς,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τέκνα, τα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αδέλφια, τα εγγόνια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και</w:t>
            </w:r>
          </w:p>
          <w:p w:rsidR="006738DF" w:rsidRDefault="006738DF">
            <w:pPr>
              <w:pStyle w:val="TableParagraph"/>
              <w:spacing w:before="19" w:line="116" w:lineRule="exact"/>
              <w:ind w:left="5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πάπποι, τόσο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εξ αίματος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όσο 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εξ αγχιστείας. </w:t>
            </w:r>
            <w:r>
              <w:rPr>
                <w:spacing w:val="-10"/>
                <w:w w:val="105"/>
                <w:sz w:val="12"/>
                <w:szCs w:val="12"/>
              </w:rPr>
              <w:t>)</w:t>
            </w:r>
          </w:p>
        </w:tc>
      </w:tr>
      <w:tr w:rsidR="006738DF" w:rsidRPr="00455D41">
        <w:trPr>
          <w:trHeight w:val="1281"/>
        </w:trPr>
        <w:tc>
          <w:tcPr>
            <w:tcW w:w="1325" w:type="dxa"/>
            <w:tcBorders>
              <w:top w:val="single" w:sz="4" w:space="0" w:color="000000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spacing w:before="1"/>
              <w:ind w:left="74" w:right="5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  <w:p w:rsidR="006738DF" w:rsidRDefault="006738DF">
            <w:pPr>
              <w:pStyle w:val="TableParagraph"/>
              <w:spacing w:before="19" w:line="271" w:lineRule="auto"/>
              <w:ind w:left="74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ΑΙΜΟΛΗΨΙΑΣ/ΛΗΨΗΣ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ΑΙΜΟΠΕΤΑΛΙΩΝ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2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2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332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75" w:line="271" w:lineRule="auto"/>
              <w:ind w:left="49" w:right="29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παρ.5,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line="271" w:lineRule="auto"/>
              <w:ind w:left="49" w:right="3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2α,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47,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ν.4674/2020</w:t>
            </w:r>
          </w:p>
          <w:p w:rsidR="006738DF" w:rsidRDefault="006738DF">
            <w:pPr>
              <w:pStyle w:val="TableParagraph"/>
              <w:spacing w:line="271" w:lineRule="auto"/>
              <w:ind w:left="53" w:right="36" w:firstLine="3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Εγκύκλιος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ΥΠ.ΕΣ.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ΔΙΔΑΔ/Φ.51/538/12254</w:t>
            </w:r>
          </w:p>
          <w:p w:rsidR="006738DF" w:rsidRDefault="006738DF">
            <w:pPr>
              <w:pStyle w:val="TableParagraph"/>
              <w:spacing w:before="1"/>
              <w:ind w:left="49" w:right="32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/14-05-</w:t>
            </w:r>
            <w:r>
              <w:rPr>
                <w:spacing w:val="-4"/>
                <w:w w:val="105"/>
                <w:sz w:val="12"/>
                <w:szCs w:val="12"/>
              </w:rPr>
              <w:t>2007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64" w:right="4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75" w:line="271" w:lineRule="auto"/>
              <w:ind w:left="32" w:right="7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*Οι δύο ημέρες άδειας είναι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πέραν της ημέρας αιμοδοσίας </w:t>
            </w:r>
            <w:r>
              <w:rPr>
                <w:w w:val="105"/>
                <w:sz w:val="12"/>
                <w:szCs w:val="12"/>
              </w:rPr>
              <w:t xml:space="preserve">και μπορούν να ληφθούν </w:t>
            </w:r>
            <w:r>
              <w:rPr>
                <w:b/>
                <w:bCs/>
                <w:w w:val="105"/>
                <w:sz w:val="12"/>
                <w:szCs w:val="12"/>
              </w:rPr>
              <w:t>είτε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συνεχόμενα με το χρόνο της αιμοδοσίας ή οποτεδήποτε μέσα στο ίδιο ημερολογιακό έτος</w:t>
            </w:r>
            <w:r>
              <w:rPr>
                <w:w w:val="105"/>
                <w:sz w:val="12"/>
                <w:szCs w:val="12"/>
              </w:rPr>
              <w:t>.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Σε κάθε περίπτωση δεν μεταφέρονται στο επόμενο ημερολογιακό έτος.</w:t>
            </w:r>
          </w:p>
          <w:p w:rsidR="006738DF" w:rsidRDefault="006738DF">
            <w:pPr>
              <w:pStyle w:val="TableParagraph"/>
              <w:ind w:left="32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*Έως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αιμοληψίες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 παροχές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αιμοπεταλίων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χρόνο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κατ'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ανώτατο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όριο.</w:t>
            </w:r>
          </w:p>
          <w:p w:rsidR="006738DF" w:rsidRDefault="006738DF">
            <w:pPr>
              <w:pStyle w:val="TableParagraph"/>
              <w:spacing w:before="19" w:line="271" w:lineRule="auto"/>
              <w:ind w:left="32" w:right="461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*Ισχύει και για όποιον προσέρχεται σε οποιοδήποτε κέντρο αιμοληψίας </w:t>
            </w:r>
            <w:r>
              <w:rPr>
                <w:b/>
                <w:bCs/>
                <w:w w:val="105"/>
                <w:sz w:val="12"/>
                <w:szCs w:val="12"/>
              </w:rPr>
              <w:t>από δική του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πρωτοβουλία </w:t>
            </w:r>
            <w:r>
              <w:rPr>
                <w:w w:val="105"/>
                <w:sz w:val="12"/>
                <w:szCs w:val="12"/>
              </w:rPr>
              <w:t>(απαιτείται σχετική βεβαίωση του νοσηλευτικού ιδρύματος, στο οποίο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πραγματοποιήθηκε η αιμοληψία).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54" w:right="56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παράγραφος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άρθρου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50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ν. 3528/2007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αντικαθίσταται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ως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εξής:«Υπάλληλος,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 οποίος ανταποκρίνεται σε πρόσκληση από υπηρεσία αιμοληψίας για κάλυψη έκτακτης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ανάγκης, καθώς και υπάλληλος, ο οποίος μετέχει σε οργανωμένη ομαδική αιμοληψία 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 διαδικασία παροχής αιμοπεταλίων, δικαιούται ειδικής άδειας απουσίας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πλήρεις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αποδοχές 2 ημερών για 6 αιμοληψίες ή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παροχές αιμοπεταλίων τον χρόνο κατ'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ανώτατο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όριο</w:t>
            </w:r>
            <w:r>
              <w:rPr>
                <w:b/>
                <w:bCs/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.»</w:t>
            </w:r>
          </w:p>
        </w:tc>
      </w:tr>
      <w:tr w:rsidR="006738DF" w:rsidRPr="00455D41">
        <w:trPr>
          <w:trHeight w:val="1281"/>
        </w:trPr>
        <w:tc>
          <w:tcPr>
            <w:tcW w:w="1325" w:type="dxa"/>
            <w:tcBorders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69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ΕΞΕΤΑΣΕΩΝ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17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332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spacing w:before="1"/>
              <w:ind w:left="49" w:right="3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άρθρο 60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before="19" w:line="271" w:lineRule="auto"/>
              <w:ind w:left="49" w:right="3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35,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ν.4590/2019</w:t>
            </w:r>
          </w:p>
        </w:tc>
        <w:tc>
          <w:tcPr>
            <w:tcW w:w="657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982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327" w:right="29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 w:line="271" w:lineRule="auto"/>
              <w:ind w:left="54" w:right="539"/>
              <w:jc w:val="both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'Στους υπαλλήλους που είναι μαθητές, σπουδαστές ή φοιτητές, προπτυχιακοί 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μεταπτυχιακοί, σε σχολεία και ιδρύματα και των τριών βαθμίδων εκπαίδευσης,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χορηγείται άδεια εξετάσεων με αποδοχές.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άδεια εξετάσεων δεν μπορεί να</w:t>
            </w:r>
          </w:p>
          <w:p w:rsidR="006738DF" w:rsidRDefault="006738DF">
            <w:pPr>
              <w:pStyle w:val="TableParagraph"/>
              <w:spacing w:line="271" w:lineRule="auto"/>
              <w:ind w:left="54" w:right="10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υπερβαίνει τις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 εργάσιμες ημέρες κάθε έτος</w:t>
            </w:r>
            <w:r>
              <w:rPr>
                <w:b/>
                <w:bCs/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 χορηγείται συνεχώς ή τμηματικώς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κατά την εξεταστική περίοδο που ζητά ο ενδιαφερόμενος. Οι άδειες εξετάσεων</w:t>
            </w:r>
          </w:p>
          <w:p w:rsidR="006738DF" w:rsidRDefault="006738DF">
            <w:pPr>
              <w:pStyle w:val="TableParagraph"/>
              <w:ind w:left="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χορηγούνται</w:t>
            </w:r>
            <w:r>
              <w:rPr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 το χρόνο φοίτησης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 μέχρι 2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 πολύ εξάμηνα μετά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λήξη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10"/>
                <w:w w:val="105"/>
                <w:sz w:val="12"/>
                <w:szCs w:val="12"/>
              </w:rPr>
              <w:t>,</w:t>
            </w:r>
          </w:p>
          <w:p w:rsidR="006738DF" w:rsidRDefault="006738DF">
            <w:pPr>
              <w:pStyle w:val="TableParagraph"/>
              <w:spacing w:line="160" w:lineRule="atLeast"/>
              <w:ind w:left="54" w:right="146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εφόσον ο υπάλληλος εξακολουθεί να φοιτά. Για κάθε ημέρα εξετάσεων χορηγείται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 έως 2 ημερών.''</w:t>
            </w:r>
          </w:p>
        </w:tc>
      </w:tr>
    </w:tbl>
    <w:p w:rsidR="006738DF" w:rsidRDefault="006738DF">
      <w:pPr>
        <w:spacing w:line="160" w:lineRule="atLeast"/>
        <w:rPr>
          <w:sz w:val="12"/>
          <w:szCs w:val="12"/>
        </w:rPr>
        <w:sectPr w:rsidR="006738DF" w:rsidSect="00D77B70">
          <w:type w:val="continuous"/>
          <w:pgSz w:w="16840" w:h="11910" w:orient="landscape"/>
          <w:pgMar w:top="360" w:right="660" w:bottom="981" w:left="64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8"/>
        <w:gridCol w:w="1378"/>
        <w:gridCol w:w="1447"/>
        <w:gridCol w:w="461"/>
        <w:gridCol w:w="5240"/>
        <w:gridCol w:w="563"/>
        <w:gridCol w:w="4881"/>
      </w:tblGrid>
      <w:tr w:rsidR="006738DF" w:rsidRPr="00455D41">
        <w:trPr>
          <w:trHeight w:val="1766"/>
        </w:trPr>
        <w:tc>
          <w:tcPr>
            <w:tcW w:w="13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3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71" w:right="7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ΓΙΑ</w:t>
            </w:r>
          </w:p>
          <w:p w:rsidR="006738DF" w:rsidRDefault="006738DF">
            <w:pPr>
              <w:pStyle w:val="TableParagraph"/>
              <w:spacing w:before="20" w:line="271" w:lineRule="auto"/>
              <w:ind w:left="71" w:right="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ΕΠΙΣΤΗΜΟΝΙΚΟΥΣ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ΕΠΙΜΟΡΦΩΤΙΚΟΥΣ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ΛΟΓΟΥΣ</w:t>
            </w:r>
          </w:p>
        </w:tc>
        <w:tc>
          <w:tcPr>
            <w:tcW w:w="1378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435" w:hanging="1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μικρής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χρονικής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διάρκειας</w:t>
            </w:r>
          </w:p>
        </w:tc>
        <w:tc>
          <w:tcPr>
            <w:tcW w:w="1447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ind w:left="71" w:right="109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άρθρο 59,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61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ind w:left="134" w:right="11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40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*Εφόσον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 συμμετοχή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κρίνεται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συμφέρουσα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υπηρεσία.</w:t>
            </w:r>
          </w:p>
          <w:p w:rsidR="006738DF" w:rsidRDefault="006738DF">
            <w:pPr>
              <w:pStyle w:val="TableParagraph"/>
              <w:spacing w:before="19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*Χορηγούνται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οικείο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Διευθυντή </w:t>
            </w:r>
            <w:r>
              <w:rPr>
                <w:spacing w:val="-2"/>
                <w:w w:val="105"/>
                <w:sz w:val="12"/>
                <w:szCs w:val="12"/>
              </w:rPr>
              <w:t>Εκπαίδευσης.</w:t>
            </w:r>
          </w:p>
        </w:tc>
        <w:tc>
          <w:tcPr>
            <w:tcW w:w="563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ind w:left="182" w:right="17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1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10" w:line="271" w:lineRule="auto"/>
              <w:ind w:left="177" w:right="85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Αδειες μικρής χρονικής διάρκειας</w:t>
            </w:r>
            <w:r>
              <w:rPr>
                <w:b/>
                <w:bCs/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χορηγούνται υποχρεωτικά,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μετά από αίτηση τους,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που μετέχουν σε διαγωνισμούς για να πάρουν υποτροφία ή να εισαχθούν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στην Εθνική Σχολή Δημόσιας Διοίκησης και στην Εθνική Σχολή Τοπικής Αυτοδιοίκησης</w:t>
            </w:r>
            <w:r>
              <w:rPr>
                <w:i/>
                <w:iCs/>
                <w:spacing w:val="7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8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του Εθνικού Κέντρου Δημόσιας Διοίκησης και Αυτοδιοίκησης (Ε.Κ.Δ.Δ.Α.) ή για να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επιλεγούν για φοίτηση σε κύκλους μεταπτυχιακών σπουδών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σε αντικείμενα που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ενδιαφέρουν την υπηρεσία.</w:t>
            </w:r>
          </w:p>
          <w:p w:rsidR="006738DF" w:rsidRDefault="006738DF">
            <w:pPr>
              <w:pStyle w:val="TableParagraph"/>
              <w:spacing w:before="1" w:line="271" w:lineRule="auto"/>
              <w:ind w:left="177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Ομοιες άδειες μπορεί να χορηγούνται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για συμμετοχή σε συνέδρια, συνδιασκέψεις,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σεμινάρια και κάθε είδους συναντήσεις επιστημονικού χαρακτήρα, στο εσωτερικό ή το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εξωτερικό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εφόσον η συμμετοχή κρίνεται συμφέρουσα για την υπηρεσία."</w:t>
            </w:r>
          </w:p>
        </w:tc>
      </w:tr>
      <w:tr w:rsidR="006738DF" w:rsidRPr="00455D41">
        <w:trPr>
          <w:trHeight w:val="170"/>
        </w:trPr>
        <w:tc>
          <w:tcPr>
            <w:tcW w:w="1348" w:type="dxa"/>
            <w:tcBorders>
              <w:top w:val="single" w:sz="4" w:space="0" w:color="8EA9DB"/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47" w:type="dxa"/>
            <w:tcBorders>
              <w:top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240" w:type="dxa"/>
            <w:tcBorders>
              <w:top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 w:line="140" w:lineRule="exact"/>
              <w:ind w:left="131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 xml:space="preserve">1. </w:t>
            </w:r>
            <w:r>
              <w:rPr>
                <w:w w:val="105"/>
                <w:sz w:val="12"/>
                <w:szCs w:val="12"/>
              </w:rPr>
              <w:t>''Η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υπηρεσιακής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εκπαίδευσης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υποχρεωτικά, εάν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έχει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λάβει</w:t>
            </w:r>
          </w:p>
        </w:tc>
        <w:tc>
          <w:tcPr>
            <w:tcW w:w="563" w:type="dxa"/>
            <w:vMerge w:val="restart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881" w:type="dxa"/>
            <w:tcBorders>
              <w:top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υποτροφία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Ίδρυμα Κρατικών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Υποτροφιών.'</w:t>
            </w:r>
            <w:r>
              <w:rPr>
                <w:w w:val="105"/>
                <w:sz w:val="12"/>
                <w:szCs w:val="12"/>
              </w:rPr>
              <w:t>'(χωρίς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γνώμη του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υπηρεσιακού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συμβουλίου)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2</w:t>
            </w:r>
            <w:r>
              <w:rPr>
                <w:w w:val="105"/>
                <w:sz w:val="12"/>
                <w:szCs w:val="12"/>
              </w:rPr>
              <w:t>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α) Μόνιμοι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Ν.Π.Δ.Δ., εποπτευόμενων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 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Υπουργείο Υγείας</w:t>
            </w:r>
            <w:r>
              <w:rPr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εργαζόμενοι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σε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αυτά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Δημόσιο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σύμβαση εργασίας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ιδιωτικού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δικαίου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αορίστου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χρόνου,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β)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73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31" w:line="122" w:lineRule="exact"/>
              <w:ind w:left="71" w:right="13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περ.Ε',</w:t>
            </w:r>
            <w:r>
              <w:rPr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16,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42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 σχέση εργασίας ιδιωτικού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δικαίου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Ν.Π.Ι.Δ., εποπτευόμενων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το </w:t>
            </w:r>
            <w:r>
              <w:rPr>
                <w:spacing w:val="-2"/>
                <w:w w:val="105"/>
                <w:sz w:val="12"/>
                <w:szCs w:val="12"/>
              </w:rPr>
              <w:t>Υπουργείο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ν.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1566/1985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Υγείας, γ)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ιατρικό προσωπικό, που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υπηρετεί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σε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Ν.Π.Ι.Δ.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εποπτευόμενα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 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Υπουργείο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παρ.1α,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άρθρο </w:t>
            </w:r>
            <w:r>
              <w:rPr>
                <w:spacing w:val="-5"/>
                <w:w w:val="105"/>
                <w:sz w:val="12"/>
                <w:szCs w:val="12"/>
              </w:rPr>
              <w:t>9,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Υγείας,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δ)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μόνιμοι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Δημοσίου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ε)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μόνιμοι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υπηρετούν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στα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6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4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ν.2986/2002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Σώματα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Ασφαλείας, 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οποίοι είναι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κάτοχοι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άδειας ή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βεβαίωσης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άσκησης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ιατρικού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spacing w:before="14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υπηρεσιακή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εκπαίδευση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είναι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δικαίωμα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υπαλλήλου.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εκπαίδευση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γίνεται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τη</w:t>
            </w: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69" w:right="134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47,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επαγγέλματος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Ελλάδα, μπορούν,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με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απόφαση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Υπουργού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Υγείας,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να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τοποθετούνται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συμμετοχή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προγράμματα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εισαγωγικής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εκπαίδευσης,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επιμόρφωσης,</w:t>
            </w: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1" w:right="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ΥΠΗΡΕΣΙΑΚΗΣ</w:t>
            </w: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1" w:right="133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άρθρο 58,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απόκτηση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ειδικότητας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ως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υπεράριθμοι άμισθοι.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 το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σκοπό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αυτόν,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χορηγείται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μετεκπαίδευσης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προγράμματα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κύκλους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μεταπτυχιακής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εκπαίδευσης.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Τα</w:t>
            </w: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1" w:right="7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ΕΚΠΑΙΔΕΥΣΗΣ</w:t>
            </w: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1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5, άρθρου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37,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από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την υπηρεσία τους,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υποχρεωτικά,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ισόχρονη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με τη διάρκεια της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ειδίκευσής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τους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προγράμματα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εκτελούνται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στην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Ελλάδα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ιδίως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στο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πλαίσιο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Εθνικού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Κέντρου</w:t>
            </w: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ν.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4368/2016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εκπαιδευτική άδεια με αποδοχές.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Μετά 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τέλος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ειδίκευσής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αυτοί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Δημόσιας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Διοίκησης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Αυτοδιοίκησης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(Ε.Κ.Δ.Δ.Α.)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εξωτερικό,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τις</w:t>
            </w: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1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2, άρθρου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40,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έχουν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τις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υποχρεώσεις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 7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 3528/2007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(Α'134).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διατάξεις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ισχύουν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κάθε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φορά.''</w:t>
            </w: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ν.4486/2017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3.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 Α.Π.Υ.Σ.Π.Ε. -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Α.Π.Υ.Σ.Δ.Ε. μπορούν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εξετάζονται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αιτήσεις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αδειών άνευ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αποδοχών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1" w:right="134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Εγκύκλιος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Υ.ΠΑΙ.Θ.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εκπαιδευτικών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Πρωτοβάθμιας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Δευτεροβάθμιας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Εκπαίδευσης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για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ολοκλήρωση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spacing w:before="13" w:line="122" w:lineRule="exact"/>
              <w:ind w:left="71" w:right="13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89856/Ε3/22-07-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2021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μεταπτυχιακών σπουδών</w:t>
            </w:r>
            <w:r>
              <w:rPr>
                <w:w w:val="105"/>
                <w:sz w:val="12"/>
                <w:szCs w:val="12"/>
              </w:rPr>
              <w:t>, (περ.Ε',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16,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1566/1985). Η άδεια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άνευ αποδοχών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για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37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18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ολοκλήρωση μεταπτυχιακών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σπουδών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χορηγείται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 απόφαση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Περιφερειακού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Διευθυντή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Εκπαίδευσης, για ένα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σχολικό έτος. Η χορήγηση των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αδειών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αυτών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θα πρέπει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να </w:t>
            </w:r>
            <w:r>
              <w:rPr>
                <w:spacing w:val="-4"/>
                <w:w w:val="105"/>
                <w:sz w:val="12"/>
                <w:szCs w:val="12"/>
              </w:rPr>
              <w:t>έχει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738DF" w:rsidRDefault="006738DF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ολοκληρωθεί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μέχρι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τις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Αυγούστου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τρέχοντος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έτους,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προκειμένου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γίνει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έγκαιρα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0"/>
                <w:w w:val="105"/>
                <w:sz w:val="12"/>
                <w:szCs w:val="12"/>
              </w:rPr>
              <w:t>ο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738DF" w:rsidRPr="00455D41">
        <w:trPr>
          <w:trHeight w:val="381"/>
        </w:trPr>
        <w:tc>
          <w:tcPr>
            <w:tcW w:w="1348" w:type="dxa"/>
            <w:tcBorders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tcBorders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line="142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προγραμματισμός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κάλυψη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λειτουργικών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κενών.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tcBorders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6738DF" w:rsidRPr="00455D41">
        <w:trPr>
          <w:trHeight w:val="175"/>
        </w:trPr>
        <w:tc>
          <w:tcPr>
            <w:tcW w:w="1348" w:type="dxa"/>
            <w:tcBorders>
              <w:top w:val="single" w:sz="4" w:space="0" w:color="8EA9DB"/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  <w:tcBorders>
              <w:top w:val="single" w:sz="4" w:space="0" w:color="8EA9DB"/>
            </w:tcBorders>
          </w:tcPr>
          <w:p w:rsidR="006738DF" w:rsidRDefault="006738DF">
            <w:pPr>
              <w:pStyle w:val="TableParagraph"/>
              <w:spacing w:before="10"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*Ισχύει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και για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δικαστικούς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συμπαραστάτες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(παρ.4 "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άδειες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παραγράφων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10"/>
                <w:w w:val="105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  <w:tcBorders>
              <w:top w:val="single" w:sz="4" w:space="0" w:color="8EA9DB"/>
            </w:tcBorders>
          </w:tcPr>
          <w:p w:rsidR="006738DF" w:rsidRDefault="006738DF">
            <w:pPr>
              <w:pStyle w:val="TableParagraph"/>
              <w:spacing w:before="10"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'Υπάλληλοι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πάσχουν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σύζυγο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τέκνο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πάσχει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νόσημα,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οποίο</w:t>
            </w:r>
          </w:p>
        </w:tc>
      </w:tr>
      <w:tr w:rsidR="006738DF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χορηγούνται,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τις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προϋποθέσεις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ορίζονται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αυτές,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έχουν</w:t>
            </w: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απαιτεί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τακτικές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μεταγγίσεις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αίματος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χρήζει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περιοδικής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νοσηλείας,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δικαιούνται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ειδική</w:t>
            </w:r>
          </w:p>
        </w:tc>
      </w:tr>
      <w:tr w:rsidR="006738DF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οριστεί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δικαστικοί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συμπαραστάτες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έχει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ανατεθεί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δικαστικώς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επιμέλεια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των</w:t>
            </w: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αποδοχές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έως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22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εργάσιμες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ημέρες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 χρόνο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Η ειδική άδεια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του</w:t>
            </w:r>
          </w:p>
        </w:tc>
      </w:tr>
      <w:tr w:rsidR="006738DF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προσώπων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αυτών,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εφόσον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καθημερινή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φροντίδα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προσώπων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αυτών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δεν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παρέχεται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από</w:t>
            </w: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προηγούμενου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εδαφίου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χορηγείται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τέκνα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πάσχουν</w:t>
            </w:r>
          </w:p>
        </w:tc>
      </w:tr>
      <w:tr w:rsidR="006738DF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αρμόδια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ιδρύματα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φορείς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κοινωνικής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πρόνοιας.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φροντίδα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των</w:t>
            </w: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βαριά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νοητική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στέρηση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σύνδρομο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Down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Διάχυτη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Αναπτυξιακή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Διαταραχή</w:t>
            </w:r>
          </w:p>
        </w:tc>
      </w:tr>
      <w:tr w:rsidR="006738DF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προσώπων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αυτών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παρέχεται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αρμόδια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ιδρύματα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φορείς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κοινωνικής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πρόνοιας,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οι</w:t>
            </w: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(Δ.Α.Δ.), εφόσον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αυτά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είναι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ανήλικα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ενήλικα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δεν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εργάζονται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λόγω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παθήσεων</w:t>
            </w:r>
          </w:p>
        </w:tc>
      </w:tr>
      <w:tr w:rsidR="006738DF" w:rsidRPr="00455D41">
        <w:trPr>
          <w:trHeight w:val="827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ind w:left="71" w:right="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ΝΟΣΗΜΑΤΟΣ</w:t>
            </w:r>
          </w:p>
          <w:p w:rsidR="006738DF" w:rsidRDefault="006738DF">
            <w:pPr>
              <w:pStyle w:val="TableParagraph"/>
              <w:spacing w:before="19" w:line="271" w:lineRule="auto"/>
              <w:ind w:left="72" w:right="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(ιδίου/συζύγου/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τέκνου)</w:t>
            </w: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6"/>
              <w:ind w:left="97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22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w w:val="105"/>
                <w:sz w:val="12"/>
                <w:szCs w:val="12"/>
              </w:rPr>
              <w:t>ή</w:t>
            </w:r>
          </w:p>
          <w:p w:rsidR="006738DF" w:rsidRDefault="006738DF">
            <w:pPr>
              <w:pStyle w:val="TableParagraph"/>
              <w:spacing w:before="19"/>
              <w:ind w:left="14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32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spacing w:before="48" w:line="271" w:lineRule="auto"/>
              <w:ind w:left="363" w:hanging="14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παρ.2,4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line="271" w:lineRule="auto"/>
              <w:ind w:left="358" w:hanging="164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παρ.1α,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47,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ν.4674/2020</w:t>
            </w: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134" w:right="11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υπάλληλοι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προηγούμενου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εδαφίου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δικαιούνται,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κατά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ήμισυ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των</w:t>
            </w:r>
          </w:p>
          <w:p w:rsidR="006738DF" w:rsidRDefault="006738DF">
            <w:pPr>
              <w:pStyle w:val="TableParagraph"/>
              <w:spacing w:before="19" w:line="271" w:lineRule="auto"/>
              <w:ind w:left="131" w:right="14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προβλεπομένων αδειών των παραγράφων 2 και 3, υπό τις προϋποθέσεις που ορίζονται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αυτές. Η άδεια της παραγράφου 2 χορηγείται στους δικαστικούς συμπαραστάτες και σε</w:t>
            </w:r>
          </w:p>
          <w:p w:rsidR="006738DF" w:rsidRDefault="006738DF">
            <w:pPr>
              <w:pStyle w:val="TableParagraph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συμπαραστατούμενοι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πάσχουν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ανοϊκή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συνδρομή,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εφόσον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πληρούνται</w:t>
            </w:r>
          </w:p>
          <w:p w:rsidR="006738DF" w:rsidRDefault="006738DF">
            <w:pPr>
              <w:pStyle w:val="TableParagraph"/>
              <w:spacing w:before="19"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λοιπές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προϋποθέσεις.")</w:t>
            </w: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182" w:right="17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αυτών. 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ειδική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3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  <w:u w:val="single"/>
              </w:rPr>
              <w:t>περισσότερα</w:t>
            </w:r>
          </w:p>
          <w:p w:rsidR="006738DF" w:rsidRDefault="006738DF">
            <w:pPr>
              <w:pStyle w:val="TableParagraph"/>
              <w:spacing w:before="19" w:line="271" w:lineRule="auto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από ένα πάσχοντα πρόσωπα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 με τις διατάξεις της παρούσας,</w:t>
            </w:r>
            <w:r>
              <w:rPr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ειδική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αποδοχές προσαυξάνεται κατ' ανώτατο όριο σε 32 εργάσιμες ημέρες τον χρόνο </w:t>
            </w:r>
            <w:r>
              <w:rPr>
                <w:i/>
                <w:iCs/>
                <w:w w:val="105"/>
                <w:sz w:val="12"/>
                <w:szCs w:val="12"/>
              </w:rPr>
              <w:t>. Σε</w:t>
            </w:r>
          </w:p>
          <w:p w:rsidR="006738DF" w:rsidRDefault="006738DF">
            <w:pPr>
              <w:pStyle w:val="TableParagraph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i/>
                <w:iCs/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το</w:t>
            </w:r>
            <w:r>
              <w:rPr>
                <w:i/>
                <w:iCs/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ίδιο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πάσχον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πρόσωπο</w:t>
            </w:r>
            <w:r>
              <w:rPr>
                <w:i/>
                <w:iCs/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δικαιούχοι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της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άδειας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είναι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  <w:u w:val="single"/>
              </w:rPr>
              <w:t>περισσότεροι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738DF" w:rsidRDefault="006738DF">
            <w:pPr>
              <w:pStyle w:val="TableParagraph"/>
              <w:spacing w:before="19" w:line="145" w:lineRule="exact"/>
              <w:ind w:left="177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του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ενός</w:t>
            </w:r>
            <w:r>
              <w:rPr>
                <w:i/>
                <w:iCs/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υπάλληλο</w:t>
            </w:r>
            <w:r>
              <w:rPr>
                <w:i/>
                <w:iCs/>
                <w:w w:val="105"/>
                <w:sz w:val="12"/>
                <w:szCs w:val="12"/>
              </w:rPr>
              <w:t>ι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ειδική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αποδοχές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προσαυξάνεται</w:t>
            </w:r>
            <w:r>
              <w:rPr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κατ' ανώτατο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όριο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σε</w:t>
            </w:r>
          </w:p>
        </w:tc>
      </w:tr>
      <w:tr w:rsidR="006738DF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spacing w:line="146" w:lineRule="exact"/>
              <w:ind w:left="131"/>
              <w:rPr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*</w:t>
            </w:r>
            <w:r>
              <w:rPr>
                <w:i/>
                <w:i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Εφόσον δεν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λάβει την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άδεια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αναπηρίας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παρ.2,3 δεν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δίνονται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αθροιστικά).</w:t>
            </w: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spacing w:line="146" w:lineRule="exact"/>
              <w:ind w:left="177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32 εργάσιμες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ημέρες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 χρόνο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 το σύνολο των δικαιούχων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υπαλλήλων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αθροιστικά.</w:t>
            </w:r>
          </w:p>
        </w:tc>
      </w:tr>
      <w:tr w:rsidR="006738DF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spacing w:line="145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*Εγκρίνεται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Πρωτοβάθμια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Υγειονομική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Επιτροπή.</w:t>
            </w: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δήλωση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συνδικαιούχων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καθορίζεται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αριθμός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ημερών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θα</w:t>
            </w:r>
          </w:p>
        </w:tc>
      </w:tr>
      <w:tr w:rsidR="006738DF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3" w:type="dxa"/>
          </w:tcPr>
          <w:p w:rsidR="006738DF" w:rsidRDefault="006738DF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738DF" w:rsidRDefault="006738DF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λάβει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κάθε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δικαιούχος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σύνολο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32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εργασίμων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ημερών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>χρόνο</w:t>
            </w:r>
          </w:p>
        </w:tc>
      </w:tr>
      <w:tr w:rsidR="006738DF" w:rsidRPr="00455D41">
        <w:trPr>
          <w:trHeight w:val="407"/>
        </w:trPr>
        <w:tc>
          <w:tcPr>
            <w:tcW w:w="1348" w:type="dxa"/>
            <w:tcBorders>
              <w:left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378" w:type="dxa"/>
            <w:tcBorders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47" w:type="dxa"/>
            <w:tcBorders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61" w:type="dxa"/>
            <w:tcBorders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240" w:type="dxa"/>
            <w:tcBorders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881" w:type="dxa"/>
            <w:tcBorders>
              <w:bottom w:val="single" w:sz="4" w:space="0" w:color="8EA9DB"/>
            </w:tcBorders>
          </w:tcPr>
          <w:p w:rsidR="006738DF" w:rsidRDefault="006738DF">
            <w:pPr>
              <w:pStyle w:val="TableParagraph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δικαιούνται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ίδιο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πάσχον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πρόσωπο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αθροιστικά.''</w:t>
            </w:r>
          </w:p>
        </w:tc>
      </w:tr>
    </w:tbl>
    <w:p w:rsidR="006738DF" w:rsidRDefault="006738DF">
      <w:pPr>
        <w:rPr>
          <w:sz w:val="12"/>
          <w:szCs w:val="12"/>
        </w:rPr>
        <w:sectPr w:rsidR="006738DF">
          <w:type w:val="continuous"/>
          <w:pgSz w:w="16840" w:h="11910" w:orient="landscape"/>
          <w:pgMar w:top="780" w:right="660" w:bottom="280" w:left="6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1"/>
        <w:gridCol w:w="1421"/>
        <w:gridCol w:w="1424"/>
        <w:gridCol w:w="460"/>
        <w:gridCol w:w="5230"/>
        <w:gridCol w:w="566"/>
        <w:gridCol w:w="4879"/>
      </w:tblGrid>
      <w:tr w:rsidR="006738DF" w:rsidRPr="00455D41">
        <w:trPr>
          <w:trHeight w:val="2251"/>
        </w:trPr>
        <w:tc>
          <w:tcPr>
            <w:tcW w:w="1331" w:type="dxa"/>
            <w:tcBorders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ind w:left="163" w:right="1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ΑΝΑΠΗΡΙΑΣ</w:t>
            </w:r>
          </w:p>
          <w:p w:rsidR="006738DF" w:rsidRDefault="006738DF">
            <w:pPr>
              <w:pStyle w:val="TableParagraph"/>
              <w:spacing w:before="19"/>
              <w:ind w:left="163" w:right="15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(ιδίου/τέκνου)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ind w:left="147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6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w w:val="105"/>
                <w:sz w:val="12"/>
                <w:szCs w:val="12"/>
              </w:rPr>
              <w:t>ή</w:t>
            </w:r>
          </w:p>
          <w:p w:rsidR="006738DF" w:rsidRDefault="006738DF">
            <w:pPr>
              <w:pStyle w:val="TableParagraph"/>
              <w:spacing w:before="19"/>
              <w:ind w:left="16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37" w:hanging="14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παρ.3,4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before="1" w:line="271" w:lineRule="auto"/>
              <w:ind w:left="332" w:hanging="164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παρ.1α,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47,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ν.4674/2020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9"/>
              <w:ind w:left="137" w:right="11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3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tabs>
                <w:tab w:val="left" w:pos="4601"/>
              </w:tabs>
              <w:spacing w:before="10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*Επιπλέον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κανονικής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άδειας</w:t>
            </w:r>
            <w:r>
              <w:rPr>
                <w:sz w:val="12"/>
                <w:szCs w:val="12"/>
              </w:rPr>
              <w:tab/>
            </w:r>
            <w:r>
              <w:rPr>
                <w:spacing w:val="-2"/>
                <w:w w:val="105"/>
                <w:sz w:val="12"/>
                <w:szCs w:val="12"/>
              </w:rPr>
              <w:t>*Ισχύει</w:t>
            </w:r>
          </w:p>
          <w:p w:rsidR="006738DF" w:rsidRDefault="006738DF">
            <w:pPr>
              <w:pStyle w:val="TableParagraph"/>
              <w:spacing w:before="19"/>
              <w:ind w:left="128"/>
              <w:rPr>
                <w:i/>
                <w:i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και για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δικαστικούς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συμπαραστάτες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(παρ.4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"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άδειες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παραγράφων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 και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10"/>
                <w:w w:val="105"/>
                <w:sz w:val="12"/>
                <w:szCs w:val="12"/>
              </w:rPr>
              <w:t>3</w:t>
            </w:r>
          </w:p>
          <w:p w:rsidR="006738DF" w:rsidRDefault="006738DF">
            <w:pPr>
              <w:pStyle w:val="TableParagraph"/>
              <w:spacing w:before="19" w:line="271" w:lineRule="auto"/>
              <w:ind w:left="128" w:right="30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χορηγούνται, υπό τις προϋποθέσεις που ορίζονται σε αυτές, και σε υπαλλήλους που έχουν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οριστεί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δικαστικοί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συμπαραστάτες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έχει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ανατεθεί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δικαστικώς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επιμέλεια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των</w:t>
            </w:r>
          </w:p>
          <w:p w:rsidR="006738DF" w:rsidRDefault="006738DF">
            <w:pPr>
              <w:pStyle w:val="TableParagraph"/>
              <w:spacing w:line="271" w:lineRule="auto"/>
              <w:ind w:left="12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προσώπων αυτών, εφόσον η καθημερινή φροντίδα των προσώπων αυτών δεν παρέχεται από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αρμόδια ιδρύματα και φορείς κοινωνικής πρόνοιας. Σε περίπτωση που η φροντίδα των</w:t>
            </w:r>
          </w:p>
          <w:p w:rsidR="006738DF" w:rsidRDefault="006738DF">
            <w:pPr>
              <w:pStyle w:val="TableParagraph"/>
              <w:spacing w:before="1" w:line="271" w:lineRule="auto"/>
              <w:ind w:left="128" w:right="30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προσώπων αυτών παρέχεται από αρμόδια ιδρύματα και φορείς κοινωνικής πρόνοιας, οι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υπάλληλοι του προηγούμενου εδαφίου δικαιούνται, κατά περίπτωση, το ήμισυ των</w:t>
            </w:r>
          </w:p>
          <w:p w:rsidR="006738DF" w:rsidRDefault="006738DF">
            <w:pPr>
              <w:pStyle w:val="TableParagraph"/>
              <w:spacing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προβλεπομένων αδειών των παραγράφων 2 και 3, υπό τις προϋποθέσεις που ορίζονται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αυτές"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).</w:t>
            </w:r>
          </w:p>
          <w:p w:rsidR="006738DF" w:rsidRDefault="006738DF">
            <w:pPr>
              <w:pStyle w:val="TableParagraph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b/>
                <w:bCs/>
                <w:w w:val="105"/>
                <w:sz w:val="12"/>
                <w:szCs w:val="12"/>
              </w:rPr>
              <w:t>Εφόσον δεν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λάβει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την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άδεια νοσήματος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παρ.2,3 δεν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δίνονται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αθροιστικά).</w:t>
            </w:r>
          </w:p>
        </w:tc>
        <w:tc>
          <w:tcPr>
            <w:tcW w:w="566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9"/>
              <w:ind w:left="184" w:right="15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9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/>
              <w:ind w:left="1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'Υπάλληλοι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δεν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υπάγονται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παράγραφο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3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ποσοστό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αναπηρίας</w:t>
            </w:r>
            <w:r>
              <w:rPr>
                <w:i/>
                <w:iCs/>
                <w:spacing w:val="4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  <w:u w:val="single"/>
              </w:rPr>
              <w:t>50%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738DF" w:rsidRDefault="006738DF">
            <w:pPr>
              <w:pStyle w:val="TableParagraph"/>
              <w:spacing w:before="19" w:line="271" w:lineRule="auto"/>
              <w:ind w:left="182" w:right="5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και άνω, ή ανήλικα ή ενήλικα τέκνα, τα οποία δεν εργάζονται λόγω της αναπηρίας αυτής,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με ποσοστό αναπηρίας 50% και άνω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δικαιούνται ειδική άδεια</w:t>
            </w:r>
            <w:r>
              <w:rPr>
                <w:i/>
                <w:iCs/>
                <w:spacing w:val="3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6 εργάσιμων ημερών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αποδοχές κάθε χρόνο </w:t>
            </w:r>
            <w:r>
              <w:rPr>
                <w:i/>
                <w:iCs/>
                <w:w w:val="105"/>
                <w:sz w:val="12"/>
                <w:szCs w:val="12"/>
              </w:rPr>
              <w:t>, επιπλέον της κανονικής. Σε περίπτωση που ο υπάλληλος</w:t>
            </w:r>
          </w:p>
          <w:p w:rsidR="006738DF" w:rsidRDefault="006738DF">
            <w:pPr>
              <w:pStyle w:val="TableParagraph"/>
              <w:spacing w:line="271" w:lineRule="auto"/>
              <w:ind w:left="182" w:right="5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δικαιούται την ειδική άδεια</w:t>
            </w:r>
            <w:r>
              <w:rPr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 περισσότερα από ένα πάσχοντα πρόσωπα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 με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τις διατάξεις της παρούσας, η ειδική άδεια με αποδοχές προσαυξάνεται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κατ' ανώτατο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όριο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10 εργάσιμες ημέρες τον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χρόνο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το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ίδιο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πάσχον πρόσωπο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δικαιούχοι της άδειας είναι περισσότεροι του ενός υπάλληλο</w:t>
            </w:r>
            <w:r>
              <w:rPr>
                <w:i/>
                <w:iCs/>
                <w:w w:val="105"/>
                <w:sz w:val="12"/>
                <w:szCs w:val="12"/>
              </w:rPr>
              <w:t>ι , η ειδική άδεια με</w:t>
            </w:r>
          </w:p>
          <w:p w:rsidR="006738DF" w:rsidRDefault="006738DF">
            <w:pPr>
              <w:pStyle w:val="TableParagraph"/>
              <w:spacing w:before="1" w:line="271" w:lineRule="auto"/>
              <w:ind w:left="1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αποδοχές προσαυξάνεται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κατ'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ανώτατο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όριο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10 εργάσιμες ημέρες τον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χρόνο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σύνολο των δικαιούχων υπαλλήλων αθροιστικά </w:t>
            </w:r>
            <w:r>
              <w:rPr>
                <w:i/>
                <w:iCs/>
                <w:w w:val="105"/>
                <w:sz w:val="12"/>
                <w:szCs w:val="12"/>
              </w:rPr>
              <w:t>. Με δήλωση των συνδικαιούχων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υπαλλήλων καθορίζεται ο αριθμός των ημερών που θα λάβει κάθε δικαιούχος</w:t>
            </w:r>
          </w:p>
          <w:p w:rsidR="006738DF" w:rsidRDefault="006738DF">
            <w:pPr>
              <w:pStyle w:val="TableParagraph"/>
              <w:spacing w:line="271" w:lineRule="auto"/>
              <w:ind w:left="182" w:right="5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υπάλληλος από το σύνολο των 10 εργάσιμων ημερών τον χρόνο που δικαιούνται για το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ίδιο πάσχον πρόσωπο αθροιστικά.''</w:t>
            </w:r>
          </w:p>
        </w:tc>
      </w:tr>
      <w:tr w:rsidR="006738DF" w:rsidRPr="00455D41">
        <w:trPr>
          <w:trHeight w:val="1281"/>
        </w:trPr>
        <w:tc>
          <w:tcPr>
            <w:tcW w:w="1331" w:type="dxa"/>
            <w:tcBorders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6" w:line="271" w:lineRule="auto"/>
              <w:ind w:left="537" w:hanging="51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ΣΥΜΜΕΤΟΧΗΣ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ΣΕ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ΔΙΚΗ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14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1-3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spacing w:before="1" w:line="271" w:lineRule="auto"/>
              <w:ind w:left="41" w:right="13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50,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ind w:left="42" w:right="1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 54,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137" w:right="11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3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 τεκμηριωμένη αίτηση για ειδικό λόγο, ο οποίος αφορά τον ίδιο προσωπικά και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όχι άλλο πρόσωπο.</w:t>
            </w:r>
          </w:p>
          <w:p w:rsidR="006738DF" w:rsidRDefault="006738DF">
            <w:pPr>
              <w:pStyle w:val="TableParagraph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συμμετοχή νοείται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 όλες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τις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ιδιότητες.</w:t>
            </w:r>
          </w:p>
          <w:p w:rsidR="006738DF" w:rsidRDefault="006738DF">
            <w:pPr>
              <w:pStyle w:val="TableParagraph"/>
              <w:spacing w:before="13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*Απαιτούνται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 φωτοτυπία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κλήσης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 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παρουσίας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δικαστήριο.</w:t>
            </w:r>
          </w:p>
          <w:p w:rsidR="006738DF" w:rsidRDefault="006738DF">
            <w:pPr>
              <w:pStyle w:val="TableParagraph"/>
              <w:spacing w:before="19"/>
              <w:ind w:left="128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απόσταση 200-400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χλμ: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εργάσιμη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ημέρα</w:t>
            </w:r>
          </w:p>
          <w:p w:rsidR="006738DF" w:rsidRDefault="006738DF">
            <w:pPr>
              <w:pStyle w:val="TableParagraph"/>
              <w:spacing w:before="19"/>
              <w:ind w:left="128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Για απόσταση &gt;401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χλμ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οδικώς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εξ ολοκλήρου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εργάσιμες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ημέρες</w:t>
            </w:r>
          </w:p>
          <w:p w:rsidR="006738DF" w:rsidRDefault="006738DF">
            <w:pPr>
              <w:pStyle w:val="TableParagraph"/>
              <w:spacing w:line="160" w:lineRule="atLeast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Για μετακίνηση</w:t>
            </w:r>
            <w:r>
              <w:rPr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σε/από νησιά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όχι πάνω από 3 εργάσιμες ημέρες </w:t>
            </w:r>
            <w:r>
              <w:rPr>
                <w:w w:val="105"/>
                <w:sz w:val="12"/>
                <w:szCs w:val="12"/>
              </w:rPr>
              <w:t>(απόφαση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Διευθυντή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Εκπαίδευσης)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184" w:right="15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9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spacing w:before="1" w:line="271" w:lineRule="auto"/>
              <w:ind w:left="1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'Οι υπάλληλοι δικαιούνται</w:t>
            </w:r>
            <w:r>
              <w:rPr>
                <w:i/>
                <w:i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κατόπιν τεκμηριωμένης αίτησης 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ειδική άδεια με αποδοχές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διάρκειας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1 έως 3 ημερών </w:t>
            </w:r>
            <w:r>
              <w:rPr>
                <w:i/>
                <w:iCs/>
                <w:w w:val="105"/>
                <w:sz w:val="12"/>
                <w:szCs w:val="12"/>
              </w:rPr>
              <w:t>, κατά περίπτωση, για την άσκηση του εκλογικού</w:t>
            </w:r>
          </w:p>
          <w:p w:rsidR="006738DF" w:rsidRDefault="006738DF">
            <w:pPr>
              <w:pStyle w:val="TableParagraph"/>
              <w:ind w:left="182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δικαιώματος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 για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</w:t>
            </w:r>
            <w:r>
              <w:rPr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συμμετοχή σε δίκη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ενώπιον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οποιουδήποτε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δικαστηρίου.''</w:t>
            </w:r>
          </w:p>
        </w:tc>
      </w:tr>
      <w:tr w:rsidR="006738DF" w:rsidRPr="00455D41">
        <w:trPr>
          <w:trHeight w:val="792"/>
        </w:trPr>
        <w:tc>
          <w:tcPr>
            <w:tcW w:w="1331" w:type="dxa"/>
            <w:tcBorders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63" w:right="15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ΑΣΚΗΣΗ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ΕΚΛΟΓΙΚΟΥ</w:t>
            </w:r>
          </w:p>
          <w:p w:rsidR="006738DF" w:rsidRDefault="006738DF">
            <w:pPr>
              <w:pStyle w:val="TableParagraph"/>
              <w:spacing w:before="1"/>
              <w:ind w:left="163" w:right="15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ΔΙΚΑΙΩΜΑΤΟΣ</w:t>
            </w:r>
          </w:p>
        </w:tc>
        <w:tc>
          <w:tcPr>
            <w:tcW w:w="142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3" w:line="271" w:lineRule="auto"/>
              <w:ind w:left="284" w:hanging="15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-3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κατά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περίπτωση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41" w:right="13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50,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before="1"/>
              <w:ind w:left="42" w:right="1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 54,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137" w:right="11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3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4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τεκμηριωμένη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αίτηση.</w:t>
            </w:r>
          </w:p>
          <w:p w:rsidR="006738DF" w:rsidRDefault="006738DF">
            <w:pPr>
              <w:pStyle w:val="TableParagraph"/>
              <w:spacing w:before="19"/>
              <w:ind w:left="128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απόσταση 200-400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χλμ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εργάσιμη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ημέρα</w:t>
            </w:r>
          </w:p>
          <w:p w:rsidR="006738DF" w:rsidRDefault="006738DF">
            <w:pPr>
              <w:pStyle w:val="TableParagraph"/>
              <w:spacing w:before="19"/>
              <w:ind w:left="128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Για απόσταση &gt;401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χλμ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οδικώς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εξ ολοκλήρου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εργάσιμες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ημέρες</w:t>
            </w:r>
          </w:p>
          <w:p w:rsidR="006738DF" w:rsidRDefault="006738DF">
            <w:pPr>
              <w:pStyle w:val="TableParagraph"/>
              <w:spacing w:line="160" w:lineRule="atLeast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Για μετακίνηση</w:t>
            </w:r>
            <w:r>
              <w:rPr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σε/από νησιά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όχι πάνω από 3 εργάσιμες ημέρες </w:t>
            </w:r>
            <w:r>
              <w:rPr>
                <w:w w:val="105"/>
                <w:sz w:val="12"/>
                <w:szCs w:val="12"/>
              </w:rPr>
              <w:t>(απόφαση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Διευθυντή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Εκπαίδευσης)</w:t>
            </w:r>
          </w:p>
        </w:tc>
        <w:tc>
          <w:tcPr>
            <w:tcW w:w="566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184" w:right="15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9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82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"Οι υπάλληλοι δικαιούνται κατόπιν τεκμηριωμένης αίτησης ειδική άδεια με αποδοχές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διάρκειας 1 έως 3 ημερών, κατά περίπτωση, για την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άσκηση του εκλογικού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δικαιώματος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 για τη συμμετοχή σε δίκη ενώπιον οποιουδήποτε δικαστηρίου. "</w:t>
            </w:r>
          </w:p>
        </w:tc>
      </w:tr>
      <w:tr w:rsidR="006738DF" w:rsidRPr="00455D41">
        <w:trPr>
          <w:trHeight w:val="3699"/>
        </w:trPr>
        <w:tc>
          <w:tcPr>
            <w:tcW w:w="1331" w:type="dxa"/>
            <w:tcBorders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62" w:hanging="11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ΑΙΡΕΤΩΝ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Α'ΒΑΘΜΟΥ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5" w:right="34" w:firstLine="3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Άδεια άνευ αποδοχών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2/30/60/90 ημέρες ή για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όλο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διάστημα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άσκησης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καθηκόντων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42" w:right="1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93,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ν.3852/2010</w:t>
            </w:r>
          </w:p>
          <w:p w:rsidR="006738DF" w:rsidRDefault="006738DF">
            <w:pPr>
              <w:pStyle w:val="TableParagraph"/>
              <w:spacing w:line="271" w:lineRule="auto"/>
              <w:ind w:left="42" w:right="13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παρ.8,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8,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ν.4071/2012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2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ind w:left="137" w:right="11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3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1"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*Πρόεδροι δημοτικών συμβουλίων με πληθυσμό κάτω των 100.000 κατοίκων, πρόεδροι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δημοτικών νομικών προσώπων και πρόεδροι συνδέσμων δήμων που είναι δημόσιοι</w:t>
            </w:r>
          </w:p>
          <w:p w:rsidR="006738DF" w:rsidRDefault="006738DF">
            <w:pPr>
              <w:pStyle w:val="TableParagraph"/>
              <w:spacing w:line="271" w:lineRule="auto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υπάλληλοι 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 Ν.Π.Δ.Δ.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 κρατικών Ν.Π.Ι.Δ.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 δημοσίων επιχειρήσεων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άλλων επιχειρήσεων τη διοίκηση των οποίων ορίζει άμεσα ή έμμεσα το Δημόσιο με</w:t>
            </w:r>
          </w:p>
          <w:p w:rsidR="006738DF" w:rsidRDefault="006738DF">
            <w:pPr>
              <w:pStyle w:val="TableParagraph"/>
              <w:tabs>
                <w:tab w:val="left" w:pos="4348"/>
              </w:tabs>
              <w:spacing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διοικητική πράξη ή ως μέτοχος, καθώς και υπάλληλοι λοιπών Ν.Π.Ι.Δ.: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ειδική άδεια 90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ημερών</w:t>
            </w:r>
            <w:r>
              <w:rPr>
                <w:b/>
                <w:bCs/>
                <w:sz w:val="12"/>
                <w:szCs w:val="12"/>
              </w:rPr>
              <w:tab/>
            </w:r>
            <w:r>
              <w:rPr>
                <w:w w:val="105"/>
                <w:sz w:val="12"/>
                <w:szCs w:val="12"/>
              </w:rPr>
              <w:t>*Μέλη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</w:p>
          <w:p w:rsidR="006738DF" w:rsidRDefault="006738DF">
            <w:pPr>
              <w:pStyle w:val="TableParagraph"/>
              <w:spacing w:before="1" w:line="271" w:lineRule="auto"/>
              <w:ind w:left="128" w:right="309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διοικητικού συμβουλίου και του Εποπτικού Συμβουλίου της Κεντρικής Ένωσης Δήμων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Ελλάδος που έχουν την ιδιότητα της παρ.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1:</w:t>
            </w:r>
            <w:r>
              <w:rPr>
                <w:spacing w:val="3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ειδική άδεια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90 ημερών/έτος επιπλέον της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κανονικής </w:t>
            </w:r>
            <w:r>
              <w:rPr>
                <w:i/>
                <w:iCs/>
                <w:w w:val="105"/>
                <w:sz w:val="12"/>
                <w:szCs w:val="12"/>
              </w:rPr>
              <w:t>(πρόσθετη προϋπόθεση: δεν είναι δήμαρχοι ή αντιδήμαρχοι ή πρόεδροι</w:t>
            </w:r>
          </w:p>
          <w:p w:rsidR="006738DF" w:rsidRDefault="006738DF">
            <w:pPr>
              <w:pStyle w:val="TableParagraph"/>
              <w:tabs>
                <w:tab w:val="left" w:pos="4340"/>
              </w:tabs>
              <w:ind w:left="128"/>
              <w:rPr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δημοτικών</w:t>
            </w:r>
            <w:r>
              <w:rPr>
                <w:i/>
                <w:iCs/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συμβουλίων).</w:t>
            </w:r>
            <w:r>
              <w:rPr>
                <w:i/>
                <w:iCs/>
                <w:sz w:val="12"/>
                <w:szCs w:val="12"/>
              </w:rPr>
              <w:tab/>
            </w:r>
            <w:r>
              <w:rPr>
                <w:spacing w:val="-2"/>
                <w:w w:val="105"/>
                <w:sz w:val="12"/>
                <w:szCs w:val="12"/>
              </w:rPr>
              <w:t>*Πρόεδροι</w:t>
            </w:r>
          </w:p>
          <w:p w:rsidR="006738DF" w:rsidRDefault="006738DF">
            <w:pPr>
              <w:pStyle w:val="TableParagraph"/>
              <w:spacing w:before="19"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Περιφερειακών Ενώσεων Δήμων, Πρόεδροι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Συνδέσμων Δήμων: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ειδική άδεια </w:t>
            </w:r>
            <w:r>
              <w:rPr>
                <w:b/>
                <w:bCs/>
                <w:w w:val="105"/>
                <w:sz w:val="12"/>
                <w:szCs w:val="12"/>
                <w:u w:val="single"/>
              </w:rPr>
              <w:t>μέχρ</w:t>
            </w:r>
            <w:r>
              <w:rPr>
                <w:b/>
                <w:bCs/>
                <w:w w:val="105"/>
                <w:sz w:val="12"/>
                <w:szCs w:val="12"/>
              </w:rPr>
              <w:t>ι 90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εργάσιμες ημέρες/έτος επιπλέον της κανονικής τους άδειας </w:t>
            </w:r>
            <w:r>
              <w:rPr>
                <w:i/>
                <w:iCs/>
                <w:w w:val="105"/>
                <w:sz w:val="12"/>
                <w:szCs w:val="12"/>
              </w:rPr>
              <w:t>(πρόσθετη προϋπόθεση: δεν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είναι δήμαρχοι ή αντιδήμαρχοι ή πρόεδροι δημοτικών συμβουλίων) </w:t>
            </w:r>
            <w:r>
              <w:rPr>
                <w:w w:val="105"/>
                <w:sz w:val="12"/>
                <w:szCs w:val="12"/>
              </w:rPr>
              <w:t>.</w:t>
            </w:r>
          </w:p>
          <w:p w:rsidR="006738DF" w:rsidRDefault="006738DF">
            <w:pPr>
              <w:pStyle w:val="TableParagraph"/>
              <w:spacing w:before="1"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*Πρόεδροι συμβουλίων κοινοτήτων, </w:t>
            </w:r>
            <w:r>
              <w:rPr>
                <w:i/>
                <w:iCs/>
                <w:w w:val="105"/>
                <w:sz w:val="12"/>
                <w:szCs w:val="12"/>
              </w:rPr>
              <w:t>(που προ της έναρξης ισχύος του ν. 4555/2018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αποτελούσαν δημοτικές κοινότητες) </w:t>
            </w:r>
            <w:r>
              <w:rPr>
                <w:w w:val="105"/>
                <w:sz w:val="12"/>
                <w:szCs w:val="12"/>
              </w:rPr>
              <w:t xml:space="preserve">: </w:t>
            </w:r>
            <w:r>
              <w:rPr>
                <w:b/>
                <w:bCs/>
                <w:w w:val="105"/>
                <w:sz w:val="12"/>
                <w:szCs w:val="12"/>
              </w:rPr>
              <w:t>ειδική άδεια 60 ημερών</w:t>
            </w:r>
            <w:r>
              <w:rPr>
                <w:w w:val="105"/>
                <w:sz w:val="12"/>
                <w:szCs w:val="12"/>
              </w:rPr>
              <w:t>.</w:t>
            </w:r>
          </w:p>
          <w:p w:rsidR="006738DF" w:rsidRDefault="006738DF">
            <w:pPr>
              <w:pStyle w:val="TableParagraph"/>
              <w:spacing w:line="271" w:lineRule="auto"/>
              <w:ind w:left="128" w:right="309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*Πρόεδροι κοινοτήτων και πρόεδροι συμβουλίων κοινοτήτων,</w:t>
            </w:r>
            <w:r>
              <w:rPr>
                <w:i/>
                <w:iCs/>
                <w:w w:val="105"/>
                <w:sz w:val="12"/>
                <w:szCs w:val="12"/>
              </w:rPr>
              <w:t>(που προ της έναρξης ισχύος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του ν. 4555/2018 αποτελούσαν τοπικές κοινότητες) </w:t>
            </w:r>
            <w:r>
              <w:rPr>
                <w:w w:val="105"/>
                <w:sz w:val="12"/>
                <w:szCs w:val="12"/>
              </w:rPr>
              <w:t xml:space="preserve">: </w:t>
            </w:r>
            <w:r>
              <w:rPr>
                <w:b/>
                <w:bCs/>
                <w:w w:val="105"/>
                <w:sz w:val="12"/>
                <w:szCs w:val="12"/>
              </w:rPr>
              <w:t>ειδική άδεια 30 ημερών.</w:t>
            </w:r>
          </w:p>
          <w:p w:rsidR="006738DF" w:rsidRDefault="006738DF">
            <w:pPr>
              <w:pStyle w:val="TableParagraph"/>
              <w:spacing w:line="271" w:lineRule="auto"/>
              <w:ind w:left="128" w:right="14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ειδικής αδείας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30/60 ημερών </w:t>
            </w:r>
            <w:r>
              <w:rPr>
                <w:b/>
                <w:b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τμηματικά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σε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 ημέρες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 ώρες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μετά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 σχετική αίτηση του αιρετού.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2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ind w:left="184" w:right="15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4879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1" w:line="271" w:lineRule="auto"/>
              <w:ind w:left="182" w:right="5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 xml:space="preserve">'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Στους δημάρχους, αντιδημάρχους όλων των δήμων, στους προέδρους δημοτικών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συμβουλίων των δήμων με πληθυσμό άνω των 100.000 κατοίκων, καθώς και στους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προέδρους συνδέσμων, των οποίων ο πληθυσμός των μελών του συνολικά είναι άνω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των 200.000 κατοίκων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 είναι δημόσιοι υπάλληλοι ή υπάλληλοι Ν.Π.Δ.Δ.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 υπάλληλοι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κρατικών Ν.Π.Ι.Δ. και δημοσίων επιχειρήσεων ή άλλων επιχειρήσεων τη διοίκηση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οποίων ορίζει άμεσα ή έμμεσα το Δημόσιο με διοικητική πράξη ή ως μέτοχος, καθώς και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 εκείνους που είναι υπάλληλοι λοιπών Ν.Π.Ι.Δ.,</w:t>
            </w:r>
            <w:r>
              <w:rPr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χορηγείται άδεια άνευ αποδοχών για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όλο το διάστημα της θητείας τους </w:t>
            </w:r>
            <w:r>
              <w:rPr>
                <w:i/>
                <w:iCs/>
                <w:w w:val="105"/>
                <w:sz w:val="12"/>
                <w:szCs w:val="12"/>
              </w:rPr>
              <w:t>. Οι ανωτέρω ρυθμίσεις</w:t>
            </w:r>
            <w:r>
              <w:rPr>
                <w:i/>
                <w:iCs/>
                <w:spacing w:val="3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εφαρμόζονται και στον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συμπαραστάτη του δημότη και της επιχείρησης</w:t>
            </w:r>
            <w:r>
              <w:rPr>
                <w:i/>
                <w:iCs/>
                <w:w w:val="105"/>
                <w:sz w:val="12"/>
                <w:szCs w:val="12"/>
              </w:rPr>
              <w:t>. Την ειδική άδεια του παρόντος άρθρου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λαμβάνουν υποχρεωτικά τα ανωτέρω πρόσωπα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ανεξαρτήτως υποβολής σχετικής</w:t>
            </w:r>
          </w:p>
          <w:p w:rsidR="006738DF" w:rsidRDefault="006738DF">
            <w:pPr>
              <w:pStyle w:val="TableParagraph"/>
              <w:spacing w:before="1" w:line="271" w:lineRule="auto"/>
              <w:ind w:left="182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αίτησης, «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εκτός των δημάρχων και αντιδημάρχων, οι οποίοι είναι ιατροί του Ε.Σ.Υ.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σε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δήμους κάτω των 5.000 κατοίκων, καθώς και των προέδρων δημοτικών συμβουλίων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όλων των δήμων και των προέδρων συνδέσμων»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.</w:t>
            </w:r>
          </w:p>
          <w:p w:rsidR="006738DF" w:rsidRDefault="006738DF">
            <w:pPr>
              <w:pStyle w:val="TableParagraph"/>
              <w:spacing w:before="1" w:line="271" w:lineRule="auto"/>
              <w:ind w:left="1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Δημοτικοί σύμβουλοι δήμων και μέλη των διοικητικών συμβουλίων δημοτικών νομικών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προσώπων που είναι υπάλληλοι του δημόσιου ή του ιδιωτικού τομέα δικαιούνται να</w:t>
            </w:r>
          </w:p>
          <w:p w:rsidR="006738DF" w:rsidRDefault="006738DF">
            <w:pPr>
              <w:pStyle w:val="TableParagraph"/>
              <w:spacing w:line="271" w:lineRule="auto"/>
              <w:ind w:left="182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απουσιάζουν από την εργασία τους κατά την ημέρα συνεδρίασης του δημοτικού 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διοικητικού συμβουλίου για τη συμμετοχή τους στις συνεδριάσεις αυτών. Τα πρόσωπα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 προηγούμενου εδαφίου, εφόσον υπηρετούν ή κατοικούν σε δημοτικές κοινότητες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 εκτείνονται στην περιφέρεια ενός νησιού, δικαιούνται να απουσιάζουν από την</w:t>
            </w:r>
          </w:p>
          <w:p w:rsidR="006738DF" w:rsidRDefault="006738DF">
            <w:pPr>
              <w:pStyle w:val="TableParagraph"/>
              <w:spacing w:before="1" w:line="271" w:lineRule="auto"/>
              <w:ind w:left="182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εργασία τους για τον ίδιο λόγο επί 2 ημέρες, περιλαμβανομένης της ημέρας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συνεδρίασης του οικείου συμβουλίου.»</w:t>
            </w:r>
          </w:p>
        </w:tc>
      </w:tr>
    </w:tbl>
    <w:p w:rsidR="006738DF" w:rsidRDefault="006738DF">
      <w:pPr>
        <w:spacing w:line="271" w:lineRule="auto"/>
        <w:rPr>
          <w:sz w:val="12"/>
          <w:szCs w:val="12"/>
        </w:rPr>
        <w:sectPr w:rsidR="006738DF">
          <w:pgSz w:w="16840" w:h="11910" w:orient="landscape"/>
          <w:pgMar w:top="780" w:right="660" w:bottom="280" w:left="6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5"/>
        <w:gridCol w:w="1423"/>
        <w:gridCol w:w="1427"/>
        <w:gridCol w:w="460"/>
        <w:gridCol w:w="5201"/>
        <w:gridCol w:w="595"/>
        <w:gridCol w:w="4879"/>
      </w:tblGrid>
      <w:tr w:rsidR="006738DF" w:rsidRPr="00455D41">
        <w:trPr>
          <w:trHeight w:val="2575"/>
        </w:trPr>
        <w:tc>
          <w:tcPr>
            <w:tcW w:w="1325" w:type="dxa"/>
            <w:tcBorders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62" w:hanging="11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ΑΙΡΕΤΩΝ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Β΄ΒΑΘΜΟΥ</w:t>
            </w:r>
          </w:p>
        </w:tc>
        <w:tc>
          <w:tcPr>
            <w:tcW w:w="142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" w:line="271" w:lineRule="auto"/>
              <w:ind w:left="50" w:right="39" w:firstLine="2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Άδεια άνευ αποδοχών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2/30/60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όλο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 διάστημα άσκησης</w:t>
            </w:r>
          </w:p>
          <w:p w:rsidR="006738DF" w:rsidRDefault="006738DF">
            <w:pPr>
              <w:pStyle w:val="TableParagraph"/>
              <w:ind w:left="388" w:right="377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καθηκόντων</w:t>
            </w:r>
          </w:p>
        </w:tc>
        <w:tc>
          <w:tcPr>
            <w:tcW w:w="1427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" w:line="271" w:lineRule="auto"/>
              <w:ind w:left="336" w:hanging="15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182,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ν.3852/2010</w:t>
            </w:r>
          </w:p>
          <w:p w:rsidR="006738DF" w:rsidRDefault="006738DF">
            <w:pPr>
              <w:pStyle w:val="TableParagraph"/>
              <w:spacing w:line="271" w:lineRule="auto"/>
              <w:ind w:left="341" w:hanging="14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183,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ν.3852/2010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6738DF" w:rsidRDefault="006738DF">
            <w:pPr>
              <w:pStyle w:val="TableParagraph"/>
              <w:ind w:left="138" w:right="10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0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5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*Μέλη της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οικονομικής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επιτροπής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λοιπών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διοικητικών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επιτροπών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περιφέρειας</w:t>
            </w:r>
          </w:p>
          <w:p w:rsidR="006738DF" w:rsidRDefault="006738DF">
            <w:pPr>
              <w:pStyle w:val="TableParagraph"/>
              <w:spacing w:before="19"/>
              <w:ind w:left="130"/>
              <w:rPr>
                <w:b/>
                <w:b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(που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ιδιότητα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της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1)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: </w:t>
            </w:r>
            <w:r>
              <w:rPr>
                <w:b/>
                <w:bCs/>
                <w:w w:val="105"/>
                <w:sz w:val="12"/>
                <w:szCs w:val="12"/>
              </w:rPr>
              <w:t>ειδική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άδεια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έως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60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738DF" w:rsidRDefault="006738DF">
            <w:pPr>
              <w:pStyle w:val="TableParagraph"/>
              <w:spacing w:before="20" w:line="271" w:lineRule="auto"/>
              <w:ind w:left="130" w:right="261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*Επικεφαλής των περιφερειακών παρατάξεων (που έχουν την ιδιότητα της παρ.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1): </w:t>
            </w:r>
            <w:r>
              <w:rPr>
                <w:b/>
                <w:bCs/>
                <w:w w:val="105"/>
                <w:sz w:val="12"/>
                <w:szCs w:val="12"/>
              </w:rPr>
              <w:t>ειδική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άδεια 30 εργάσιμων ημερών επιπλέον της κανονικής άδειας.</w:t>
            </w:r>
          </w:p>
          <w:p w:rsidR="006738DF" w:rsidRDefault="006738DF">
            <w:pPr>
              <w:pStyle w:val="TableParagraph"/>
              <w:spacing w:line="271" w:lineRule="auto"/>
              <w:ind w:left="130" w:right="261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*Μέλη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 διοικητικού 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του εποπτικού συμβουλίου της Ένωσης Περιφερειών </w:t>
            </w:r>
            <w:r>
              <w:rPr>
                <w:i/>
                <w:iCs/>
                <w:w w:val="105"/>
                <w:sz w:val="12"/>
                <w:szCs w:val="12"/>
              </w:rPr>
              <w:t>(που δεν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έχουν τα αξιώματα της παρ. 1) </w:t>
            </w:r>
            <w:r>
              <w:rPr>
                <w:w w:val="105"/>
                <w:sz w:val="12"/>
                <w:szCs w:val="12"/>
              </w:rPr>
              <w:t xml:space="preserve">: </w:t>
            </w:r>
            <w:r>
              <w:rPr>
                <w:b/>
                <w:bCs/>
                <w:w w:val="105"/>
                <w:sz w:val="12"/>
                <w:szCs w:val="12"/>
              </w:rPr>
              <w:t>άδεια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60 ημερών/έτος.</w:t>
            </w:r>
          </w:p>
          <w:p w:rsidR="006738DF" w:rsidRDefault="006738DF">
            <w:pPr>
              <w:pStyle w:val="TableParagraph"/>
              <w:spacing w:line="271" w:lineRule="auto"/>
              <w:ind w:left="130" w:right="2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ειδικής άδειας 30/60 ημερών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 τμηματικά σε εργάσιμες ημέρες και ώρες με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αίτηση του αιρετού.</w:t>
            </w:r>
          </w:p>
        </w:tc>
        <w:tc>
          <w:tcPr>
            <w:tcW w:w="595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6738DF" w:rsidRDefault="006738DF">
            <w:pPr>
              <w:pStyle w:val="TableParagraph"/>
              <w:ind w:right="175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4879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 xml:space="preserve">'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Στους περιφερειάρχες, αντιπεριφερειάρχες και προέδρους του περιφερειακού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συμβουλίου</w:t>
            </w:r>
            <w:r>
              <w:rPr>
                <w:b/>
                <w:bCs/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 είναι δημόσιοι υπάλληλοι ή υπάλληλοι Ν.Π.Δ.Δ. ή υπάλληλοι κρατικών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Ν.Π.Ι.Δ. και δημόσιων επιχειρήσεων ή άλλων επιχειρήσεων, τη διοίκηση των οποίων</w:t>
            </w:r>
          </w:p>
          <w:p w:rsidR="006738DF" w:rsidRDefault="006738DF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ορίζει άμεσα ή έμμεσα το Δημόσιο με διοικητική πράξη ή ως μέτοχος, καθώς και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εκείνους που είναι υπάλληλοι λοιπών Ν.Π.Ι.Δ. χορηγείται από την υπηρεσία της</w:t>
            </w:r>
          </w:p>
          <w:p w:rsidR="006738DF" w:rsidRDefault="006738DF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οργανικής τους θέσης υποχρεωτικά, ανεξαρτήτως υποβολής σχετικής αίτησης,</w:t>
            </w:r>
            <w:r>
              <w:rPr>
                <w:i/>
                <w:i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ειδική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άνευ αποδοχών για όλο το διάστημα που ασκούν τα καθήκοντά τους.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</w:p>
          <w:p w:rsidR="006738DF" w:rsidRDefault="006738DF">
            <w:pPr>
              <w:pStyle w:val="TableParagraph"/>
              <w:spacing w:before="1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ανωτέρω ρυθμίσεις εφαρμόζονται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και ως προς τον περιφερειακό συμπαραστάτη του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πολίτη και της επιχείρησης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.''</w:t>
            </w:r>
          </w:p>
          <w:p w:rsidR="006738DF" w:rsidRDefault="006738DF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"Οι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περιφερειακοί σύμβουλοι</w:t>
            </w:r>
            <w:r>
              <w:rPr>
                <w:b/>
                <w:bCs/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 οποίοι είναι υπάλληλοι του δημόσιου ή του ιδιωτικού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τομέα έχουν δικαίωμα να απουσιάσουν από την εργασία τους για 2 ημέρες</w:t>
            </w:r>
          </w:p>
          <w:p w:rsidR="006738DF" w:rsidRDefault="006738DF">
            <w:pPr>
              <w:pStyle w:val="TableParagraph"/>
              <w:spacing w:line="271" w:lineRule="auto"/>
              <w:ind w:left="183" w:right="301"/>
              <w:jc w:val="both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περιλαμβανομένης της ημέρας της συνεδρίασης του περιφερειακού συμβουλίου. Οι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περιφερειακοί σύμβουλοι που κατοικούν και εργάζονται σε νησί έχουν δικαίωμα να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απουσιάσουν από την εργασία τους 1 ημέρα επιπλέον των ανωτέρω."</w:t>
            </w:r>
          </w:p>
        </w:tc>
      </w:tr>
      <w:tr w:rsidR="006738DF" w:rsidRPr="00455D41">
        <w:trPr>
          <w:trHeight w:val="4193"/>
        </w:trPr>
        <w:tc>
          <w:tcPr>
            <w:tcW w:w="1325" w:type="dxa"/>
            <w:tcBorders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7"/>
              <w:ind w:left="4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ΣΥΝΔΙΚΑΛΙΣΤΙΚΗ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</w:tc>
        <w:tc>
          <w:tcPr>
            <w:tcW w:w="142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0" w:line="271" w:lineRule="auto"/>
              <w:ind w:left="65" w:right="38" w:firstLine="13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3/5/9/15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 τον μήνα ή για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όλο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διάστημα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θητείας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2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6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άρθρο 17, </w:t>
            </w:r>
            <w:r>
              <w:rPr>
                <w:spacing w:val="-2"/>
                <w:w w:val="105"/>
                <w:sz w:val="12"/>
                <w:szCs w:val="12"/>
              </w:rPr>
              <w:t>ν.1264/1982</w:t>
            </w:r>
          </w:p>
          <w:p w:rsidR="006738DF" w:rsidRDefault="006738DF">
            <w:pPr>
              <w:pStyle w:val="TableParagraph"/>
              <w:spacing w:before="19"/>
              <w:ind w:left="5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90,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ν.4808/2021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2"/>
              <w:ind w:left="138" w:right="10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01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0" w:line="271" w:lineRule="auto"/>
              <w:ind w:left="130" w:right="1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*Οι ανωτέρω άδειες απουσίας περιορίζονται σε 30 ημέρες το χρόνο για τα μέλη της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Εκτελεστικής Επιτροπής ή αλλιώς του Προεδρείου των μη αντιπροσωπευτικών τριτοβάθμιων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οργανώσεων, καθώς και για τον/την Πρόεδρο του Διοικητικού Συμβουλίου.</w:t>
            </w:r>
          </w:p>
        </w:tc>
        <w:tc>
          <w:tcPr>
            <w:tcW w:w="595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2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9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75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Ελεγκτικών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Επιτροπών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αντιπροσώπους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πρωτοβάθμιων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>στις</w:t>
            </w:r>
          </w:p>
          <w:p w:rsidR="006738DF" w:rsidRDefault="006738DF">
            <w:pPr>
              <w:pStyle w:val="TableParagraph"/>
              <w:spacing w:before="19" w:line="271" w:lineRule="auto"/>
              <w:ind w:left="183" w:right="8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δευτεροβάθμιες συνδικαλιστικές οργανώσεις κατά την άσκηση των καθηκόντων τους.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 ίδια υποχρέωση έχει για τα Διοικητικά Συμβούλια, τις Ελεγκτικές Επιτροπές και τους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αντιπροσώπους των δευτεροβάθμιων στις τριτοβάθμιες, όπως και για τα Διοικητικά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Συμβούλια και τις Ελεγκτικές Επιτροπές των τριτοβάθμιων οργανώσεων.</w:t>
            </w:r>
          </w:p>
          <w:p w:rsidR="006738DF" w:rsidRDefault="006738DF">
            <w:pPr>
              <w:pStyle w:val="TableParagraph"/>
              <w:spacing w:before="1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εργοδότης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έχει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υποχρέωση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παρέχει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απουσίας:</w:t>
            </w:r>
          </w:p>
          <w:p w:rsidR="006738DF" w:rsidRDefault="006738DF">
            <w:pPr>
              <w:pStyle w:val="TableParagraph"/>
              <w:spacing w:before="19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α)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στα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μέλη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Διοικητικού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της πιο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αντιπροσωπευτικής τριτοβάθμιας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συνδικαλιστικής οργάνωσης: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όσο χρόνο διαρκεί η θητεία τους,</w:t>
            </w:r>
          </w:p>
          <w:p w:rsidR="006738DF" w:rsidRDefault="006738DF">
            <w:pPr>
              <w:pStyle w:val="TableParagraph"/>
              <w:spacing w:line="271" w:lineRule="auto"/>
              <w:ind w:left="183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β) στον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Πρόεδρο και στον Γενικό Γραμματέα των Εργατικών Κέντρων και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Ομοσπονδιών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εφόσον οι υπαγόμενες σε αυτά οργανώσεις έχουν πάνω από 10.000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ψηφίσαντα μέλη: για όσο χρόνο διαρκεί η θητεία τους,</w:t>
            </w:r>
          </w:p>
          <w:p w:rsidR="006738DF" w:rsidRDefault="006738DF">
            <w:pPr>
              <w:pStyle w:val="TableParagraph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γ) στον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Πρόεδρο των Εργατικών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Κέντρων και των Ομοσπονδιών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εφόσον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οι</w:t>
            </w:r>
          </w:p>
          <w:p w:rsidR="006738DF" w:rsidRDefault="006738DF">
            <w:pPr>
              <w:pStyle w:val="TableParagraph"/>
              <w:spacing w:before="19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υπαγόμενες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αυτά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πρωτοβάθμιες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συνδικαλιστικές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οργανώσεις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1.501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μέχρι</w:t>
            </w:r>
          </w:p>
          <w:p w:rsidR="006738DF" w:rsidRDefault="006738DF">
            <w:pPr>
              <w:pStyle w:val="TableParagraph"/>
              <w:spacing w:before="20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10.000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ψηφίσαντα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μέλη: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όσο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χρόνο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διαρκεί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θητεία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>του,</w:t>
            </w:r>
          </w:p>
          <w:p w:rsidR="006738DF" w:rsidRDefault="006738DF">
            <w:pPr>
              <w:pStyle w:val="TableParagraph"/>
              <w:spacing w:before="19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δ) στον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Πρόεδρο των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Εργατικών Κέντρων και των Ομοσπονδιών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εφόσον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οι</w:t>
            </w:r>
          </w:p>
          <w:p w:rsidR="006738DF" w:rsidRDefault="006738DF">
            <w:pPr>
              <w:pStyle w:val="TableParagraph"/>
              <w:spacing w:before="19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υπαγόμενες σε αυτά πρωτοβάθμιες συνδικαλιστικές οργανώσεις έχουν μέχρι 1.500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ψηφίσαντα μέλη: 15 ημέρες τον μήνα,</w:t>
            </w:r>
          </w:p>
          <w:p w:rsidR="006738DF" w:rsidRDefault="006738DF">
            <w:pPr>
              <w:pStyle w:val="TableParagraph"/>
              <w:ind w:left="183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ε)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στον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Αντιπρόεδρο,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 Γενικό Γραμματέα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 τον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Ταμία των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Διοικητικών</w:t>
            </w:r>
          </w:p>
          <w:p w:rsidR="006738DF" w:rsidRDefault="006738DF">
            <w:pPr>
              <w:pStyle w:val="TableParagraph"/>
              <w:spacing w:before="19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Συμβουλίων των πιο αντιπροσωπευτικών δευτεροβάθμιων οργανώσεων:</w:t>
            </w:r>
            <w:r>
              <w:rPr>
                <w:b/>
                <w:bCs/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15 ημέρες το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μήνα,</w:t>
            </w:r>
          </w:p>
          <w:p w:rsidR="006738DF" w:rsidRDefault="006738DF">
            <w:pPr>
              <w:pStyle w:val="TableParagraph"/>
              <w:spacing w:before="1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στ) στα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υπόλοιπα μέλη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των Διοικητικών Συμβουλίων των πιο αντιπροσωπευτικών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δευτεροβάθμιων οργανώσεων: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9 ημέρες το μήνα,</w:t>
            </w:r>
          </w:p>
          <w:p w:rsidR="006738DF" w:rsidRDefault="006738DF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ζ) στον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Πρόεδρο, τον Αντιπρόεδρο, τον Γενικό Γραμματέα των πρωτοβάθμιων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συνδικαλιστικών οργανώσεων: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5 ημέρες το μήνα, αν τα μέλη της οργάνωσης είναι</w:t>
            </w:r>
          </w:p>
          <w:p w:rsidR="006738DF" w:rsidRDefault="006738DF">
            <w:pPr>
              <w:pStyle w:val="TableParagraph"/>
              <w:spacing w:line="123" w:lineRule="exact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&gt;=500,</w:t>
            </w:r>
          </w:p>
        </w:tc>
      </w:tr>
    </w:tbl>
    <w:p w:rsidR="006738DF" w:rsidRDefault="006738DF">
      <w:pPr>
        <w:spacing w:line="123" w:lineRule="exact"/>
        <w:rPr>
          <w:sz w:val="12"/>
          <w:szCs w:val="12"/>
        </w:rPr>
        <w:sectPr w:rsidR="006738DF">
          <w:pgSz w:w="16840" w:h="11910" w:orient="landscape"/>
          <w:pgMar w:top="780" w:right="660" w:bottom="280" w:left="6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5"/>
        <w:gridCol w:w="1351"/>
        <w:gridCol w:w="1476"/>
        <w:gridCol w:w="463"/>
        <w:gridCol w:w="5243"/>
        <w:gridCol w:w="553"/>
        <w:gridCol w:w="4880"/>
      </w:tblGrid>
      <w:tr w:rsidR="006738DF" w:rsidRPr="00455D41">
        <w:trPr>
          <w:trHeight w:val="4193"/>
        </w:trPr>
        <w:tc>
          <w:tcPr>
            <w:tcW w:w="1345" w:type="dxa"/>
            <w:tcBorders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7"/>
              <w:ind w:left="20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ΑΘΛΗΤΙΚΗ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9"/>
              <w:ind w:left="148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30/120/145/160/240</w:t>
            </w:r>
          </w:p>
          <w:p w:rsidR="006738DF" w:rsidRDefault="006738DF">
            <w:pPr>
              <w:pStyle w:val="TableParagraph"/>
              <w:spacing w:before="20" w:line="271" w:lineRule="auto"/>
              <w:ind w:left="412" w:hanging="27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κατ'έτος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κατά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περίπτωση</w:t>
            </w:r>
          </w:p>
        </w:tc>
        <w:tc>
          <w:tcPr>
            <w:tcW w:w="1476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78" w:right="194" w:hanging="18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23,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34,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2725/1999</w:t>
            </w:r>
          </w:p>
          <w:p w:rsidR="006738DF" w:rsidRDefault="006738DF">
            <w:pPr>
              <w:pStyle w:val="TableParagraph"/>
              <w:spacing w:before="1" w:line="271" w:lineRule="auto"/>
              <w:ind w:left="371" w:right="407" w:firstLine="7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17,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ν.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4479/2017</w:t>
            </w:r>
          </w:p>
        </w:tc>
        <w:tc>
          <w:tcPr>
            <w:tcW w:w="46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2"/>
              <w:ind w:right="119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4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line="106" w:lineRule="exact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ανωτέρω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άδειες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χορηγούνται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από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τον φορέα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όπου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εργάζονται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παραπάνω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πρόσωπα,</w:t>
            </w:r>
          </w:p>
          <w:p w:rsidR="006738DF" w:rsidRDefault="006738DF">
            <w:pPr>
              <w:pStyle w:val="TableParagraph"/>
              <w:spacing w:before="19"/>
              <w:ind w:left="13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ύστερα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από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αίτηση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ενδιαφερομένου,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η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οποία θα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συνοδεύεται υποχρεωτικά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από:</w:t>
            </w:r>
          </w:p>
          <w:p w:rsidR="006738DF" w:rsidRDefault="006738DF">
            <w:pPr>
              <w:pStyle w:val="TableParagraph"/>
              <w:spacing w:before="19"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α) 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 Ελληνικής Ολυμπιακής Επιτροπής (Ε.Ο.Ε.),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προκειμένου για τους θερινούς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χειμερινούς Ολυμπιακούς Αγώνες, κατά περίπτωση, η οποία πιστοποιεί ότι ο αιτών ή η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αιτούσα είναι μέλος της Ολυμπιακής ή της προ-Ολυμπιακής ομάδας που συμμετέχει στην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αντίστοιχη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διοργάνωση,</w:t>
            </w:r>
          </w:p>
          <w:p w:rsidR="006738DF" w:rsidRDefault="006738DF">
            <w:pPr>
              <w:pStyle w:val="TableParagraph"/>
              <w:spacing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β) 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 οικείας Αθλητικής Ομοσπονδίας, 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οποία θα επικυρώνεται από τη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Γενική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Γραμματεία Αθλητισμού (Γ.Γ.Α.) για την περίπτωση των Παγκόσμιων ή Πανευρωπαϊκών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Αγώνων, κατά περίπτωση, στην οποία θα πιστοποιείται ότι ο αιτών ή η αιτούσα έχει</w:t>
            </w:r>
          </w:p>
          <w:p w:rsidR="006738DF" w:rsidRDefault="006738DF">
            <w:pPr>
              <w:pStyle w:val="TableParagraph"/>
              <w:spacing w:before="1"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προκριθεί και είναι μέλος της εθνικής ομάδας που συμμετέχει στην αντίστοιχη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διοργάνωση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είναι προπονητής των αθλητών που έχουν προκριθεί στους ανωτέρω αγώνες,</w:t>
            </w:r>
          </w:p>
          <w:p w:rsidR="006738DF" w:rsidRDefault="006738DF">
            <w:pPr>
              <w:pStyle w:val="TableParagraph"/>
              <w:spacing w:line="271" w:lineRule="auto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γ) 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 οικείας Αθλητικής Ομοσπονδίας που πιστοποιεί ότι ο αγώνας για τον οποίο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ζητείται η άδεια αποτελεί αγώνα πρόκρισης για τις ανωτέρω διεθνείς οργανώσεις και</w:t>
            </w:r>
          </w:p>
          <w:p w:rsidR="006738DF" w:rsidRDefault="006738DF">
            <w:pPr>
              <w:pStyle w:val="TableParagraph"/>
              <w:spacing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δ) βεβαίωση της οικείας αθλητικής Ομοσπονδίας ότι η προπονητική συγκέντρωση 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αιτούντος είναι ενταγμένη στο σχεδιασμό της προετοιμασίας των εθνικών ομάδων ή 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αθλητή/τριας εθνικής ομάδας ατομικού αγωνίσματος.</w:t>
            </w:r>
          </w:p>
          <w:p w:rsidR="006738DF" w:rsidRDefault="006738DF">
            <w:pPr>
              <w:pStyle w:val="TableParagraph"/>
              <w:spacing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 xml:space="preserve">Οι διατάξεις των προηγουμένων εδαφίων εφαρμόζονται ανάλογα και στους εργαζόμενους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αθλητές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και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αθλήτριες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με αναπηρία (ΑΜΕΑ), στους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κωφούς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αθλητές, στους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αθλητές</w:t>
            </w:r>
            <w:r>
              <w:rPr>
                <w:spacing w:val="7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 xml:space="preserve">συνοδούς αυτών, στους αθλητές του ζατρικίου μέλη εθνικών ομάδων, στους προπονητές ή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 xml:space="preserve">προπονήτριες αυτών, στα μέλη του Διοικητικού Συμβουλίου αθλητικών ομοσπονδιών που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 xml:space="preserve">συμμετέχουν στην Οργανωτική Επιτροπή των Αγώνων, καθώς και στους Έλληνες διαιτητές και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 xml:space="preserve">κριτές που συμμετέχουν στους Παραολυμπιακούς Αγώνες, στους Ολυμπιακούς Αγώνες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Κωφών, στη Σκακιστική Ολυμπιάδα, καθώς και σε Παγκόσμια ή Πανευρωπαϊκά</w:t>
            </w:r>
            <w:r>
              <w:rPr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738DF" w:rsidRDefault="006738DF">
            <w:pPr>
              <w:pStyle w:val="TableParagraph"/>
              <w:spacing w:before="1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πρωταθλήματα, σύμφωνα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με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τους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κανονισμούς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του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οικείου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αθλήματος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και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οι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  <w:u w:val="single"/>
              </w:rPr>
              <w:t>οποίοι</w:t>
            </w:r>
            <w:r>
              <w:rPr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738DF" w:rsidRDefault="006738DF">
            <w:pPr>
              <w:pStyle w:val="TableParagraph"/>
              <w:spacing w:line="160" w:lineRule="atLeast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εργάζονται στους ανωτέρω φορείς</w:t>
            </w:r>
            <w:r>
              <w:rPr>
                <w:w w:val="105"/>
                <w:sz w:val="12"/>
                <w:szCs w:val="12"/>
              </w:rPr>
              <w:t>. Την προαναφερόμενη βεβαίωση στους συμμετέχοντες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 η Ελληνική Παραολυμπιακή Επιτροπή, προκειμένου για τους κωφούς, η Ελληνική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2"/>
              <w:ind w:left="170" w:right="15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 w:line="271" w:lineRule="auto"/>
              <w:ind w:left="183" w:right="288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'Στους εν ενεργεία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αθλητές και αθλήτριες</w:t>
            </w:r>
            <w:r>
              <w:rPr>
                <w:w w:val="105"/>
                <w:sz w:val="12"/>
                <w:szCs w:val="12"/>
              </w:rPr>
              <w:t>, μέλη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 εθνικών ομάδων 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προεθνικών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ομάδων των αναγνωρισμένων κατά τον παρόντα νόμο αθλητικών ομοσπονδιών που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καλλιεργούν είτε άθλημα ή αγώνισμα αθλήματος που περιλαμβάνεται στο εκάστοτε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ισχύον πρόγραμμα Ολυμπιακών Αγώνων, των Παραολυμπιακών Αγώνων, των</w:t>
            </w:r>
          </w:p>
          <w:p w:rsidR="006738DF" w:rsidRDefault="006738DF">
            <w:pPr>
              <w:pStyle w:val="TableParagraph"/>
              <w:spacing w:line="271" w:lineRule="auto"/>
              <w:ind w:left="183" w:right="8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Ολυμπιακών Αγώνων Κωφών και της Σκακιστικής Ολυμπιάδας, είτε άθλημα ή αγώνισμα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 οποίο καλλιεργείται από αναγνωρισμένη ομοσπονδία μέλος της Ελληνικής</w:t>
            </w:r>
          </w:p>
          <w:p w:rsidR="006738DF" w:rsidRDefault="006738DF">
            <w:pPr>
              <w:pStyle w:val="TableParagraph"/>
              <w:spacing w:before="1" w:line="271" w:lineRule="auto"/>
              <w:ind w:left="183" w:right="89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Ολυμπιακής Επιτροπής, της Ελληνικής Παραολυμπιακής Επιτροπής, της Ελληνικής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Ομοσπονδίας Αθλητισμού Κωφών και της Σκακιστικής Ομοσπονδίας για το οποίο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διεξάγεται Παγκόσμιο ή Πανευρωπαϊκό πρωτάθλημα, </w:t>
            </w:r>
            <w:r>
              <w:rPr>
                <w:b/>
                <w:bCs/>
                <w:w w:val="105"/>
                <w:sz w:val="12"/>
                <w:szCs w:val="12"/>
              </w:rPr>
              <w:t>στους προπονητές ή</w:t>
            </w:r>
          </w:p>
          <w:p w:rsidR="006738DF" w:rsidRDefault="006738DF">
            <w:pPr>
              <w:pStyle w:val="TableParagraph"/>
              <w:spacing w:line="271" w:lineRule="auto"/>
              <w:ind w:left="183" w:right="89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προπονήτριές τους, στα μέλη του Διοικητικού Συμβουλίου αθλητικών ομοσπονδιών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που συμμετέχουν στην Οργανωτική Επιτροπή των αγώνων, καθώς και στους διεθνείς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Έλληνες διαιτητές και κριτές που λαμβάνουν μέρος σε διεθνείς αγώνες, </w:t>
            </w:r>
            <w:r>
              <w:rPr>
                <w:w w:val="105"/>
                <w:sz w:val="12"/>
                <w:szCs w:val="12"/>
              </w:rPr>
              <w:t>όπως είναι οι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Ολυμπιακοί Αγώνες, οι Παραολυμπιακοί Αγώνες, οι Ολυμπιακοί Αγώνες Κωφών, η</w:t>
            </w:r>
          </w:p>
          <w:p w:rsidR="006738DF" w:rsidRDefault="006738DF">
            <w:pPr>
              <w:pStyle w:val="TableParagraph"/>
              <w:spacing w:line="271" w:lineRule="auto"/>
              <w:ind w:left="183" w:right="5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Σκακιστική Ολυμπιάδα και τα Παγκόσμια ή Πανευρωπαϊκά πρωταθλήματα ή σε αγώνες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Champions League, όταν πρόκειται για αγώνες ποδοσφαίρου Κωφών αναγνωρισμένους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από την UEFA </w:t>
            </w:r>
            <w:r>
              <w:rPr>
                <w:b/>
                <w:bCs/>
                <w:w w:val="105"/>
                <w:sz w:val="12"/>
                <w:szCs w:val="12"/>
              </w:rPr>
              <w:t>και οι οποίοι εργάζονται είτε στο Δημόσιο είτε σε Ν.Π.Δ.Δ. ή σε Ν.Π.Ι.Δ.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 στενού ή ευρύτερου δημόσιου τομέα,</w:t>
            </w:r>
            <w:r>
              <w:rPr>
                <w:b/>
                <w:bCs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είτε στους</w:t>
            </w:r>
            <w:r>
              <w:rPr>
                <w:b/>
                <w:bCs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Ο.Τ.Α. όλων των βαθμίδων</w:t>
            </w:r>
            <w:r>
              <w:rPr>
                <w:b/>
                <w:bCs/>
                <w:spacing w:val="8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μπορεί να χορηγηθεί άδεια με αποδοχές</w:t>
            </w:r>
            <w:r>
              <w:rPr>
                <w:w w:val="105"/>
                <w:sz w:val="12"/>
                <w:szCs w:val="12"/>
              </w:rPr>
              <w:t>, κατά τα κατωτέρω οριζόμενα, προκειμένου να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συμμετέχουν στους αγώνες αυτούς. </w:t>
            </w:r>
            <w:r>
              <w:rPr>
                <w:b/>
                <w:bCs/>
                <w:w w:val="105"/>
                <w:sz w:val="12"/>
                <w:szCs w:val="12"/>
              </w:rPr>
              <w:t>Ίδια άδεια μπορεί να χορηγηθεί και σε εν ενεργεία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αθλητές ή αθλήτριες μέλη των εθνικών ομάδων, </w:t>
            </w:r>
            <w:r>
              <w:rPr>
                <w:w w:val="105"/>
                <w:sz w:val="12"/>
                <w:szCs w:val="12"/>
              </w:rPr>
              <w:t>των αναγνωρισμένων κατά τον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παρόντα νόμο αθλητικών ομοσπονδιών που καλλιεργούν είτε άθλημα ή αγώνισμα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αθλήματος που περιλαμβάνεται στο εκάστοτε ισχύον πρόγραμμα Ολυμπιακών Αγώνων,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 Παραολυμπιακών Αγώνων, των Ολυμπιακών Αγώνων Κωφών και της Σκακιστικής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Ολυμπιάδας, είτε άθλημα ή αγώνισμα το οποίο καλλιεργείται από αναγνωρισμένη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ομοσπονδία μέλος της Ελληνικής Ολυμπιακής Επιτροπής, της Ελληνικής</w:t>
            </w:r>
          </w:p>
        </w:tc>
      </w:tr>
      <w:tr w:rsidR="006738DF" w:rsidRPr="00455D41">
        <w:trPr>
          <w:trHeight w:val="917"/>
        </w:trPr>
        <w:tc>
          <w:tcPr>
            <w:tcW w:w="1345" w:type="dxa"/>
            <w:tcBorders>
              <w:right w:val="nil"/>
            </w:tcBorders>
          </w:tcPr>
          <w:p w:rsidR="006738DF" w:rsidRDefault="006738DF">
            <w:pPr>
              <w:pStyle w:val="TableParagraph"/>
              <w:spacing w:before="7"/>
              <w:rPr>
                <w:rFonts w:ascii="Times New Roman"/>
                <w:sz w:val="17"/>
                <w:szCs w:val="17"/>
              </w:rPr>
            </w:pPr>
          </w:p>
          <w:p w:rsidR="006738DF" w:rsidRDefault="006738DF">
            <w:pPr>
              <w:pStyle w:val="TableParagraph"/>
              <w:spacing w:before="1"/>
              <w:ind w:left="177" w:right="18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ΑΝΕΥ</w:t>
            </w:r>
          </w:p>
          <w:p w:rsidR="006738DF" w:rsidRDefault="006738DF">
            <w:pPr>
              <w:pStyle w:val="TableParagraph"/>
              <w:spacing w:before="19" w:line="271" w:lineRule="auto"/>
              <w:ind w:left="177" w:right="18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ΕΩΣ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ΜΗΝΑ</w:t>
            </w:r>
          </w:p>
        </w:tc>
        <w:tc>
          <w:tcPr>
            <w:tcW w:w="1351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3"/>
              <w:ind w:left="215" w:right="17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έως 1 </w:t>
            </w:r>
            <w:r>
              <w:rPr>
                <w:spacing w:val="-2"/>
                <w:w w:val="105"/>
                <w:sz w:val="12"/>
                <w:szCs w:val="12"/>
              </w:rPr>
              <w:t>μήνα/έτος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38" w:line="271" w:lineRule="auto"/>
              <w:ind w:left="388" w:right="194" w:hanging="17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51,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line="271" w:lineRule="auto"/>
              <w:ind w:left="393" w:right="194" w:hanging="1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26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ν.4305/2014</w:t>
            </w:r>
          </w:p>
        </w:tc>
        <w:tc>
          <w:tcPr>
            <w:tcW w:w="46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3"/>
              <w:ind w:right="128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4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6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spacing w:before="1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*Χωρίς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γνώμη υπηρεσιακού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συμβουλίου</w:t>
            </w:r>
          </w:p>
          <w:p w:rsidR="006738DF" w:rsidRDefault="006738DF">
            <w:pPr>
              <w:pStyle w:val="TableParagraph"/>
              <w:tabs>
                <w:tab w:val="left" w:pos="4863"/>
              </w:tabs>
              <w:spacing w:before="19" w:line="271" w:lineRule="auto"/>
              <w:ind w:left="130" w:right="2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 άδειας από Διευθυντή εκπαίδευσης</w:t>
            </w:r>
            <w:r>
              <w:rPr>
                <w:sz w:val="12"/>
                <w:szCs w:val="12"/>
              </w:rPr>
              <w:tab/>
            </w:r>
            <w:r>
              <w:rPr>
                <w:spacing w:val="-6"/>
                <w:w w:val="105"/>
                <w:sz w:val="12"/>
                <w:szCs w:val="12"/>
              </w:rPr>
              <w:t>*Ο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χρόνος της άδειας χωρίς αποδοχές αποτελεί χρόνο πραγματικής υπηρεσίας μόνο στις</w:t>
            </w:r>
          </w:p>
          <w:p w:rsidR="006738DF" w:rsidRDefault="006738DF">
            <w:pPr>
              <w:pStyle w:val="TableParagraph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περιπτώσεις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των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παραγράφων 1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παρόντος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άρθρου.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0"/>
              <w:ind w:left="170" w:right="15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line="115" w:lineRule="exact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'Επιτρέπεται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χορήγηση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στον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μετά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αίτηση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χωρίς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αποδοχές,</w:t>
            </w:r>
          </w:p>
          <w:p w:rsidR="006738DF" w:rsidRDefault="006738DF">
            <w:pPr>
              <w:pStyle w:val="TableParagraph"/>
              <w:spacing w:before="19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εφόσον οι ανάγκες της υπηρεσίας το επιτρέπουν.</w:t>
            </w:r>
            <w:r>
              <w:rPr>
                <w:i/>
                <w:i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 άδεια αυτή δεν μπορεί να υπερβεί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 1 μήνα εντός του ίδιου ημερολογιακού έτους.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άδεια χορηγείται υποχρεωτικά στο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φυσικό, θετό και ανάδοχο γονέα όταν πρόκειται για νοσηλεία ανήλικου τέκνου λόγω</w:t>
            </w:r>
          </w:p>
          <w:p w:rsidR="006738DF" w:rsidRDefault="006738DF">
            <w:pPr>
              <w:pStyle w:val="TableParagraph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ασθένειας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ατυχήματος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καθιστά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αναγκαία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άμεση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παρουσία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του.''</w:t>
            </w:r>
          </w:p>
        </w:tc>
      </w:tr>
      <w:tr w:rsidR="006738DF" w:rsidRPr="00455D41">
        <w:trPr>
          <w:trHeight w:val="636"/>
        </w:trPr>
        <w:tc>
          <w:tcPr>
            <w:tcW w:w="1345" w:type="dxa"/>
            <w:tcBorders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84" w:line="271" w:lineRule="auto"/>
              <w:ind w:left="246" w:firstLine="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ΑΝΕΥ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</w:p>
          <w:p w:rsidR="006738DF" w:rsidRDefault="006738DF">
            <w:pPr>
              <w:pStyle w:val="TableParagraph"/>
              <w:spacing w:before="1"/>
              <w:ind w:left="148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ΣΟΒΑΡΟΥΣ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ΛΟΓΟΥΣ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9"/>
                <w:szCs w:val="9"/>
              </w:rPr>
            </w:pPr>
          </w:p>
          <w:p w:rsidR="006738DF" w:rsidRDefault="006738DF">
            <w:pPr>
              <w:pStyle w:val="TableParagraph"/>
              <w:ind w:left="217" w:right="17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σχολικά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έτη</w:t>
            </w:r>
          </w:p>
        </w:tc>
        <w:tc>
          <w:tcPr>
            <w:tcW w:w="1476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3" w:line="271" w:lineRule="auto"/>
              <w:ind w:left="105" w:right="13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περ.Ε',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παρ.2,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16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ν.1566/1985</w:t>
            </w:r>
          </w:p>
          <w:p w:rsidR="006738DF" w:rsidRDefault="006738DF">
            <w:pPr>
              <w:pStyle w:val="TableParagraph"/>
              <w:ind w:left="105" w:right="13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 xml:space="preserve">παρ.2, άρθρο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51,</w:t>
            </w:r>
          </w:p>
          <w:p w:rsidR="006738DF" w:rsidRDefault="006738DF">
            <w:pPr>
              <w:pStyle w:val="TableParagraph"/>
              <w:spacing w:before="20" w:line="116" w:lineRule="exact"/>
              <w:ind w:left="105" w:right="13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6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9"/>
                <w:szCs w:val="9"/>
              </w:rPr>
            </w:pPr>
          </w:p>
          <w:p w:rsidR="006738DF" w:rsidRDefault="006738DF">
            <w:pPr>
              <w:pStyle w:val="TableParagraph"/>
              <w:ind w:right="128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4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3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*Για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σοβαρούς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ιδιωτικούς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λόγους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(προσωπικούς,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υγείας,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μεταπτυχιακά…)</w:t>
            </w:r>
          </w:p>
          <w:p w:rsidR="006738DF" w:rsidRDefault="006738DF">
            <w:pPr>
              <w:pStyle w:val="TableParagraph"/>
              <w:spacing w:before="19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γνώμη υπηρεσιακού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συμβουλίου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εγκρίνεται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ΑΠΥΣΠΕ/ΑΠΥΣΔΕ</w:t>
            </w:r>
          </w:p>
          <w:p w:rsidR="006738DF" w:rsidRDefault="006738DF">
            <w:pPr>
              <w:pStyle w:val="TableParagraph"/>
              <w:spacing w:line="160" w:lineRule="atLeast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*Λύεται αυτοδικαίως 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υπηρεσιακή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σχέση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 εκπαιδευτικού, αν εκείνος δεν προβεί σε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ανάληψη καθηκόντων, εντός 1 μηνός από τη λήξη της άδειας.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9"/>
                <w:szCs w:val="9"/>
              </w:rPr>
            </w:pPr>
          </w:p>
          <w:p w:rsidR="006738DF" w:rsidRDefault="006738DF">
            <w:pPr>
              <w:pStyle w:val="TableParagraph"/>
              <w:ind w:left="165" w:right="164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488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84" w:line="271" w:lineRule="auto"/>
              <w:ind w:left="183" w:right="13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'Στους υπαλλήλους επιτρέπεται η χορήγηση</w:t>
            </w:r>
            <w:r>
              <w:rPr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άδειας χωρίς αποδοχές συνολικής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διάρκειας έως 5 ετών </w:t>
            </w:r>
            <w:r>
              <w:rPr>
                <w:i/>
                <w:iCs/>
                <w:w w:val="105"/>
                <w:sz w:val="12"/>
                <w:szCs w:val="12"/>
              </w:rPr>
              <w:t>, ύστερα από αίτηση τους και γνώμη του υπηρεσιακού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συμβουλίου,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για σοβαρούς ιδιωτικούς λόγους. </w:t>
            </w:r>
            <w:r>
              <w:rPr>
                <w:i/>
                <w:iCs/>
                <w:w w:val="105"/>
                <w:sz w:val="12"/>
                <w:szCs w:val="12"/>
              </w:rPr>
              <w:t>''</w:t>
            </w:r>
          </w:p>
        </w:tc>
      </w:tr>
      <w:tr w:rsidR="006738DF" w:rsidRPr="00455D41">
        <w:trPr>
          <w:trHeight w:val="4193"/>
        </w:trPr>
        <w:tc>
          <w:tcPr>
            <w:tcW w:w="1345" w:type="dxa"/>
            <w:tcBorders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0" w:line="271" w:lineRule="auto"/>
              <w:ind w:left="246" w:firstLine="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ΑΝΕΥ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</w:p>
          <w:p w:rsidR="006738DF" w:rsidRDefault="006738DF">
            <w:pPr>
              <w:pStyle w:val="TableParagraph"/>
              <w:ind w:left="11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ΑΝΑΤΡΟΦΗ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351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7"/>
              <w:ind w:left="217" w:right="17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σχολικά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έτη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05" w:right="13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περ.Ε',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παρ.2,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16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ν.1566/1985</w:t>
            </w:r>
          </w:p>
          <w:p w:rsidR="006738DF" w:rsidRDefault="006738DF">
            <w:pPr>
              <w:pStyle w:val="TableParagraph"/>
              <w:spacing w:before="1" w:line="271" w:lineRule="auto"/>
              <w:ind w:left="105" w:right="13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παρ.2,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51,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line="271" w:lineRule="auto"/>
              <w:ind w:left="105" w:right="13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line="271" w:lineRule="auto"/>
              <w:ind w:left="105" w:right="13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56,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46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2"/>
              <w:ind w:right="181"/>
              <w:jc w:val="right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*</w:t>
            </w:r>
          </w:p>
        </w:tc>
        <w:tc>
          <w:tcPr>
            <w:tcW w:w="524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5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spacing w:before="1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δύο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γονείς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είναι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υπάλληλοι,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 κοινή τους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δήλωση στις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υπηρεσίες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τους,</w:t>
            </w:r>
          </w:p>
          <w:p w:rsidR="006738DF" w:rsidRDefault="006738DF">
            <w:pPr>
              <w:pStyle w:val="TableParagraph"/>
              <w:spacing w:before="19" w:line="271" w:lineRule="auto"/>
              <w:ind w:left="130" w:right="2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καθορίζεται ποιος από τους δύο θα κάνει χρήση των διευκολύνσεων του παρόντος, εκτός αν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δήλωση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αυτή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καθορίσουν χρονικά διαστήματα που ο καθένας θα κάνει χρήση, μέσα στα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οριζόμενα κατά περίπτωση ηλικιακά όρια του τέκνου.</w:t>
            </w:r>
          </w:p>
          <w:p w:rsidR="006738DF" w:rsidRDefault="006738DF">
            <w:pPr>
              <w:pStyle w:val="TableParagraph"/>
              <w:spacing w:before="1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*Όταν 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ένας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γονέας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λάβει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 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 τη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διευκόλυνση της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 1Α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του</w:t>
            </w:r>
          </w:p>
          <w:p w:rsidR="006738DF" w:rsidRDefault="006738DF">
            <w:pPr>
              <w:pStyle w:val="TableParagraph"/>
              <w:spacing w:before="19" w:line="271" w:lineRule="auto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ν.3528/2007,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ο άλλος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δεν έχει δικαίωμα </w:t>
            </w:r>
            <w:r>
              <w:rPr>
                <w:w w:val="105"/>
                <w:sz w:val="12"/>
                <w:szCs w:val="12"/>
              </w:rPr>
              <w:t>να κάνει χρήση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 διευκολύνσεων της παρ.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 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άρθρου 51 του ν.3528/2007 </w:t>
            </w:r>
            <w:r>
              <w:rPr>
                <w:b/>
                <w:bCs/>
                <w:w w:val="105"/>
                <w:sz w:val="12"/>
                <w:szCs w:val="12"/>
              </w:rPr>
              <w:t>για το ίδιο διάστημα</w:t>
            </w:r>
            <w:r>
              <w:rPr>
                <w:w w:val="105"/>
                <w:sz w:val="12"/>
                <w:szCs w:val="12"/>
              </w:rPr>
              <w:t>.</w:t>
            </w:r>
          </w:p>
          <w:p w:rsidR="006738DF" w:rsidRDefault="006738DF">
            <w:pPr>
              <w:pStyle w:val="TableParagraph"/>
              <w:spacing w:line="271" w:lineRule="auto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 χρόνος της άδειας χωρίς αποδοχές αποτελεί χρόνο πραγματικής υπηρεσίας μόνο στις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περιπτώσεις των παραγράφων 1 (</w:t>
            </w:r>
            <w:r>
              <w:rPr>
                <w:i/>
                <w:iCs/>
                <w:w w:val="105"/>
                <w:sz w:val="12"/>
                <w:szCs w:val="12"/>
              </w:rPr>
              <w:t>1 μήνας εντός του ίδιου έτους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) και 4 (</w:t>
            </w:r>
            <w:r>
              <w:rPr>
                <w:i/>
                <w:iCs/>
                <w:w w:val="105"/>
                <w:sz w:val="12"/>
                <w:szCs w:val="12"/>
              </w:rPr>
              <w:t>θέση σε Ε.Ε./Διεθνή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Οργανισμό </w:t>
            </w:r>
            <w:r>
              <w:rPr>
                <w:w w:val="105"/>
                <w:sz w:val="12"/>
                <w:szCs w:val="12"/>
              </w:rPr>
              <w:t>) 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 51, ν.3528/2007.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2"/>
              <w:ind w:left="14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*</w:t>
            </w:r>
          </w:p>
        </w:tc>
        <w:tc>
          <w:tcPr>
            <w:tcW w:w="488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10" w:line="271" w:lineRule="auto"/>
              <w:ind w:left="183" w:right="13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'Η προβλεπόμενη από την παρ. 2 του άρθρου 51 άδεια άνευ αποδοχών χορηγείται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αυτοτελώς σε κάθε φυσικό, θετό και ανάδοχο γονέα υποχρεωτικά, χωρίς γνώμη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υπηρεσιακού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συμβουλίου,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όταν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πρόκειται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ανατροφή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τέκνου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ηλικίας έως και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8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ετών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3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 τους υπαλλήλους που έχουν έως 2 τέκνα</w:t>
            </w:r>
            <w:r>
              <w:rPr>
                <w:i/>
                <w:iCs/>
                <w:spacing w:val="3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 δικαιούνται την άδεια του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πρώτου εδαφίου, η υπηρεσία που βαρύνεται με την υποχρέωση μισθοδοσίας του</w:t>
            </w:r>
          </w:p>
          <w:p w:rsidR="006738DF" w:rsidRDefault="006738DF">
            <w:pPr>
              <w:pStyle w:val="TableParagraph"/>
              <w:spacing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υπαλλήλου,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υποχρεούται να καταβάλλει στον γονέα μηνιαίως, για κάθε τέκνο, ποσό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ίσο με τον ελάχιστο νομοθετημένο μισθό, για τους 2 πρώτους μήνες της άδειας.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Οι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γονείς διδύμων, τριδύμων ή και περισσότερων πολύδυμων τέκνων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δικαιούνται να</w:t>
            </w:r>
          </w:p>
          <w:p w:rsidR="006738DF" w:rsidRDefault="006738DF">
            <w:pPr>
              <w:pStyle w:val="TableParagraph"/>
              <w:spacing w:before="1" w:line="271" w:lineRule="auto"/>
              <w:ind w:left="183" w:right="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λάβουν την άδεια του πρώτου εδαφίου για κάθε παιδί ξεχωριστά, τμηματικά ή και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συνεχόμενα,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δικαιούνται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να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λάβουν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παροχή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δεύτερου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εδαφίου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μήνες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επιπλέον, ανεξαρτήτως του αριθμού των παιδιών που γεννήθηκαν μαζί.</w:t>
            </w:r>
            <w:r>
              <w:rPr>
                <w:b/>
                <w:bCs/>
                <w:i/>
                <w:iCs/>
                <w:spacing w:val="6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Οι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μονογονείς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λόγω θανάτου του άλλου γονέα ή λόγω ολικής αφαίρεσης της γονικής</w:t>
            </w:r>
          </w:p>
          <w:p w:rsidR="006738DF" w:rsidRDefault="006738DF">
            <w:pPr>
              <w:pStyle w:val="TableParagraph"/>
              <w:spacing w:before="1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μέριμνας ή μη αναγνώρισης του τέκνου από τον άλλο γονέα,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δικαιούνται τις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διευκολύνσεις των προηγούμενων εδαφίων εις διπλούν.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Σε περίπτωση γέννησης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738DF" w:rsidRDefault="006738DF">
            <w:pPr>
              <w:pStyle w:val="TableParagraph"/>
              <w:spacing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τρίτου και περισσότερων τέκνων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 χρονικό διάστημα 3 μηνών, 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του πρώτου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εδαφίου χορηγείται με πλήρεις αποδοχές.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άδεια των προηγούμενων εδαφίων</w:t>
            </w:r>
          </w:p>
          <w:p w:rsidR="006738DF" w:rsidRDefault="006738DF">
            <w:pPr>
              <w:pStyle w:val="TableParagraph"/>
              <w:spacing w:line="271" w:lineRule="auto"/>
              <w:ind w:left="183" w:right="4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χορηγείται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είτε συνεχόμενα είτε τμηματικά, αλλά σε κάθε περίπτωση δεν είναι δυνατή η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χορήγησή της για διάστημα μικρότερο του 1 μηνός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κάθε τέκνο,</w:t>
            </w:r>
            <w:r>
              <w:rPr>
                <w:i/>
                <w:iCs/>
                <w:spacing w:val="3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διάστημα 4 μηνών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της άδειας του πρώτου εδαφίου λογίζεται ως χρόνος πραγματικής δημόσιας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υπηρεσίας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κάθε συνέπεια. Η αίτηση για χορήγηση της άδειας των προηγούμενων εδαφίων</w:t>
            </w:r>
          </w:p>
          <w:p w:rsidR="006738DF" w:rsidRDefault="006738DF">
            <w:pPr>
              <w:pStyle w:val="TableParagraph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υποβάλλεται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τουλάχιστον,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μήνα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πριν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έναρξη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άδειας,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εκτός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εάν</w:t>
            </w:r>
          </w:p>
          <w:p w:rsidR="006738DF" w:rsidRDefault="006738DF">
            <w:pPr>
              <w:pStyle w:val="TableParagraph"/>
              <w:spacing w:before="19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συντρέχουν έκτακτοι λόγοι, οι οποίοι καθιστούν αναγκαία την έναρξη της άδειας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συντομότερο χρονικό διάστημα. Η αρμόδια υπηρεσία απαντά στην αίτηση του</w:t>
            </w:r>
          </w:p>
          <w:p w:rsidR="006738DF" w:rsidRDefault="006738DF">
            <w:pPr>
              <w:pStyle w:val="TableParagraph"/>
              <w:spacing w:before="1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υπαλλήλου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άμεσα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πάντως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αργότερο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εντός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μηνός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υποβολή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της.''</w:t>
            </w:r>
          </w:p>
        </w:tc>
      </w:tr>
    </w:tbl>
    <w:p w:rsidR="006738DF" w:rsidRDefault="006738DF">
      <w:pPr>
        <w:rPr>
          <w:sz w:val="12"/>
          <w:szCs w:val="12"/>
        </w:rPr>
        <w:sectPr w:rsidR="006738DF">
          <w:pgSz w:w="16840" w:h="11910" w:orient="landscape"/>
          <w:pgMar w:top="780" w:right="660" w:bottom="619" w:left="64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7"/>
        <w:gridCol w:w="1436"/>
        <w:gridCol w:w="1427"/>
        <w:gridCol w:w="452"/>
        <w:gridCol w:w="5228"/>
        <w:gridCol w:w="566"/>
        <w:gridCol w:w="4878"/>
      </w:tblGrid>
      <w:tr w:rsidR="006738DF" w:rsidRPr="00455D41">
        <w:trPr>
          <w:trHeight w:val="959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80" w:line="271" w:lineRule="auto"/>
              <w:ind w:left="246" w:firstLine="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ΑΝΕΥ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ΥΠΗΡΕΤΗΣΗ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ΣΕ</w:t>
            </w:r>
          </w:p>
          <w:p w:rsidR="006738DF" w:rsidRDefault="006738DF">
            <w:pPr>
              <w:pStyle w:val="TableParagraph"/>
              <w:spacing w:line="271" w:lineRule="auto"/>
              <w:ind w:left="335" w:hanging="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Ε.Ε./ΔΙΕΘΝΗ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ΟΡΓΑΝΙΣΜΟ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7" w:line="271" w:lineRule="auto"/>
              <w:ind w:left="39" w:right="28" w:firstLine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έως 5 σχολικά έτη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(δύναται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παραταθεί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+5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έτη)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36" w:hanging="18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παρ.4,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51,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33" w:right="170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 χρόνος της άδειας χωρίς αποδοχές αποτελεί χρόνο πραγματικής υπηρεσίας μόνο στις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περιπτώσεις των παραγράφων 1 και </w:t>
            </w:r>
            <w:r>
              <w:rPr>
                <w:b/>
                <w:bCs/>
                <w:w w:val="105"/>
                <w:sz w:val="12"/>
                <w:szCs w:val="12"/>
              </w:rPr>
              <w:t>4 του παρόντος άρθρου.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line="135" w:lineRule="exact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αποδέχεται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θέση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Ευρωπαϊκή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Ενωση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διεθνή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οργανισμό,</w:t>
            </w:r>
          </w:p>
          <w:p w:rsidR="006738DF" w:rsidRDefault="006738DF">
            <w:pPr>
              <w:pStyle w:val="TableParagraph"/>
              <w:spacing w:before="19" w:line="271" w:lineRule="auto"/>
              <w:ind w:left="188" w:right="8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στον οποίο μετέχει η Ελλάδα, χορηγείται μετά από γνώμη του υπηρεσιακού συμβουλίου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χωρίς αποδοχές μέχρι 5 έτη, η οποία μπορεί να παραταθεί με την ίδια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διαδικασία για μία ακόμα πενταετία.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 ο υπάλληλος δεν εμφανιστεί να αναλάβει</w:t>
            </w:r>
          </w:p>
          <w:p w:rsidR="006738DF" w:rsidRDefault="006738DF">
            <w:pPr>
              <w:pStyle w:val="TableParagraph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καθήκοντα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μέσα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μήνες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λήξη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άδειας,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θεωρείται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ότι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παραιτήθηκε</w:t>
            </w:r>
          </w:p>
          <w:p w:rsidR="006738DF" w:rsidRDefault="006738DF">
            <w:pPr>
              <w:pStyle w:val="TableParagraph"/>
              <w:spacing w:before="19" w:line="123" w:lineRule="exact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αυτοδικαίως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υπηρεσία.''</w:t>
            </w:r>
          </w:p>
        </w:tc>
      </w:tr>
      <w:tr w:rsidR="006738DF" w:rsidRPr="00455D41">
        <w:trPr>
          <w:trHeight w:val="960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246" w:firstLine="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ΑΝΕΥ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</w:p>
          <w:p w:rsidR="006738DF" w:rsidRDefault="006738DF">
            <w:pPr>
              <w:pStyle w:val="TableParagraph"/>
              <w:spacing w:line="271" w:lineRule="auto"/>
              <w:ind w:left="249" w:hanging="14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ΥΠΗΡΕΤΗΣΗ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ΣΥΖΥΓΟΥ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ΣΤΟ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ΕΞΩΤΕΡΙΚΟ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ind w:left="177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έως 6 </w:t>
            </w:r>
            <w:r>
              <w:rPr>
                <w:spacing w:val="-5"/>
                <w:w w:val="105"/>
                <w:sz w:val="12"/>
                <w:szCs w:val="12"/>
              </w:rPr>
              <w:t>έτη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spacing w:before="1" w:line="271" w:lineRule="auto"/>
              <w:ind w:left="336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παρ.3,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51,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tabs>
                <w:tab w:val="left" w:pos="4392"/>
              </w:tabs>
              <w:spacing w:before="1" w:line="271" w:lineRule="auto"/>
              <w:ind w:left="133" w:right="2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 αδείας συνεχόμενα ή τμηματικά</w:t>
            </w:r>
            <w:r>
              <w:rPr>
                <w:sz w:val="12"/>
                <w:szCs w:val="12"/>
              </w:rPr>
              <w:tab/>
            </w:r>
            <w:r>
              <w:rPr>
                <w:spacing w:val="-2"/>
                <w:w w:val="105"/>
                <w:sz w:val="12"/>
                <w:szCs w:val="12"/>
              </w:rPr>
              <w:t>*Απαιτείται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διετής πραγματική υπηρεσία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10" w:line="271" w:lineRule="auto"/>
              <w:ind w:left="188" w:right="8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'Υπάλληλος, του οποίου σύζυγος υπηρετεί στο εξωτερικό σε ελληνική υπηρεσία του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Δημοσίου, νομικού προσώπου δημοσίου δικαίου ή άλλου φορέα του δημόσιου τομέα 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 υπηρεσία ή φορέα της Ευρωπαϊκής Ενωσης ή σε διεθνή οργανισμό, στον οποίο</w:t>
            </w:r>
            <w:r>
              <w:rPr>
                <w:i/>
                <w:iCs/>
                <w:spacing w:val="8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μετέχει και η Ελλάδα, δικαιούται να πάρει</w:t>
            </w:r>
            <w:r>
              <w:rPr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χωρίς αποδοχές μέχρι 6έτη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συνεχώς ή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 τμηματικά,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εφόσον έχει συμπληρώσει διετή πραγματική υπηρεσία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.''</w:t>
            </w:r>
          </w:p>
        </w:tc>
      </w:tr>
      <w:tr w:rsidR="006738DF" w:rsidRPr="00455D41">
        <w:trPr>
          <w:trHeight w:val="1766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43" w:right="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ΤΡΙΜΗΝΗ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ΑΔΕΙΑ</w:t>
            </w:r>
          </w:p>
          <w:p w:rsidR="006738DF" w:rsidRDefault="006738DF">
            <w:pPr>
              <w:pStyle w:val="TableParagraph"/>
              <w:spacing w:before="19"/>
              <w:ind w:left="40" w:right="2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 xml:space="preserve">ΑΝΑΤΡΟΦΗΣ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ind w:left="174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3 </w:t>
            </w:r>
            <w:r>
              <w:rPr>
                <w:spacing w:val="-2"/>
                <w:w w:val="105"/>
                <w:sz w:val="12"/>
                <w:szCs w:val="12"/>
              </w:rPr>
              <w:t>μήνες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9" w:line="271" w:lineRule="auto"/>
              <w:ind w:left="28" w:right="12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line="271" w:lineRule="auto"/>
              <w:ind w:left="41" w:right="142" w:firstLine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Εγκύκλιος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ΔΙΔΑΔ/Φ.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69/100/10431/03.04.20</w:t>
            </w:r>
          </w:p>
          <w:p w:rsidR="006738DF" w:rsidRDefault="006738DF">
            <w:pPr>
              <w:pStyle w:val="TableParagraph"/>
              <w:ind w:left="29" w:right="128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19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2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33" w:right="17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*Μόνο στην περίπτωση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που δεν έχει εξαντληθεί 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 άνευ αποδοχών στο σύνολό της (5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έτη). Αφαιρείται από το υπόλοιπο αδείας άνευ αποδοχών.</w:t>
            </w:r>
          </w:p>
          <w:p w:rsidR="006738DF" w:rsidRDefault="006738DF">
            <w:pPr>
              <w:pStyle w:val="TableParagraph"/>
              <w:ind w:left="133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b/>
                <w:bCs/>
                <w:w w:val="105"/>
                <w:sz w:val="12"/>
                <w:szCs w:val="12"/>
              </w:rPr>
              <w:t>Χορηγείται με πλήρεις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αποδοχές</w:t>
            </w:r>
            <w:r>
              <w:rPr>
                <w:b/>
                <w:b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στην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περίπτωση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γέννησης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3ου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παιδιού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και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άνω.</w:t>
            </w:r>
          </w:p>
          <w:p w:rsidR="006738DF" w:rsidRDefault="006738DF">
            <w:pPr>
              <w:pStyle w:val="TableParagraph"/>
              <w:spacing w:before="19" w:line="271" w:lineRule="auto"/>
              <w:ind w:left="133" w:right="170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μέχρι το 8ο έτος ηλικίας</w:t>
            </w:r>
            <w:r>
              <w:rPr>
                <w:w w:val="105"/>
                <w:sz w:val="12"/>
                <w:szCs w:val="12"/>
              </w:rPr>
              <w:t xml:space="preserve"> του παιδιού σε </w:t>
            </w:r>
            <w:r>
              <w:rPr>
                <w:b/>
                <w:bCs/>
                <w:w w:val="105"/>
                <w:sz w:val="12"/>
                <w:szCs w:val="12"/>
              </w:rPr>
              <w:t>συνεχές χρονικό διάστημα</w:t>
            </w:r>
            <w:r>
              <w:rPr>
                <w:w w:val="105"/>
                <w:sz w:val="12"/>
                <w:szCs w:val="12"/>
              </w:rPr>
              <w:t xml:space="preserve">, </w:t>
            </w:r>
            <w:r>
              <w:rPr>
                <w:b/>
                <w:bCs/>
                <w:w w:val="105"/>
                <w:sz w:val="12"/>
                <w:szCs w:val="12"/>
              </w:rPr>
              <w:t>υποχρεωτικά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αμέσως μετά τη λήξη της άδειας λοχείας/άδειας ανατροφής είτε με την έναρξη του</w:t>
            </w:r>
          </w:p>
          <w:p w:rsidR="006738DF" w:rsidRDefault="006738DF">
            <w:pPr>
              <w:pStyle w:val="TableParagraph"/>
              <w:tabs>
                <w:tab w:val="left" w:pos="4106"/>
              </w:tabs>
              <w:spacing w:before="1" w:line="271" w:lineRule="auto"/>
              <w:ind w:left="133" w:right="595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σχολικού έτους</w:t>
            </w:r>
            <w:r>
              <w:rPr>
                <w:w w:val="105"/>
                <w:sz w:val="12"/>
                <w:szCs w:val="12"/>
              </w:rPr>
              <w:t>. Αν δικαιούται πάνω από ένα τρίμηνο, είναι δυνατή η χορήγηση των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τριμήνων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συνεχόμενα.</w:t>
            </w:r>
            <w:r>
              <w:rPr>
                <w:sz w:val="12"/>
                <w:szCs w:val="12"/>
              </w:rPr>
              <w:tab/>
            </w:r>
            <w:r>
              <w:rPr>
                <w:spacing w:val="-2"/>
                <w:w w:val="105"/>
                <w:sz w:val="12"/>
                <w:szCs w:val="12"/>
              </w:rPr>
              <w:t>*Υποβολή</w:t>
            </w:r>
          </w:p>
          <w:p w:rsidR="006738DF" w:rsidRDefault="006738DF">
            <w:pPr>
              <w:pStyle w:val="TableParagraph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αίτησης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χορήγησης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άδειας τουλάχιστον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ένα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μήνα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πριν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έναρξή </w:t>
            </w:r>
            <w:r>
              <w:rPr>
                <w:spacing w:val="-4"/>
                <w:w w:val="105"/>
                <w:sz w:val="12"/>
                <w:szCs w:val="12"/>
              </w:rPr>
              <w:t>της.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6738DF" w:rsidRDefault="006738DF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tabs>
                <w:tab w:val="left" w:pos="4624"/>
              </w:tabs>
              <w:spacing w:before="10" w:line="271" w:lineRule="auto"/>
              <w:ind w:left="188" w:right="84"/>
              <w:rPr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 xml:space="preserve">'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Σε περίπτωση γέννησης τρίτου και περισσότερων τέκνων, για χρονικό διάστημα 3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μηνών, η άδεια του πρώτου εδαφίου χορηγείται με πλήρεις αποδοχές </w:t>
            </w:r>
            <w:r>
              <w:rPr>
                <w:i/>
                <w:iCs/>
                <w:w w:val="105"/>
                <w:sz w:val="12"/>
                <w:szCs w:val="12"/>
              </w:rPr>
              <w:t>.''</w:t>
            </w:r>
            <w:r>
              <w:rPr>
                <w:i/>
                <w:iCs/>
                <w:sz w:val="12"/>
                <w:szCs w:val="12"/>
              </w:rPr>
              <w:tab/>
            </w:r>
            <w:r>
              <w:rPr>
                <w:spacing w:val="-10"/>
                <w:w w:val="105"/>
                <w:sz w:val="12"/>
                <w:szCs w:val="12"/>
              </w:rPr>
              <w:t>Η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 χορηγείται με πλήρεις αποδοχές</w:t>
            </w:r>
            <w:r>
              <w:rPr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 περίπτωση γέννησης 3ου παιδιού και άνω,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αυτοτελώς για κάθε τέκνο ξεχωριστά (δηλαδή τρεις μήνες για το τρίτο παιδί, τρεις μήνες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 το τέταρτο παιδί κλπ.). Για το ίδιο παιδί δικαίωμα χρήσης της άδειας αυτής έχει 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ένας από τους δύο γονείς, εφόσον ασκεί την επιμέλεια και των 3 (και άνω) τέκνων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(υπ'αρ.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ΔΙΔΑΔ/Φ.53α/2093/6745/29.03.2017).</w:t>
            </w:r>
          </w:p>
        </w:tc>
      </w:tr>
      <w:tr w:rsidR="006738DF" w:rsidRPr="00455D41">
        <w:trPr>
          <w:trHeight w:val="474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5" w:line="271" w:lineRule="auto"/>
              <w:ind w:left="43" w:right="2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ΕΤΗΣΙΟ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ΓΥΝΑΙΚΟΛΟΓΙΚΟ</w:t>
            </w:r>
          </w:p>
          <w:p w:rsidR="006738DF" w:rsidRDefault="006738DF">
            <w:pPr>
              <w:pStyle w:val="TableParagraph"/>
              <w:spacing w:line="118" w:lineRule="exact"/>
              <w:ind w:left="43" w:right="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ΕΛΕΓΧΟ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ind w:left="174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1 </w:t>
            </w:r>
            <w:r>
              <w:rPr>
                <w:spacing w:val="-2"/>
                <w:w w:val="105"/>
                <w:sz w:val="12"/>
                <w:szCs w:val="12"/>
              </w:rPr>
              <w:t>ημέρα/έτος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87" w:line="271" w:lineRule="auto"/>
              <w:ind w:left="336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παρ.9,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θεράποντος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ιατρού.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87" w:line="271" w:lineRule="auto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'Χορηγείται 1 ημέρα τον χρόνο με αποδοχές για ετήσιο γυναικολογικό έλεγχο. Η άδεια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χορηγείται έπειτα από βεβαίωση του θεράποντος ιατρού.''</w:t>
            </w:r>
          </w:p>
        </w:tc>
      </w:tr>
      <w:tr w:rsidR="006738DF" w:rsidRPr="00455D41">
        <w:trPr>
          <w:trHeight w:val="798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82" w:line="271" w:lineRule="auto"/>
              <w:ind w:left="43" w:right="2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ΥΠΟΒΟΛΗ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ΣΕ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ΜΕΘΟΔΟΥΣ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ΙΑΤΡΙΚΩΣ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ΥΠΟΒΟΗΘΟΥΜΕΝΗΣ</w:t>
            </w:r>
          </w:p>
          <w:p w:rsidR="006738DF" w:rsidRDefault="006738DF">
            <w:pPr>
              <w:pStyle w:val="TableParagraph"/>
              <w:ind w:left="43" w:right="2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ΑΝΑΠΑΡΑΓΩΓΗΣ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spacing w:before="1"/>
              <w:ind w:left="174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7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9"/>
                <w:szCs w:val="9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36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παρ.8,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9"/>
                <w:szCs w:val="9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33" w:right="17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*Απαιτείται βεβαίωση του θεράποντος ιατρού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και </w:t>
            </w:r>
            <w:r>
              <w:rPr>
                <w:w w:val="105"/>
                <w:sz w:val="12"/>
                <w:szCs w:val="12"/>
              </w:rPr>
              <w:t>του διευθυντή μονάδας ιατρικώς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υποβοηθούμενης αναπαραγωγής (Μ.Ι.Υ.Α.).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"Στις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στις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οποίες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εφαρμόζονται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μέθοδοι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ιατρικώς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υποβοηθούμενης</w:t>
            </w:r>
          </w:p>
          <w:p w:rsidR="006738DF" w:rsidRDefault="006738DF">
            <w:pPr>
              <w:pStyle w:val="TableParagraph"/>
              <w:spacing w:before="19" w:line="271" w:lineRule="auto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αναπαραγωγής του ν. 3305/2005 (Α΄ 17) χορηγείται άδεια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 εργάσιμων ημερών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πλήρεις αποδοχές,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ύστερα από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βεβαίωση του θεράποντος ιατρού</w:t>
            </w:r>
            <w:r>
              <w:rPr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 διευθυντή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μονάδας ιατρικώς υποβοηθούμενης αναπαραγωγής (Μ.Ι.Υ.Α.)."</w:t>
            </w:r>
          </w:p>
        </w:tc>
      </w:tr>
      <w:tr w:rsidR="006738DF" w:rsidRPr="00455D41">
        <w:trPr>
          <w:trHeight w:val="1605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1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43" w:right="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ΜΗΤΡΟΤΗΤΑΣ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9" w:line="271" w:lineRule="auto"/>
              <w:ind w:left="142" w:hanging="1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μήνες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τοκετού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3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μήνες μετά τον τοκετό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ind w:left="44" w:right="114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52,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before="19" w:line="271" w:lineRule="auto"/>
              <w:ind w:left="33" w:right="12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18,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ν.3801/2009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spacing w:before="10" w:line="271" w:lineRule="auto"/>
              <w:ind w:left="133" w:right="170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*παρ.2 ''</w:t>
            </w:r>
            <w:r>
              <w:rPr>
                <w:i/>
                <w:iCs/>
                <w:w w:val="105"/>
                <w:sz w:val="12"/>
                <w:szCs w:val="12"/>
              </w:rPr>
              <w:t>Οταν ο τοκετός πραγματοποιείται σε</w:t>
            </w:r>
            <w:r>
              <w:rPr>
                <w:i/>
                <w:i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μεταγενέστερο χρόνο, η άδεια παρατείνεται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μέχρι την πραγματική ημερομηνία του τοκετού, χωρίς αυτή η παράταση να συνεπάγεται</w:t>
            </w:r>
          </w:p>
          <w:p w:rsidR="006738DF" w:rsidRDefault="006738DF">
            <w:pPr>
              <w:pStyle w:val="TableParagraph"/>
              <w:spacing w:before="1" w:line="271" w:lineRule="auto"/>
              <w:ind w:left="133" w:right="26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αντίστοιχη μείωση του χρόνου της άδειας που χορηγείται μετά τον τοκετό. Οταν ο τοκετός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πραγματοποιηθεί σε χρόνο προγενέστερο, το υπόλοιπο της άδειας χορηγείται μετά τον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τοκετό, ώστε να εξασφαλιστεί συνολικός χρόνος άδειας 5 μηνών.''</w:t>
            </w:r>
          </w:p>
          <w:p w:rsidR="006738DF" w:rsidRDefault="006738DF">
            <w:pPr>
              <w:pStyle w:val="TableParagraph"/>
              <w:ind w:left="133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*παρ.4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''</w:t>
            </w:r>
            <w:r>
              <w:rPr>
                <w:i/>
                <w:iCs/>
                <w:w w:val="105"/>
                <w:sz w:val="12"/>
                <w:szCs w:val="12"/>
              </w:rPr>
              <w:t>Στις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υιοθετούν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τέκνο,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χορηγείται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3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μηνών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πλήρεις</w:t>
            </w:r>
          </w:p>
          <w:p w:rsidR="006738DF" w:rsidRDefault="006738DF">
            <w:pPr>
              <w:pStyle w:val="TableParagraph"/>
              <w:spacing w:before="19" w:line="271" w:lineRule="auto"/>
              <w:ind w:left="133" w:right="26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αποδοχές εντός του πρώτου εξαμήνου μετά την περαίωση της διαδικασίας της υιοθεσίας,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εφόσον το υιοθετημένο τέκνο είναι ηλικίας έως 6 ετών. Ενας μήνας από την άδεια αυτή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μπορεί να καλύπτει απουσία της υπαλλήλου κατά το προ της υιοθεσίας διάστημα.''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0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"Στις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οποίες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κυοφορούν,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χορηγείται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μητρότητας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πλήρεις</w:t>
            </w:r>
          </w:p>
          <w:p w:rsidR="006738DF" w:rsidRDefault="006738DF">
            <w:pPr>
              <w:pStyle w:val="TableParagraph"/>
              <w:spacing w:before="20" w:line="271" w:lineRule="auto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αποδοχές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μήνες πριν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3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μήνες μετά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τοκετό.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Σε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περίπτωση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απόκτησης τέκνου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πέραν του 3ου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η μετά τον τοκετό άδεια προσαυξάνεται κάθε φορά κατά 2 μήνες. Η</w:t>
            </w:r>
          </w:p>
          <w:p w:rsidR="006738DF" w:rsidRDefault="006738DF">
            <w:pPr>
              <w:pStyle w:val="TableParagraph"/>
              <w:spacing w:line="271" w:lineRule="auto"/>
              <w:ind w:left="188" w:right="8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άδεια λόγω κυοφορίας χορηγείται ύστερα από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βεβαίωση του θεράποντος ιατρού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τον πιθανολογούμενο χρόνο τοκετού.Σε περίπτωση πολύδυμης κύησης, η άδεια λοχείας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αυξάνεται κατά 1 μήνα για κάθε τέκνο πέραν του ενός."</w:t>
            </w:r>
          </w:p>
        </w:tc>
      </w:tr>
      <w:tr w:rsidR="006738DF" w:rsidRPr="00455D41">
        <w:trPr>
          <w:trHeight w:val="235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75" w:line="140" w:lineRule="exact"/>
              <w:ind w:left="43" w:right="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ΠΑΤΡΟΤΗΤΑΣ</w:t>
            </w:r>
          </w:p>
        </w:tc>
        <w:tc>
          <w:tcPr>
            <w:tcW w:w="1436" w:type="dxa"/>
            <w:tcBorders>
              <w:top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27" w:type="dxa"/>
            <w:tcBorders>
              <w:top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52" w:type="dxa"/>
            <w:tcBorders>
              <w:top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228" w:type="dxa"/>
            <w:tcBorders>
              <w:top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878" w:type="dxa"/>
            <w:vMerge w:val="restart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line="271" w:lineRule="auto"/>
              <w:ind w:left="188" w:right="141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'Στον πατέρα υπάλληλο χορηγείται υποχρεωτικά άδεια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 εργάσιμων ημερών,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αποδοχές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η οποία πρέπει να λαμβάνεται κατά τη γέννηση του τέκνου.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άδεια αυτή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δύναται να χορηγείται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είτε:</w:t>
            </w:r>
          </w:p>
          <w:p w:rsidR="006738DF" w:rsidRDefault="006738DF">
            <w:pPr>
              <w:pStyle w:val="TableParagraph"/>
              <w:spacing w:line="271" w:lineRule="auto"/>
              <w:ind w:left="188" w:right="141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α)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2 ημέρες πριν από την αναμενόμενη ημερομηνία τοκετού, 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οπότε οι υπόλοιπες 12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χορηγούνται, συνολικά ή τμηματικά, εντός 30 ημερών από την ημερομηνία γέννησης,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>είτε</w:t>
            </w:r>
          </w:p>
          <w:p w:rsidR="006738DF" w:rsidRDefault="006738DF">
            <w:pPr>
              <w:pStyle w:val="TableParagraph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β)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μετά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την</w:t>
            </w:r>
            <w:r>
              <w:rPr>
                <w:i/>
                <w:iCs/>
                <w:spacing w:val="4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ημερομηνία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γέννησης,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συνολικά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τμηματικά,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εντός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30</w:t>
            </w:r>
            <w:r>
              <w:rPr>
                <w:i/>
                <w:iCs/>
                <w:spacing w:val="4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ημερών</w:t>
            </w:r>
            <w:r>
              <w:rPr>
                <w:i/>
                <w:iCs/>
                <w:spacing w:val="4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  <w:u w:val="single"/>
              </w:rPr>
              <w:t>την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738DF" w:rsidRDefault="006738DF">
            <w:pPr>
              <w:pStyle w:val="TableParagraph"/>
              <w:spacing w:before="13" w:line="108" w:lineRule="exact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ημερομηνία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γέννησης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.''</w:t>
            </w:r>
          </w:p>
        </w:tc>
      </w:tr>
      <w:tr w:rsidR="006738DF" w:rsidRPr="00455D41">
        <w:trPr>
          <w:trHeight w:val="1036"/>
        </w:trPr>
        <w:tc>
          <w:tcPr>
            <w:tcW w:w="1317" w:type="dxa"/>
            <w:tcBorders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78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14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κατά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γέννηση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τέκνου</w:t>
            </w:r>
          </w:p>
        </w:tc>
        <w:tc>
          <w:tcPr>
            <w:tcW w:w="1427" w:type="dxa"/>
            <w:tcBorders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3" w:right="12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ind w:left="29" w:right="12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54,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452" w:type="dxa"/>
            <w:tcBorders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28" w:type="dxa"/>
            <w:tcBorders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spacing w:line="142" w:lineRule="exact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*Δεν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προσαυξάνεται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λόγω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γέννησης</w:t>
            </w:r>
          </w:p>
          <w:p w:rsidR="006738DF" w:rsidRDefault="006738DF">
            <w:pPr>
              <w:pStyle w:val="TableParagraph"/>
              <w:spacing w:before="19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διδύμων,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τριδύμων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περισσότερων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πολύδυμων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τέκνων.</w:t>
            </w:r>
          </w:p>
          <w:p w:rsidR="006738DF" w:rsidRDefault="006738DF">
            <w:pPr>
              <w:pStyle w:val="TableParagraph"/>
              <w:spacing w:before="19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*Έγκαιρη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γνωστοποίηση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πιθανολογούμενης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τοκετού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αρμοδίως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υπηρεσία.</w:t>
            </w:r>
          </w:p>
          <w:p w:rsidR="006738DF" w:rsidRDefault="006738DF">
            <w:pPr>
              <w:pStyle w:val="TableParagraph"/>
              <w:spacing w:before="19" w:line="271" w:lineRule="auto"/>
              <w:ind w:left="133" w:right="17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Υιοθεσία/αναδοχή τέκνου ηλικίας έως 8 ετών</w:t>
            </w:r>
            <w:r>
              <w:rPr>
                <w:w w:val="105"/>
                <w:sz w:val="12"/>
                <w:szCs w:val="12"/>
              </w:rPr>
              <w:t>: χορήγηση άδειας από την ένταξη του παιδιού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οικογένεια.</w:t>
            </w:r>
          </w:p>
        </w:tc>
        <w:tc>
          <w:tcPr>
            <w:tcW w:w="566" w:type="dxa"/>
            <w:tcBorders>
              <w:bottom w:val="single" w:sz="4" w:space="0" w:color="8EA9DB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6738DF" w:rsidRDefault="006738DF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738DF" w:rsidRPr="00455D41" w:rsidRDefault="006738DF">
            <w:pPr>
              <w:rPr>
                <w:sz w:val="2"/>
                <w:szCs w:val="2"/>
              </w:rPr>
            </w:pPr>
          </w:p>
        </w:tc>
      </w:tr>
    </w:tbl>
    <w:p w:rsidR="006738DF" w:rsidRDefault="006738DF">
      <w:pPr>
        <w:rPr>
          <w:sz w:val="2"/>
          <w:szCs w:val="2"/>
        </w:rPr>
        <w:sectPr w:rsidR="006738DF">
          <w:type w:val="continuous"/>
          <w:pgSz w:w="16840" w:h="11910" w:orient="landscape"/>
          <w:pgMar w:top="780" w:right="660" w:bottom="280" w:left="6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5"/>
        <w:gridCol w:w="1451"/>
        <w:gridCol w:w="1434"/>
        <w:gridCol w:w="553"/>
        <w:gridCol w:w="4981"/>
        <w:gridCol w:w="717"/>
        <w:gridCol w:w="4880"/>
      </w:tblGrid>
      <w:tr w:rsidR="006738DF" w:rsidRPr="00455D41">
        <w:trPr>
          <w:trHeight w:val="2414"/>
        </w:trPr>
        <w:tc>
          <w:tcPr>
            <w:tcW w:w="1295" w:type="dxa"/>
            <w:tcBorders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1" w:line="271" w:lineRule="auto"/>
              <w:ind w:left="86" w:firstLine="5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ΕΝΝΙΑΜΗΝΗ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ΑΝΑΤΡΟΦΗΣ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532" w:right="493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9 </w:t>
            </w:r>
            <w:r>
              <w:rPr>
                <w:spacing w:val="-2"/>
                <w:w w:val="105"/>
                <w:sz w:val="12"/>
                <w:szCs w:val="12"/>
              </w:rPr>
              <w:t>μήνες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43" w:hanging="16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παρ.2,9,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ind w:left="145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1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1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tabs>
                <w:tab w:val="left" w:pos="4666"/>
              </w:tabs>
              <w:spacing w:line="271" w:lineRule="auto"/>
              <w:ind w:left="32" w:right="47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*Εφόσον δεν κάνει χρήση του μειωμένου ωραρίου.</w:t>
            </w:r>
            <w:r>
              <w:rPr>
                <w:sz w:val="12"/>
                <w:szCs w:val="12"/>
              </w:rPr>
              <w:tab/>
            </w:r>
            <w:r>
              <w:rPr>
                <w:w w:val="105"/>
                <w:sz w:val="12"/>
                <w:szCs w:val="12"/>
              </w:rPr>
              <w:t>*</w:t>
            </w:r>
            <w:r>
              <w:rPr>
                <w:i/>
                <w:iCs/>
                <w:w w:val="105"/>
                <w:sz w:val="12"/>
                <w:szCs w:val="12"/>
              </w:rPr>
              <w:t>''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υπαλλήλους που υιοθετούν τέκνο, καθώς και σε υπαλλήλους που γίνονται ανάδοχοι γονείς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 με τις διατάξεις των άρθρων 10 και 11 του ν. 4538/2018 (Α’ 85)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πέραν των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διευκολύνσεων της παραγράφου 2 του παρόντος άρθρου, χορηγείται άδεια 3 μηνών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πλήρεις αποδοχές εντός του πρώτου εξαμήνου μετά την περαίωση της διαδικασίας της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υιοθεσίας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ή της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αναδοχής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αντίστοιχα,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εφόσον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υιοθετημένο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αναδεχόμενο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τέκνο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είναι ηλικίας έως 6 ετών.</w:t>
            </w:r>
            <w:r>
              <w:rPr>
                <w:b/>
                <w:bCs/>
                <w:i/>
                <w:iCs/>
                <w:spacing w:val="3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Ένας μήνας από την άδεια αυτή μπορεί να καλύπτει απουσία του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υπαλλήλου κατά το προ της υιοθεσίας ή της αναδοχής διάστημα. Σ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τους γονείς που αποκτούν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τέκνο με τη διαδικασία της παρένθετης μητρότητας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κατά το άρθρο 1464 Α.Κ., πέραν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διευκολύνσεων της παραγράφου 2 του παρόντος άρθρου,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χορηγείται άδεια τριών 3 μηνών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με πλήρεις αποδοχές αμέσως μετά τη γέννηση του τέκνου </w:t>
            </w:r>
            <w:r>
              <w:rPr>
                <w:i/>
                <w:iCs/>
                <w:w w:val="105"/>
                <w:sz w:val="12"/>
                <w:szCs w:val="12"/>
              </w:rPr>
              <w:t>'' (παρ.9, άρθρο 53, ν. 3528/2007)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10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'Υπάλληλος που είναι γονέας δικαιούται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 μήνες άδεια με αποδοχές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ανατροφή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παιδιού, εφόσον δεν κάνει χρήση του μειωμένου ωραρίου που προβλέπεται στο</w:t>
            </w:r>
          </w:p>
          <w:p w:rsidR="006738DF" w:rsidRDefault="006738DF">
            <w:pPr>
              <w:pStyle w:val="TableParagraph"/>
              <w:spacing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προηγούμενο εδάφιο.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Υπάλληλος που υιοθετεί ή αναδέχεται τέκνο ηλικίας έως 4 ετών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δικαιούται, κατ’ εξαίρεση,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 χορήγηση του συνόλου της άδειας των 9 μηνών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</w:p>
          <w:p w:rsidR="006738DF" w:rsidRDefault="006738DF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προβλέπεται στην παρούσα, εφόσον, μετά από την άδεια της παραγράφου 9 και μέχρι το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τέκνο να συμπληρώσει την ηλικία των 4 ετών, αιτηθεί να του χορηγηθεί η συνεχόμενη</w:t>
            </w:r>
          </w:p>
          <w:p w:rsidR="006738DF" w:rsidRDefault="006738DF">
            <w:pPr>
              <w:pStyle w:val="TableParagraph"/>
              <w:spacing w:before="1" w:line="271" w:lineRule="auto"/>
              <w:ind w:left="183" w:right="13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άδεια έναντι της διευκόλυνσης του μειωμένου ωραρίου. Εάν μέχρι τη συμπλήρωση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4 ετών απομένει διάστημα μικρότερο των 9 μηνών, χορηγείται άδεια για το διάστημα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υπολείπεται.</w:t>
            </w:r>
          </w:p>
          <w:p w:rsidR="006738DF" w:rsidRDefault="006738DF">
            <w:pPr>
              <w:pStyle w:val="TableParagraph"/>
              <w:spacing w:line="271" w:lineRule="auto"/>
              <w:ind w:left="183" w:right="89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 τον γονέα που είναι άγαμος ή χήρος ή διαζευγμένος ή έχει αναπηρία 67% και άνω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η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 του δεύτερου εδαφίου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προσαυξάνονται κατά 1 μήνα.</w:t>
            </w:r>
          </w:p>
          <w:p w:rsidR="006738DF" w:rsidRDefault="006738DF">
            <w:pPr>
              <w:pStyle w:val="TableParagraph"/>
              <w:spacing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Υπάλληλος που αποκτά δίδυμα, τρίδυμα ή και περισσότερα τέκνα</w:t>
            </w:r>
            <w:r>
              <w:rPr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δικαιούται</w:t>
            </w:r>
            <w:r>
              <w:rPr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επιπλέον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άδεια ανατροφής 6 μηνών με αποδοχές για κάθε τέκνο πέραν του ενός </w:t>
            </w:r>
            <w:r>
              <w:rPr>
                <w:i/>
                <w:iCs/>
                <w:w w:val="105"/>
                <w:sz w:val="12"/>
                <w:szCs w:val="12"/>
              </w:rPr>
              <w:t>.''</w:t>
            </w:r>
          </w:p>
        </w:tc>
      </w:tr>
      <w:tr w:rsidR="006738DF" w:rsidRPr="00455D41">
        <w:trPr>
          <w:trHeight w:val="2251"/>
        </w:trPr>
        <w:tc>
          <w:tcPr>
            <w:tcW w:w="1295" w:type="dxa"/>
            <w:tcBorders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7"/>
                <w:szCs w:val="17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326" w:hanging="19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ΜΕΙΩΜΕΝΟΥ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ΩΡΑΡΙΟΥ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</w:p>
          <w:p w:rsidR="006738DF" w:rsidRDefault="006738DF">
            <w:pPr>
              <w:pStyle w:val="TableParagraph"/>
              <w:ind w:left="11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ΑΝΑΤΡΟΦΗ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7"/>
                <w:szCs w:val="17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61" w:right="18" w:firstLine="2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ώρες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εβδομάδα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υποχρεωτικό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διδακτικό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ωράριο</w:t>
            </w: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" w:line="271" w:lineRule="auto"/>
              <w:ind w:left="343" w:hanging="14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παρ.14,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30,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ν.2083/1992</w:t>
            </w:r>
          </w:p>
          <w:p w:rsidR="006738DF" w:rsidRDefault="006738DF">
            <w:pPr>
              <w:pStyle w:val="TableParagraph"/>
              <w:spacing w:line="271" w:lineRule="auto"/>
              <w:ind w:left="335" w:hanging="12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παρ.8,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13,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ν.1566/1985</w:t>
            </w:r>
          </w:p>
          <w:p w:rsidR="006738DF" w:rsidRDefault="006738DF">
            <w:pPr>
              <w:pStyle w:val="TableParagraph"/>
              <w:spacing w:before="1" w:line="271" w:lineRule="auto"/>
              <w:ind w:left="343" w:hanging="19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9,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9"/>
              <w:ind w:left="145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*Εφόσον δεν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έχει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λάβει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9μηνη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ανατροφής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τέκνου</w:t>
            </w:r>
          </w:p>
          <w:p w:rsidR="006738DF" w:rsidRDefault="006738DF">
            <w:pPr>
              <w:pStyle w:val="TableParagraph"/>
              <w:spacing w:before="19" w:line="271" w:lineRule="auto"/>
              <w:ind w:left="32" w:right="75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Σε υπαλλήλους που υιοθετούν τέκνο, καθώς και σε υπαλλήλους που γίνονται ανάδοχοι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γονείς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 με τις διατάξεις των άρθρων 10 και 11 του ν. 4538/2018 (Α’ 85)</w:t>
            </w:r>
            <w:r>
              <w:rPr>
                <w:i/>
                <w:iCs/>
                <w:spacing w:val="3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πέραν των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διευκολύνσεων της παραγράφου 2 του παρόντος άρθρου, χορηγείται άδεια 3 μηνών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πλήρεις αποδοχές εντός του πρώτου εξαμήνου μετά την περαίωση της διαδικασίας της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υιοθεσίας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ή της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αναδοχής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αντίστοιχα,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εφόσον το υιοθετημένο ή το αναδεχόμενο τέκνο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είναι ηλικίας έως 6 ετών.</w:t>
            </w:r>
            <w:r>
              <w:rPr>
                <w:b/>
                <w:bCs/>
                <w:i/>
                <w:iCs/>
                <w:spacing w:val="3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Ένας μήνας από την άδεια αυτή μπορεί να καλύπτει απουσία του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 κατά το προ της υιοθεσίας ή της αναδοχής διάστημα.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Στους γονείς που αποκτούν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τέκνο με τη διαδικασία της παρένθετης μητρότητας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κατά το άρθρο 1464 Α.Κ., πέραν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διευκολύνσεων της παραγράφου 2 του παρόντος άρθρου,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χορηγείται άδεια τριών 3 μηνών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με πλήρεις αποδοχές αμέσως μετά τη γέννηση του τέκνου </w:t>
            </w:r>
            <w:r>
              <w:rPr>
                <w:i/>
                <w:iCs/>
                <w:w w:val="105"/>
                <w:sz w:val="12"/>
                <w:szCs w:val="12"/>
              </w:rPr>
              <w:t>'' (παρ.9, άρθρο 53, ν. 3528/2007)</w:t>
            </w:r>
          </w:p>
        </w:tc>
        <w:tc>
          <w:tcPr>
            <w:tcW w:w="717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89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'Με την επιφύλαξη της περ.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α’ της παρ.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 του άρθρου 53 του ν.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2721/1999 (Α’ 112),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τις πρόσθετες αυτές υπηρεσίες απαλλάσσεται ο γονέας παιδιού μέχρι δύο ετών. </w:t>
            </w:r>
            <w:r>
              <w:rPr>
                <w:i/>
                <w:iCs/>
                <w:w w:val="105"/>
                <w:sz w:val="12"/>
                <w:szCs w:val="12"/>
              </w:rPr>
              <w:t>''</w:t>
            </w:r>
          </w:p>
        </w:tc>
      </w:tr>
      <w:tr w:rsidR="006738DF" w:rsidRPr="00455D41">
        <w:trPr>
          <w:trHeight w:val="1605"/>
        </w:trPr>
        <w:tc>
          <w:tcPr>
            <w:tcW w:w="1295" w:type="dxa"/>
            <w:tcBorders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99" w:line="271" w:lineRule="auto"/>
              <w:ind w:left="449" w:hanging="26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ΑΣΘΕΝΕΙΑΣ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0"/>
              <w:ind w:left="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4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738DF" w:rsidRDefault="006738DF">
            <w:pPr>
              <w:pStyle w:val="TableParagraph"/>
              <w:spacing w:before="19" w:line="271" w:lineRule="auto"/>
              <w:ind w:left="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Τρίτεκνοι</w:t>
            </w:r>
            <w:r>
              <w:rPr>
                <w:spacing w:val="-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7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738DF" w:rsidRDefault="006738DF">
            <w:pPr>
              <w:pStyle w:val="TableParagraph"/>
              <w:spacing w:before="1" w:line="271" w:lineRule="auto"/>
              <w:ind w:left="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Πολύτεκνοι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10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738DF" w:rsidRDefault="006738DF">
            <w:pPr>
              <w:pStyle w:val="TableParagraph"/>
              <w:spacing w:line="271" w:lineRule="auto"/>
              <w:ind w:left="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Μονογονείς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ημέρες/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έτος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1" w:line="271" w:lineRule="auto"/>
              <w:ind w:left="343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παρ.8,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738DF" w:rsidRDefault="006738DF">
            <w:pPr>
              <w:pStyle w:val="TableParagraph"/>
              <w:spacing w:before="1" w:line="271" w:lineRule="auto"/>
              <w:ind w:left="335" w:hanging="14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5,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56,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1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138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1" w:type="dxa"/>
            <w:tcBorders>
              <w:left w:val="nil"/>
              <w:right w:val="nil"/>
            </w:tcBorders>
            <w:shd w:val="clear" w:color="auto" w:fill="BCD6ED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1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*Αυτοτελές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δικαίωμα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κάθε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γονέα.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6"/>
              <w:rPr>
                <w:rFonts w:ascii="Times New Roman"/>
                <w:sz w:val="15"/>
                <w:szCs w:val="15"/>
              </w:rPr>
            </w:pPr>
          </w:p>
          <w:p w:rsidR="006738DF" w:rsidRDefault="006738DF">
            <w:pPr>
              <w:pStyle w:val="TableParagraph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</w:tcPr>
          <w:p w:rsidR="006738DF" w:rsidRDefault="006738DF">
            <w:pPr>
              <w:pStyle w:val="TableParagraph"/>
              <w:spacing w:before="72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"Υπάλληλοι που έχουν ανήλικα τέκνα, δικαιούνται άδεια</w:t>
            </w:r>
            <w:r>
              <w:rPr>
                <w:i/>
                <w:iCs/>
                <w:spacing w:val="3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αποδοχές έως 4 εργάσιμες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ημέρες για κάθε ημερολογιακό έτος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 περίπτωση ασθένειας των τέκνων τους.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τους υπαλλήλους που είναι τρίτεκνοι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ως άνω άδεια ανέρχεται σε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 εργάσιμες ημέρες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 κάθε ημερολογιακό έτος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και γ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ια τους υπαλλήλους που είναι πολύτεκνο</w:t>
            </w:r>
            <w:r>
              <w:rPr>
                <w:i/>
                <w:iCs/>
                <w:w w:val="105"/>
                <w:sz w:val="12"/>
                <w:szCs w:val="12"/>
              </w:rPr>
              <w:t>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3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10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εργάσιμες ημέρες.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τους υπαλλήλους που είναι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μονογονείς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η ως άνω άδεια</w:t>
            </w:r>
          </w:p>
          <w:p w:rsidR="006738DF" w:rsidRDefault="006738DF">
            <w:pPr>
              <w:pStyle w:val="TableParagraph"/>
              <w:spacing w:before="1" w:line="271" w:lineRule="auto"/>
              <w:ind w:left="183" w:right="13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ανέρχεται σε</w:t>
            </w:r>
            <w:r>
              <w:rPr>
                <w:i/>
                <w:iCs/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8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εργάσιμες ημέρες για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κάθε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ημερολογιακό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έτος.</w:t>
            </w:r>
            <w:r>
              <w:rPr>
                <w:b/>
                <w:bCs/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 και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 δύο γονείς είναι υπάλληλοι,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το δικαίωμα είναι αυτοτελές για κάθε γονέα.'</w:t>
            </w:r>
            <w:r>
              <w:rPr>
                <w:i/>
                <w:iCs/>
                <w:w w:val="105"/>
                <w:sz w:val="12"/>
                <w:szCs w:val="12"/>
              </w:rPr>
              <w:t>'</w:t>
            </w:r>
          </w:p>
        </w:tc>
      </w:tr>
      <w:tr w:rsidR="006738DF" w:rsidRPr="00455D41">
        <w:trPr>
          <w:trHeight w:val="2899"/>
        </w:trPr>
        <w:tc>
          <w:tcPr>
            <w:tcW w:w="1295" w:type="dxa"/>
            <w:tcBorders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ind w:left="491" w:right="44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  <w:p w:rsidR="006738DF" w:rsidRDefault="006738DF">
            <w:pPr>
              <w:pStyle w:val="TableParagraph"/>
              <w:spacing w:before="19" w:line="271" w:lineRule="auto"/>
              <w:ind w:left="115" w:right="71" w:hanging="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ΠΑΡΑΚΟΛΟΥΘΗΣΗΣ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ΣΧΟΛΙΚΗΣ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ΕΠΙΔΟΣΗΣ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56" w:line="271" w:lineRule="auto"/>
              <w:ind w:left="61" w:right="7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Ορισμένες ώρες </w:t>
            </w:r>
            <w:r>
              <w:rPr>
                <w:b/>
                <w:bCs/>
                <w:w w:val="105"/>
                <w:sz w:val="12"/>
                <w:szCs w:val="12"/>
              </w:rPr>
              <w:t>ή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ολόκληρη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εργάσιμων</w:t>
            </w:r>
          </w:p>
          <w:p w:rsidR="006738DF" w:rsidRDefault="006738DF">
            <w:pPr>
              <w:pStyle w:val="TableParagraph"/>
              <w:ind w:left="61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ημερών/έτος</w:t>
            </w:r>
          </w:p>
          <w:p w:rsidR="006738DF" w:rsidRDefault="006738DF">
            <w:pPr>
              <w:pStyle w:val="TableParagraph"/>
              <w:spacing w:before="19" w:line="271" w:lineRule="auto"/>
              <w:ind w:left="61" w:right="7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τέκνο: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έως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ημέρες/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έτος</w:t>
            </w:r>
          </w:p>
          <w:p w:rsidR="006738DF" w:rsidRDefault="006738DF">
            <w:pPr>
              <w:pStyle w:val="TableParagraph"/>
              <w:spacing w:line="271" w:lineRule="auto"/>
              <w:ind w:left="6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τέκνα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άνω: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έως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738DF" w:rsidRDefault="006738DF">
            <w:pPr>
              <w:pStyle w:val="TableParagraph"/>
              <w:spacing w:before="1" w:line="271" w:lineRule="auto"/>
              <w:ind w:left="61" w:right="66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τέκνα</w:t>
            </w:r>
          </w:p>
          <w:p w:rsidR="006738DF" w:rsidRDefault="006738DF">
            <w:pPr>
              <w:pStyle w:val="TableParagraph"/>
              <w:ind w:left="6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παρακολουθούν</w:t>
            </w:r>
          </w:p>
          <w:p w:rsidR="006738DF" w:rsidRDefault="006738DF">
            <w:pPr>
              <w:pStyle w:val="TableParagraph"/>
              <w:spacing w:before="19" w:line="271" w:lineRule="auto"/>
              <w:ind w:left="6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μαθήματα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ιδρύματα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διαφορετικής</w:t>
            </w:r>
          </w:p>
          <w:p w:rsidR="006738DF" w:rsidRDefault="006738DF">
            <w:pPr>
              <w:pStyle w:val="TableParagraph"/>
              <w:ind w:left="6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εκπαιδευτικής</w:t>
            </w:r>
          </w:p>
          <w:p w:rsidR="006738DF" w:rsidRDefault="006738DF">
            <w:pPr>
              <w:pStyle w:val="TableParagraph"/>
              <w:spacing w:before="19" w:line="271" w:lineRule="auto"/>
              <w:ind w:left="6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βαθμίδας,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δικαιούμενη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 αυξάνεται κατά 1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ημέρα</w:t>
            </w: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2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62" w:right="256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παρ.6,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53,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Υ.Α.ΥΠ.ΕΣ.</w:t>
            </w:r>
          </w:p>
          <w:p w:rsidR="006738DF" w:rsidRDefault="006738DF">
            <w:pPr>
              <w:pStyle w:val="TableParagraph"/>
              <w:spacing w:before="1" w:line="271" w:lineRule="auto"/>
              <w:ind w:left="38" w:right="132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(ΔΙΔΑΔ/Φ.53/1222/οικ.2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0561/9.8.2007,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ΦΕΚ</w:t>
            </w:r>
          </w:p>
          <w:p w:rsidR="006738DF" w:rsidRDefault="006738DF">
            <w:pPr>
              <w:pStyle w:val="TableParagraph"/>
              <w:ind w:left="163" w:right="256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1613/Β/17-8-</w:t>
            </w:r>
            <w:r>
              <w:rPr>
                <w:spacing w:val="-2"/>
                <w:w w:val="105"/>
                <w:sz w:val="12"/>
                <w:szCs w:val="12"/>
              </w:rPr>
              <w:t>2007)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ind w:left="145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1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spacing w:before="10" w:line="271" w:lineRule="auto"/>
              <w:ind w:left="32" w:right="206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καταρχάς για ορισμένες ώρες και σε εξαιρετικές περιπτώσεις για ολόκληρη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ημέρα, σε καμιά όμως περίπτωση πάνω από μία ημέρα συνεχώς.</w:t>
            </w:r>
          </w:p>
          <w:p w:rsidR="006738DF" w:rsidRDefault="006738DF">
            <w:pPr>
              <w:pStyle w:val="TableParagraph"/>
              <w:spacing w:line="271" w:lineRule="auto"/>
              <w:ind w:left="32" w:right="118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 συνολικός χρόνος της άδειας δεν εξαντλείται υποχρεωτικά. Τυχόν υπόλοιπο που δεν έχει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ληφθεί δεν μεταφέρεται στο επόμενο έτος, ούτε καταβάλλεται αποζημίωση στον υπάλληλο.</w:t>
            </w:r>
          </w:p>
          <w:p w:rsidR="006738DF" w:rsidRDefault="006738DF">
            <w:pPr>
              <w:pStyle w:val="TableParagraph"/>
              <w:spacing w:line="271" w:lineRule="auto"/>
              <w:ind w:left="32" w:right="309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*Αν και οι δύο γονείς είναι δικαιούχοι, λαμβάνουν από κοινού την άδεια, η διάρκεια της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οποίας και για τους δυο δεν μπορεί να υπερβεί το συνολικό αριθμό των προβλεπόμενων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ημερών.</w:t>
            </w:r>
          </w:p>
          <w:p w:rsidR="006738DF" w:rsidRDefault="006738DF">
            <w:pPr>
              <w:pStyle w:val="TableParagraph"/>
              <w:spacing w:before="1" w:line="271" w:lineRule="auto"/>
              <w:ind w:left="32" w:right="4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χορηγείται στο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γονέα−υπάλληλο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ανεξάρτητα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 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άλλος γονέας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εργάζεται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όχι.</w:t>
            </w:r>
          </w:p>
          <w:p w:rsidR="006738DF" w:rsidRDefault="006738DF">
            <w:pPr>
              <w:pStyle w:val="TableParagraph"/>
              <w:spacing w:line="271" w:lineRule="auto"/>
              <w:ind w:left="32" w:right="4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χορηγείται και στους γονείς−υπαλλήλους που το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τέκνο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τους είναι εγγεγραμμένο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παιδικό σταθμό υπό την προϋπόθεση ότι ο σταθμός εφαρμόζει πλήρες πρόγραμμα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νηπιαγωγείου.</w:t>
            </w:r>
          </w:p>
        </w:tc>
        <w:tc>
          <w:tcPr>
            <w:tcW w:w="717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10"/>
              <w:rPr>
                <w:rFonts w:ascii="Times New Roman"/>
                <w:sz w:val="11"/>
                <w:szCs w:val="11"/>
              </w:rPr>
            </w:pPr>
          </w:p>
          <w:p w:rsidR="006738DF" w:rsidRDefault="006738DF">
            <w:pPr>
              <w:pStyle w:val="TableParagraph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  <w:shd w:val="clear" w:color="auto" w:fill="D9E0F1"/>
          </w:tcPr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738DF" w:rsidRDefault="006738DF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6738DF" w:rsidRDefault="006738DF">
            <w:pPr>
              <w:pStyle w:val="TableParagraph"/>
              <w:spacing w:line="271" w:lineRule="auto"/>
              <w:ind w:left="183" w:right="4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'Οι υπηρεσίες υποχρεούνται να διευκολύνουν τους υπαλλήλους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που έχουν τέκνα τα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οποία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παρακολουθούν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μαθήματα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πρωτοβάθμιας ή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δευτεροβάθμιας εκπαίδευσης,</w:t>
            </w:r>
            <w:r>
              <w:rPr>
                <w:b/>
                <w:bCs/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να επισκέπτονται το σχολείο των παιδιών τους, με σκοπό την παρακολούθηση της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σχολικής τους επίδοσης.''</w:t>
            </w:r>
          </w:p>
        </w:tc>
      </w:tr>
    </w:tbl>
    <w:p w:rsidR="006738DF" w:rsidRDefault="006738DF"/>
    <w:sectPr w:rsidR="006738DF" w:rsidSect="00474007">
      <w:pgSz w:w="16840" w:h="11910" w:orient="landscape"/>
      <w:pgMar w:top="780" w:right="66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007"/>
    <w:rsid w:val="00041E87"/>
    <w:rsid w:val="00051CC9"/>
    <w:rsid w:val="000525E5"/>
    <w:rsid w:val="000E6974"/>
    <w:rsid w:val="00166E45"/>
    <w:rsid w:val="001846AF"/>
    <w:rsid w:val="001A4C57"/>
    <w:rsid w:val="001C12E6"/>
    <w:rsid w:val="001C4E65"/>
    <w:rsid w:val="002B1A91"/>
    <w:rsid w:val="002F0C12"/>
    <w:rsid w:val="003A023D"/>
    <w:rsid w:val="003B6940"/>
    <w:rsid w:val="003E33EA"/>
    <w:rsid w:val="00403BCB"/>
    <w:rsid w:val="00455D41"/>
    <w:rsid w:val="00474007"/>
    <w:rsid w:val="00493FA5"/>
    <w:rsid w:val="00592BC7"/>
    <w:rsid w:val="005A477D"/>
    <w:rsid w:val="00656292"/>
    <w:rsid w:val="006738DF"/>
    <w:rsid w:val="006F5EA8"/>
    <w:rsid w:val="00721107"/>
    <w:rsid w:val="007873CB"/>
    <w:rsid w:val="00790972"/>
    <w:rsid w:val="008E5393"/>
    <w:rsid w:val="009A078E"/>
    <w:rsid w:val="00A7270D"/>
    <w:rsid w:val="00AA25E9"/>
    <w:rsid w:val="00AB4546"/>
    <w:rsid w:val="00B83F73"/>
    <w:rsid w:val="00BC764C"/>
    <w:rsid w:val="00BD7CDD"/>
    <w:rsid w:val="00D55FC7"/>
    <w:rsid w:val="00D77B70"/>
    <w:rsid w:val="00E32783"/>
    <w:rsid w:val="00F00BF8"/>
    <w:rsid w:val="00F42A99"/>
    <w:rsid w:val="00F4464B"/>
    <w:rsid w:val="00FA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07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4007"/>
  </w:style>
  <w:style w:type="paragraph" w:customStyle="1" w:styleId="TableParagraph">
    <w:name w:val="Table Paragraph"/>
    <w:basedOn w:val="Normal"/>
    <w:uiPriority w:val="99"/>
    <w:rsid w:val="00474007"/>
  </w:style>
  <w:style w:type="character" w:styleId="Hyperlink">
    <w:name w:val="Hyperlink"/>
    <w:basedOn w:val="DefaultParagraphFont"/>
    <w:uiPriority w:val="99"/>
    <w:rsid w:val="00D77B7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6629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ΜΟΝΙΜΟΙ ΕΚΠΑΙΔΕΥΤΙΚΟΙ Α'/Β'ΒΑΘΜΙΑΣ ΕΚΠΑΙΔΕΥΣΗΣ, Ε</dc:title>
  <dc:subject/>
  <dc:creator>Αθανασία Χατζοπούλου</dc:creator>
  <cp:keywords/>
  <dc:description/>
  <cp:lastModifiedBy>Admin</cp:lastModifiedBy>
  <cp:revision>4</cp:revision>
  <dcterms:created xsi:type="dcterms:W3CDTF">2025-08-25T10:25:00Z</dcterms:created>
  <dcterms:modified xsi:type="dcterms:W3CDTF">2025-09-30T05:21:00Z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2016</vt:lpwstr>
  </property>
  <property fmtid="{D5CDD505-2E9C-101B-9397-08002B2CF9AE}" pid="3" name="Producer">
    <vt:lpwstr>Microsoft® Excel® 2016</vt:lpwstr>
  </property>
</Properties>
</file>