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206" w:rsidRDefault="00813206" w:rsidP="00530E24">
      <w:pPr>
        <w:jc w:val="both"/>
        <w:rPr>
          <w:rFonts w:ascii="Candara" w:hAnsi="Candara"/>
          <w:b/>
          <w:bCs/>
          <w:sz w:val="24"/>
          <w:szCs w:val="24"/>
        </w:rPr>
      </w:pPr>
      <w:r>
        <w:rPr>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alt="A picture containing graphical user interfaceDescription automatically generated" style="position:absolute;left:0;text-align:left;margin-left:-91.5pt;margin-top:-45.75pt;width:595pt;height:99pt;z-index:-251658240;visibility:visible">
            <v:imagedata r:id="rId4" o:title="" croptop="1882f" cropbottom="55924f"/>
          </v:shape>
        </w:pict>
      </w:r>
    </w:p>
    <w:p w:rsidR="00813206" w:rsidRDefault="00813206" w:rsidP="00530E24">
      <w:pPr>
        <w:jc w:val="both"/>
        <w:rPr>
          <w:rFonts w:ascii="Candara" w:hAnsi="Candara"/>
          <w:b/>
          <w:bCs/>
          <w:sz w:val="24"/>
          <w:szCs w:val="24"/>
        </w:rPr>
      </w:pPr>
    </w:p>
    <w:p w:rsidR="00813206" w:rsidRDefault="00813206" w:rsidP="00530E24">
      <w:pPr>
        <w:jc w:val="both"/>
        <w:rPr>
          <w:rFonts w:ascii="Candara" w:hAnsi="Candara"/>
          <w:b/>
          <w:bCs/>
          <w:sz w:val="24"/>
          <w:szCs w:val="24"/>
        </w:rPr>
      </w:pPr>
    </w:p>
    <w:tbl>
      <w:tblPr>
        <w:tblpPr w:leftFromText="180" w:rightFromText="180" w:bottomFromText="160" w:vertAnchor="text" w:horzAnchor="margin" w:tblpXSpec="center" w:tblpY="140"/>
        <w:tblW w:w="0" w:type="auto"/>
        <w:tblLook w:val="00A0"/>
      </w:tblPr>
      <w:tblGrid>
        <w:gridCol w:w="4220"/>
        <w:gridCol w:w="4228"/>
      </w:tblGrid>
      <w:tr w:rsidR="00813206" w:rsidRPr="00FC734F" w:rsidTr="00530E24">
        <w:trPr>
          <w:trHeight w:val="1489"/>
        </w:trPr>
        <w:tc>
          <w:tcPr>
            <w:tcW w:w="4220" w:type="dxa"/>
          </w:tcPr>
          <w:p w:rsidR="00813206" w:rsidRPr="00CF151F" w:rsidRDefault="00813206" w:rsidP="00D11D52">
            <w:pPr>
              <w:pStyle w:val="NormalWeb"/>
              <w:tabs>
                <w:tab w:val="left" w:pos="1475"/>
              </w:tabs>
              <w:spacing w:before="0" w:beforeAutospacing="0" w:after="0" w:afterAutospacing="0" w:line="360" w:lineRule="auto"/>
              <w:jc w:val="both"/>
              <w:rPr>
                <w:rFonts w:ascii="Candara" w:hAnsi="Candara"/>
              </w:rPr>
            </w:pPr>
            <w:r>
              <w:rPr>
                <w:rFonts w:ascii="Candara" w:hAnsi="Candara"/>
              </w:rPr>
              <w:t>Αρ. Πρωτ. 617</w:t>
            </w:r>
          </w:p>
        </w:tc>
        <w:tc>
          <w:tcPr>
            <w:tcW w:w="4228" w:type="dxa"/>
          </w:tcPr>
          <w:p w:rsidR="00813206" w:rsidRPr="00FC734F" w:rsidRDefault="00813206">
            <w:pPr>
              <w:shd w:val="clear" w:color="auto" w:fill="FFFFFF"/>
              <w:spacing w:line="360" w:lineRule="auto"/>
              <w:rPr>
                <w:rFonts w:ascii="Candara" w:hAnsi="Candara"/>
              </w:rPr>
            </w:pPr>
            <w:r w:rsidRPr="00FC734F">
              <w:rPr>
                <w:rFonts w:ascii="Candara" w:hAnsi="Candara"/>
              </w:rPr>
              <w:t>Αθήνα  2/9/2025</w:t>
            </w:r>
          </w:p>
          <w:p w:rsidR="00813206" w:rsidRPr="00FC734F" w:rsidRDefault="00813206">
            <w:pPr>
              <w:shd w:val="clear" w:color="auto" w:fill="FFFFFF"/>
              <w:spacing w:line="360" w:lineRule="auto"/>
              <w:rPr>
                <w:rFonts w:ascii="Candara" w:hAnsi="Candara"/>
              </w:rPr>
            </w:pPr>
            <w:r w:rsidRPr="00FC734F">
              <w:rPr>
                <w:rFonts w:ascii="Candara" w:hAnsi="Candara"/>
              </w:rPr>
              <w:t xml:space="preserve"> Προς</w:t>
            </w:r>
          </w:p>
          <w:p w:rsidR="00813206" w:rsidRPr="00FC734F" w:rsidRDefault="00813206">
            <w:pPr>
              <w:shd w:val="clear" w:color="auto" w:fill="FFFFFF"/>
              <w:spacing w:line="360" w:lineRule="auto"/>
              <w:rPr>
                <w:rFonts w:ascii="Candara" w:hAnsi="Candara"/>
              </w:rPr>
            </w:pPr>
            <w:r w:rsidRPr="00FC734F">
              <w:rPr>
                <w:rFonts w:ascii="Candara" w:hAnsi="Candara"/>
              </w:rPr>
              <w:t>Τους Συλλόγους Εκπαιδευτικών Π.Ε.</w:t>
            </w:r>
          </w:p>
        </w:tc>
      </w:tr>
    </w:tbl>
    <w:p w:rsidR="00813206" w:rsidRDefault="00813206" w:rsidP="00530E24">
      <w:pPr>
        <w:jc w:val="both"/>
        <w:rPr>
          <w:rFonts w:ascii="Candara" w:hAnsi="Candara"/>
          <w:b/>
          <w:bCs/>
          <w:sz w:val="24"/>
          <w:szCs w:val="24"/>
        </w:rPr>
      </w:pPr>
    </w:p>
    <w:p w:rsidR="00813206" w:rsidRPr="00930A7B" w:rsidRDefault="00813206" w:rsidP="00530E24">
      <w:pPr>
        <w:jc w:val="both"/>
        <w:rPr>
          <w:rFonts w:ascii="Candara" w:hAnsi="Candara"/>
          <w:b/>
          <w:bCs/>
          <w:sz w:val="24"/>
          <w:szCs w:val="24"/>
        </w:rPr>
      </w:pPr>
      <w:r>
        <w:rPr>
          <w:rFonts w:ascii="Candara" w:hAnsi="Candara"/>
          <w:b/>
          <w:bCs/>
          <w:sz w:val="24"/>
          <w:szCs w:val="24"/>
        </w:rPr>
        <w:t>Θέμα: Κήρυξη στάσεων εργασίας</w:t>
      </w:r>
      <w:r w:rsidRPr="00930A7B">
        <w:rPr>
          <w:rFonts w:ascii="Candara" w:hAnsi="Candara"/>
          <w:b/>
          <w:bCs/>
          <w:sz w:val="24"/>
          <w:szCs w:val="24"/>
        </w:rPr>
        <w:t xml:space="preserve"> </w:t>
      </w:r>
      <w:r>
        <w:rPr>
          <w:rFonts w:ascii="Candara" w:hAnsi="Candara"/>
          <w:b/>
          <w:bCs/>
          <w:sz w:val="24"/>
          <w:szCs w:val="24"/>
        </w:rPr>
        <w:t>μίας (1) ώρας</w:t>
      </w:r>
    </w:p>
    <w:p w:rsidR="00813206" w:rsidRDefault="00813206" w:rsidP="00530E24">
      <w:pPr>
        <w:spacing w:before="120" w:after="120" w:line="360" w:lineRule="auto"/>
        <w:jc w:val="both"/>
        <w:rPr>
          <w:rFonts w:ascii="Candara" w:hAnsi="Candara"/>
          <w:sz w:val="24"/>
          <w:szCs w:val="24"/>
        </w:rPr>
      </w:pPr>
      <w:r>
        <w:rPr>
          <w:rFonts w:ascii="Candara" w:hAnsi="Candara"/>
          <w:sz w:val="24"/>
          <w:szCs w:val="24"/>
        </w:rPr>
        <w:tab/>
        <w:t>Το Δ.Σ. της Δ.Ο.Ε. κηρύσσει  στάσεις εργασίας μίας (1) ώρας, σε καθημερινή βάση, από την Πέμπτη 11 Σεπτεμβρίου 2025 μέχρι και την Τρίτη 30 Σεπτεμβρίου 2025,</w:t>
      </w:r>
      <w:r w:rsidRPr="00A8646F">
        <w:rPr>
          <w:rFonts w:ascii="Candara" w:hAnsi="Candara"/>
          <w:sz w:val="24"/>
          <w:szCs w:val="24"/>
        </w:rPr>
        <w:t xml:space="preserve"> </w:t>
      </w:r>
      <w:r>
        <w:rPr>
          <w:rFonts w:ascii="Candara" w:hAnsi="Candara"/>
          <w:sz w:val="24"/>
          <w:szCs w:val="24"/>
        </w:rPr>
        <w:t xml:space="preserve">καθ’ όλη  τη διάρκεια του σχολικού προγράμματος, της οποίας μπορούν να κάνουν χρήση οι συνάδελφοι στο πλαίσιο της αποτροπής της υλοποίησης του ν.4823/21 και της Υ.Α. 9950/ΓΔ5 ΦΕΚ 388/27-1-2023 «Ρύθμιση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w:t>
      </w:r>
    </w:p>
    <w:p w:rsidR="00813206" w:rsidRDefault="00813206" w:rsidP="003848C0">
      <w:pPr>
        <w:spacing w:before="120" w:after="120" w:line="360" w:lineRule="auto"/>
        <w:ind w:firstLine="720"/>
        <w:jc w:val="both"/>
        <w:rPr>
          <w:rFonts w:ascii="Candara" w:hAnsi="Candara"/>
          <w:sz w:val="24"/>
          <w:szCs w:val="24"/>
        </w:rPr>
      </w:pPr>
      <w:r>
        <w:rPr>
          <w:rFonts w:ascii="Candara" w:hAnsi="Candara"/>
          <w:sz w:val="24"/>
          <w:szCs w:val="24"/>
        </w:rPr>
        <w:t>Στις περιπτώσεις που κρίνεται απαραίτητη η χρήση περισσότερων ωρών, συμπληρωματικά, καλούνται οι Σ.Ε.Π.Ε. να το αποφασίζουν ώστε να καλύπτονται πλήρως οι συνάδελφοι.</w:t>
      </w:r>
    </w:p>
    <w:p w:rsidR="00813206" w:rsidRDefault="00813206" w:rsidP="00530E24">
      <w:pPr>
        <w:spacing w:before="120" w:after="120" w:line="360" w:lineRule="auto"/>
        <w:jc w:val="both"/>
        <w:rPr>
          <w:rFonts w:ascii="Candara" w:hAnsi="Candara"/>
          <w:sz w:val="24"/>
          <w:szCs w:val="24"/>
        </w:rPr>
      </w:pPr>
    </w:p>
    <w:p w:rsidR="00813206" w:rsidRPr="00530E24" w:rsidRDefault="00813206" w:rsidP="00CF151F">
      <w:pPr>
        <w:spacing w:before="120" w:after="120" w:line="360" w:lineRule="auto"/>
        <w:jc w:val="center"/>
        <w:rPr>
          <w:szCs w:val="24"/>
        </w:rPr>
      </w:pPr>
      <w:r w:rsidRPr="00FC734F">
        <w:rPr>
          <w:rFonts w:ascii="Candara" w:hAnsi="Candara" w:cs="Tahoma"/>
          <w:noProof/>
          <w:sz w:val="24"/>
          <w:lang w:eastAsia="el-GR"/>
        </w:rPr>
        <w:pict>
          <v:shape id="Εικόνα 1" o:spid="_x0000_i1025" type="#_x0000_t75" alt="ypografes (3)" style="width:348.75pt;height:136.5pt;visibility:visible">
            <v:imagedata r:id="rId5" o:title=""/>
          </v:shape>
        </w:pict>
      </w:r>
    </w:p>
    <w:sectPr w:rsidR="00813206" w:rsidRPr="00530E24" w:rsidSect="001D207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Ε"/>
    <w:panose1 w:val="02010600030101010101"/>
    <w:charset w:val="86"/>
    <w:family w:val="auto"/>
    <w:pitch w:val="variable"/>
    <w:sig w:usb0="000002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0AA6"/>
    <w:rsid w:val="000031BF"/>
    <w:rsid w:val="00090AA6"/>
    <w:rsid w:val="000B77A9"/>
    <w:rsid w:val="000E4E5F"/>
    <w:rsid w:val="000F3650"/>
    <w:rsid w:val="00132DC9"/>
    <w:rsid w:val="00137CB7"/>
    <w:rsid w:val="00145120"/>
    <w:rsid w:val="00177D87"/>
    <w:rsid w:val="001848A6"/>
    <w:rsid w:val="001B2FF9"/>
    <w:rsid w:val="001D207C"/>
    <w:rsid w:val="001F2BE4"/>
    <w:rsid w:val="00207C83"/>
    <w:rsid w:val="002326AB"/>
    <w:rsid w:val="00256D68"/>
    <w:rsid w:val="003100AC"/>
    <w:rsid w:val="003848C0"/>
    <w:rsid w:val="00395A73"/>
    <w:rsid w:val="003A1974"/>
    <w:rsid w:val="003A2B20"/>
    <w:rsid w:val="003D3EA8"/>
    <w:rsid w:val="0040528D"/>
    <w:rsid w:val="004453AB"/>
    <w:rsid w:val="004729DB"/>
    <w:rsid w:val="004A179A"/>
    <w:rsid w:val="004B7660"/>
    <w:rsid w:val="004E5145"/>
    <w:rsid w:val="004E66B9"/>
    <w:rsid w:val="00530E24"/>
    <w:rsid w:val="00551941"/>
    <w:rsid w:val="00560198"/>
    <w:rsid w:val="00564E35"/>
    <w:rsid w:val="00567498"/>
    <w:rsid w:val="00572456"/>
    <w:rsid w:val="0058083C"/>
    <w:rsid w:val="005E21D5"/>
    <w:rsid w:val="005F45DA"/>
    <w:rsid w:val="006139B9"/>
    <w:rsid w:val="00642C6D"/>
    <w:rsid w:val="006771CF"/>
    <w:rsid w:val="00695398"/>
    <w:rsid w:val="006A1672"/>
    <w:rsid w:val="006B4DAE"/>
    <w:rsid w:val="006F718C"/>
    <w:rsid w:val="00706416"/>
    <w:rsid w:val="00707628"/>
    <w:rsid w:val="007323C3"/>
    <w:rsid w:val="007C7C91"/>
    <w:rsid w:val="00813206"/>
    <w:rsid w:val="0086713F"/>
    <w:rsid w:val="008826E1"/>
    <w:rsid w:val="008861A5"/>
    <w:rsid w:val="008A261F"/>
    <w:rsid w:val="008B1485"/>
    <w:rsid w:val="008C1796"/>
    <w:rsid w:val="009055B4"/>
    <w:rsid w:val="00930A7B"/>
    <w:rsid w:val="00931D29"/>
    <w:rsid w:val="0099213A"/>
    <w:rsid w:val="00A30E95"/>
    <w:rsid w:val="00A70A37"/>
    <w:rsid w:val="00A76D82"/>
    <w:rsid w:val="00A82CD2"/>
    <w:rsid w:val="00A8646F"/>
    <w:rsid w:val="00A958E6"/>
    <w:rsid w:val="00AC7597"/>
    <w:rsid w:val="00AE6AC9"/>
    <w:rsid w:val="00B21CA0"/>
    <w:rsid w:val="00B25C54"/>
    <w:rsid w:val="00B520CD"/>
    <w:rsid w:val="00B55E7D"/>
    <w:rsid w:val="00B61F0C"/>
    <w:rsid w:val="00BF12F5"/>
    <w:rsid w:val="00C03535"/>
    <w:rsid w:val="00C67930"/>
    <w:rsid w:val="00CA0AE5"/>
    <w:rsid w:val="00CC3DD2"/>
    <w:rsid w:val="00CE19C3"/>
    <w:rsid w:val="00CF151F"/>
    <w:rsid w:val="00CF1724"/>
    <w:rsid w:val="00CF517D"/>
    <w:rsid w:val="00D005E9"/>
    <w:rsid w:val="00D06CAF"/>
    <w:rsid w:val="00D11D52"/>
    <w:rsid w:val="00D1233D"/>
    <w:rsid w:val="00D30A57"/>
    <w:rsid w:val="00DC692A"/>
    <w:rsid w:val="00DD16C2"/>
    <w:rsid w:val="00DE1E7D"/>
    <w:rsid w:val="00E22181"/>
    <w:rsid w:val="00E65040"/>
    <w:rsid w:val="00EB1C28"/>
    <w:rsid w:val="00EE5CE0"/>
    <w:rsid w:val="00F668AA"/>
    <w:rsid w:val="00F77B81"/>
    <w:rsid w:val="00FC2471"/>
    <w:rsid w:val="00FC734F"/>
    <w:rsid w:val="00FF5415"/>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207C"/>
    <w:pPr>
      <w:spacing w:after="160" w:line="259" w:lineRule="auto"/>
    </w:pPr>
    <w:rPr>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42C6D"/>
    <w:pPr>
      <w:spacing w:before="100" w:beforeAutospacing="1" w:after="100" w:afterAutospacing="1" w:line="240" w:lineRule="auto"/>
    </w:pPr>
    <w:rPr>
      <w:rFonts w:ascii="Times New Roman" w:hAnsi="Times New Roman"/>
      <w:sz w:val="24"/>
      <w:szCs w:val="24"/>
      <w:lang w:eastAsia="el-GR"/>
    </w:rPr>
  </w:style>
  <w:style w:type="paragraph" w:styleId="BalloonText">
    <w:name w:val="Balloon Text"/>
    <w:basedOn w:val="Normal"/>
    <w:link w:val="BalloonTextChar"/>
    <w:uiPriority w:val="99"/>
    <w:semiHidden/>
    <w:rsid w:val="00642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2C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8803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141</Words>
  <Characters>764</Characters>
  <Application>Microsoft Office Outlook</Application>
  <DocSecurity>0</DocSecurity>
  <Lines>0</Lines>
  <Paragraphs>0</Paragraphs>
  <ScaleCrop>false</ScaleCrop>
  <Company>e-shop.gr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Θανάσης Κικινής</dc:creator>
  <cp:keywords/>
  <dc:description/>
  <cp:lastModifiedBy>Admin</cp:lastModifiedBy>
  <cp:revision>2</cp:revision>
  <cp:lastPrinted>2025-09-02T07:28:00Z</cp:lastPrinted>
  <dcterms:created xsi:type="dcterms:W3CDTF">2025-09-02T14:44:00Z</dcterms:created>
  <dcterms:modified xsi:type="dcterms:W3CDTF">2025-09-02T14:44:00Z</dcterms:modified>
</cp:coreProperties>
</file>