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01D" w:rsidRPr="006F1536" w:rsidRDefault="0060601D" w:rsidP="006F1536">
      <w:pPr>
        <w:autoSpaceDN w:val="0"/>
        <w:jc w:val="center"/>
        <w:rPr>
          <w:rFonts w:cs="Arial"/>
          <w:b/>
          <w:bCs/>
          <w:sz w:val="40"/>
          <w:szCs w:val="26"/>
          <w:lang w:eastAsia="el-GR"/>
        </w:rPr>
      </w:pPr>
      <w:r>
        <w:rPr>
          <w:rFonts w:cs="Arial"/>
          <w:b/>
          <w:bCs/>
          <w:sz w:val="26"/>
          <w:szCs w:val="26"/>
          <w:lang w:eastAsia="el-GR"/>
        </w:rPr>
        <w:t>ΕΙΔΙΚΑ</w:t>
      </w:r>
      <w:r w:rsidRPr="006F1536">
        <w:rPr>
          <w:rFonts w:cs="Arial"/>
          <w:b/>
          <w:bCs/>
          <w:sz w:val="26"/>
          <w:szCs w:val="26"/>
          <w:lang w:eastAsia="el-GR"/>
        </w:rPr>
        <w:t xml:space="preserve"> Συλλογικός προγραμματισμός ΦΑΣΗ 1 / </w:t>
      </w:r>
      <w:r w:rsidRPr="006F1536">
        <w:rPr>
          <w:rFonts w:cs="Calibri"/>
          <w:b/>
          <w:sz w:val="28"/>
          <w:szCs w:val="19"/>
          <w:lang w:eastAsia="el-GR"/>
        </w:rPr>
        <w:t>2025-2026</w:t>
      </w:r>
    </w:p>
    <w:p w:rsidR="0060601D" w:rsidRPr="006F1536" w:rsidRDefault="0060601D" w:rsidP="006F1536">
      <w:pPr>
        <w:autoSpaceDN w:val="0"/>
        <w:jc w:val="both"/>
        <w:rPr>
          <w:rFonts w:cs="Arial"/>
          <w:bCs/>
          <w:sz w:val="8"/>
          <w:szCs w:val="26"/>
          <w:lang w:eastAsia="el-GR"/>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2"/>
        <w:gridCol w:w="4757"/>
        <w:gridCol w:w="3373"/>
      </w:tblGrid>
      <w:tr w:rsidR="0060601D" w:rsidRPr="00FA3AC7" w:rsidTr="00BA2A66">
        <w:trPr>
          <w:cantSplit/>
          <w:trHeight w:val="690"/>
        </w:trPr>
        <w:tc>
          <w:tcPr>
            <w:tcW w:w="1622" w:type="dxa"/>
            <w:vAlign w:val="center"/>
          </w:tcPr>
          <w:p w:rsidR="0060601D" w:rsidRPr="006F1536" w:rsidRDefault="0060601D" w:rsidP="006F1536">
            <w:pPr>
              <w:widowControl w:val="0"/>
              <w:shd w:val="clear" w:color="auto" w:fill="FFFFFF"/>
              <w:tabs>
                <w:tab w:val="left" w:pos="284"/>
              </w:tabs>
              <w:autoSpaceDE w:val="0"/>
              <w:autoSpaceDN w:val="0"/>
              <w:adjustRightInd w:val="0"/>
              <w:ind w:firstLine="284"/>
              <w:jc w:val="center"/>
              <w:rPr>
                <w:rFonts w:cs="Calibri"/>
                <w:sz w:val="19"/>
                <w:szCs w:val="19"/>
                <w:lang w:eastAsia="el-GR"/>
              </w:rPr>
            </w:pPr>
            <w:r w:rsidRPr="006F1536">
              <w:rPr>
                <w:rFonts w:cs="Calibri"/>
                <w:sz w:val="19"/>
                <w:szCs w:val="19"/>
                <w:lang w:eastAsia="el-GR"/>
              </w:rPr>
              <w:t>Άξονας</w:t>
            </w:r>
          </w:p>
        </w:tc>
        <w:tc>
          <w:tcPr>
            <w:tcW w:w="4757" w:type="dxa"/>
            <w:vAlign w:val="center"/>
          </w:tcPr>
          <w:p w:rsidR="0060601D" w:rsidRPr="006F1536" w:rsidRDefault="0060601D" w:rsidP="006F1536">
            <w:pPr>
              <w:widowControl w:val="0"/>
              <w:shd w:val="clear" w:color="auto" w:fill="FFFFFF"/>
              <w:tabs>
                <w:tab w:val="left" w:pos="284"/>
              </w:tabs>
              <w:autoSpaceDE w:val="0"/>
              <w:autoSpaceDN w:val="0"/>
              <w:adjustRightInd w:val="0"/>
              <w:ind w:firstLine="284"/>
              <w:jc w:val="center"/>
              <w:rPr>
                <w:rFonts w:cs="Calibri"/>
                <w:sz w:val="19"/>
                <w:szCs w:val="19"/>
                <w:lang w:eastAsia="el-GR"/>
              </w:rPr>
            </w:pPr>
            <w:r w:rsidRPr="006F1536">
              <w:rPr>
                <w:rFonts w:cs="Calibri"/>
                <w:sz w:val="19"/>
                <w:szCs w:val="19"/>
                <w:lang w:eastAsia="el-GR"/>
              </w:rPr>
              <w:t>Στόχοι</w:t>
            </w:r>
          </w:p>
        </w:tc>
        <w:tc>
          <w:tcPr>
            <w:tcW w:w="3373" w:type="dxa"/>
            <w:vAlign w:val="center"/>
          </w:tcPr>
          <w:p w:rsidR="0060601D" w:rsidRPr="006F1536" w:rsidRDefault="0060601D" w:rsidP="006F1536">
            <w:pPr>
              <w:widowControl w:val="0"/>
              <w:shd w:val="clear" w:color="auto" w:fill="FFFFFF"/>
              <w:tabs>
                <w:tab w:val="left" w:pos="284"/>
              </w:tabs>
              <w:autoSpaceDE w:val="0"/>
              <w:autoSpaceDN w:val="0"/>
              <w:adjustRightInd w:val="0"/>
              <w:ind w:firstLine="284"/>
              <w:jc w:val="center"/>
              <w:rPr>
                <w:rFonts w:cs="Calibri"/>
                <w:sz w:val="19"/>
                <w:szCs w:val="19"/>
                <w:lang w:eastAsia="el-GR"/>
              </w:rPr>
            </w:pPr>
            <w:r w:rsidRPr="006F1536">
              <w:rPr>
                <w:rFonts w:cs="Calibri"/>
                <w:sz w:val="19"/>
                <w:szCs w:val="19"/>
                <w:lang w:eastAsia="el-GR"/>
              </w:rPr>
              <w:t>Σχέδια Δράσης (Τίτλος)</w:t>
            </w:r>
          </w:p>
        </w:tc>
      </w:tr>
      <w:tr w:rsidR="0060601D" w:rsidRPr="00FA3AC7" w:rsidTr="00ED3B6A">
        <w:trPr>
          <w:cantSplit/>
          <w:trHeight w:val="1134"/>
        </w:trPr>
        <w:tc>
          <w:tcPr>
            <w:tcW w:w="1622" w:type="dxa"/>
            <w:vAlign w:val="center"/>
          </w:tcPr>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b/>
                <w:sz w:val="18"/>
                <w:szCs w:val="19"/>
                <w:lang w:eastAsia="el-GR"/>
              </w:rPr>
            </w:pPr>
            <w:r w:rsidRPr="006F1536">
              <w:rPr>
                <w:rFonts w:cs="Calibri"/>
                <w:b/>
                <w:sz w:val="18"/>
                <w:szCs w:val="19"/>
                <w:lang w:eastAsia="el-GR"/>
              </w:rPr>
              <w:t>Άξονας 1</w:t>
            </w:r>
          </w:p>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sz w:val="18"/>
                <w:szCs w:val="19"/>
                <w:lang w:eastAsia="el-GR"/>
              </w:rPr>
            </w:pPr>
            <w:r w:rsidRPr="006F1536">
              <w:rPr>
                <w:rFonts w:cs="Calibri"/>
                <w:sz w:val="18"/>
                <w:szCs w:val="19"/>
                <w:lang w:eastAsia="el-GR"/>
              </w:rPr>
              <w:t>Διδασκαλία,</w:t>
            </w:r>
          </w:p>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sz w:val="18"/>
                <w:szCs w:val="19"/>
                <w:lang w:eastAsia="el-GR"/>
              </w:rPr>
            </w:pPr>
            <w:r w:rsidRPr="006F1536">
              <w:rPr>
                <w:rFonts w:cs="Calibri"/>
                <w:sz w:val="18"/>
                <w:szCs w:val="19"/>
                <w:lang w:eastAsia="el-GR"/>
              </w:rPr>
              <w:t>μάθηση,</w:t>
            </w:r>
          </w:p>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sz w:val="18"/>
                <w:szCs w:val="19"/>
                <w:lang w:eastAsia="el-GR"/>
              </w:rPr>
            </w:pPr>
            <w:r w:rsidRPr="006F1536">
              <w:rPr>
                <w:rFonts w:cs="Calibri"/>
                <w:sz w:val="18"/>
                <w:szCs w:val="19"/>
                <w:lang w:eastAsia="el-GR"/>
              </w:rPr>
              <w:t>αξιολόγηση</w:t>
            </w:r>
          </w:p>
        </w:tc>
        <w:tc>
          <w:tcPr>
            <w:tcW w:w="4757" w:type="dxa"/>
            <w:vAlign w:val="center"/>
          </w:tcPr>
          <w:p w:rsidR="0060601D" w:rsidRPr="00E44D50" w:rsidRDefault="0060601D" w:rsidP="00BA2A66">
            <w:pPr>
              <w:widowControl w:val="0"/>
              <w:shd w:val="clear" w:color="auto" w:fill="FFFFFF"/>
              <w:tabs>
                <w:tab w:val="left" w:pos="284"/>
              </w:tabs>
              <w:autoSpaceDE w:val="0"/>
              <w:autoSpaceDN w:val="0"/>
              <w:adjustRightInd w:val="0"/>
              <w:ind w:right="-109" w:firstLine="14"/>
              <w:jc w:val="both"/>
              <w:rPr>
                <w:rFonts w:cs="Calibri"/>
                <w:bCs/>
                <w:sz w:val="18"/>
                <w:szCs w:val="19"/>
                <w:lang w:eastAsia="el-GR"/>
              </w:rPr>
            </w:pPr>
            <w:r w:rsidRPr="00E44D50">
              <w:rPr>
                <w:rFonts w:cs="Calibri"/>
                <w:bCs/>
                <w:sz w:val="18"/>
                <w:szCs w:val="19"/>
                <w:lang w:eastAsia="el-GR"/>
              </w:rPr>
              <w:t>Κοινωνική και σχολική υποστήριξη για όλους τους μαθητές με αναπηρία, καθώς και των οικογενειών τους, μέσα σε κλίμα ισοτιμίας, ελευθερίας, ασφάλειας και σεβασμού της προσωπικότητάς τους.</w:t>
            </w:r>
          </w:p>
          <w:p w:rsidR="0060601D" w:rsidRDefault="0060601D" w:rsidP="00BA2A66">
            <w:pPr>
              <w:widowControl w:val="0"/>
              <w:shd w:val="clear" w:color="auto" w:fill="FFFFFF"/>
              <w:tabs>
                <w:tab w:val="left" w:pos="284"/>
              </w:tabs>
              <w:autoSpaceDE w:val="0"/>
              <w:autoSpaceDN w:val="0"/>
              <w:adjustRightInd w:val="0"/>
              <w:ind w:right="-109" w:firstLine="14"/>
              <w:jc w:val="both"/>
              <w:rPr>
                <w:rFonts w:cs="Calibri"/>
                <w:bCs/>
                <w:sz w:val="18"/>
                <w:szCs w:val="19"/>
                <w:lang w:eastAsia="el-GR"/>
              </w:rPr>
            </w:pPr>
            <w:r w:rsidRPr="00E44D50">
              <w:rPr>
                <w:rFonts w:cs="Calibri"/>
                <w:bCs/>
                <w:sz w:val="18"/>
                <w:szCs w:val="19"/>
                <w:lang w:eastAsia="el-GR"/>
              </w:rPr>
              <w:t>Ανάδειξη διεθνών τεκμηριωμένων επιστημονικών πρακτικών και εκπαιδευτικών προσεγγίσεων, με στόχο την επίτευξη δίκαιης και ποιοτικής εκπαίδευσης για όλους τους μαθητές με αναπηρίες ως μια σημαντική πτυχή της επίτευξης κοινωνικής δικαιοσύνης και άρσης των κοινωνικών και εκπαιδευτικών ανισοτήτων.</w:t>
            </w:r>
          </w:p>
          <w:p w:rsidR="0060601D" w:rsidRPr="00E44D50" w:rsidRDefault="0060601D" w:rsidP="00BA2A66">
            <w:pPr>
              <w:widowControl w:val="0"/>
              <w:shd w:val="clear" w:color="auto" w:fill="FFFFFF"/>
              <w:tabs>
                <w:tab w:val="left" w:pos="284"/>
              </w:tabs>
              <w:autoSpaceDE w:val="0"/>
              <w:autoSpaceDN w:val="0"/>
              <w:adjustRightInd w:val="0"/>
              <w:ind w:right="-109" w:firstLine="14"/>
              <w:jc w:val="both"/>
              <w:rPr>
                <w:rFonts w:cs="Calibri"/>
                <w:bCs/>
                <w:sz w:val="18"/>
                <w:szCs w:val="19"/>
                <w:lang w:eastAsia="el-GR"/>
              </w:rPr>
            </w:pPr>
            <w:r>
              <w:rPr>
                <w:rFonts w:cs="Calibri"/>
                <w:bCs/>
                <w:sz w:val="18"/>
                <w:szCs w:val="19"/>
                <w:lang w:eastAsia="el-GR"/>
              </w:rPr>
              <w:t>Ε</w:t>
            </w:r>
            <w:r w:rsidRPr="00037397">
              <w:rPr>
                <w:rFonts w:cs="Calibri"/>
                <w:bCs/>
                <w:sz w:val="18"/>
                <w:szCs w:val="19"/>
                <w:lang w:eastAsia="el-GR"/>
              </w:rPr>
              <w:t>ξασφάλιση των υλικών προϋποθέσεων για την υλοποίηση της μάθησης στο ειδικό σχολείο  και επαφή με τη συσσωρευμένη επιστημονική γνώση, με μεθόδους και πρακτικές που υποστηρίζονται από τη σύγχρονη έρευνα, καθώς και με τις εξελίξεις και προσεγγίσεις για τα εκπαιδευτικά και κοινωνικά δικαιώματα των μαθητών με αναπηρίες.</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 xml:space="preserve">Ανταλλαγή εμπειριών και συζήτηση σχετικά με τον ρόλο και τις επιπτώσεις της τεχνητής νοημοσύνης στην εκπαιδευτική διαδικασία, στη διδασκαλία και τη μάθηση. </w:t>
            </w:r>
          </w:p>
        </w:tc>
        <w:tc>
          <w:tcPr>
            <w:tcW w:w="3373" w:type="dxa"/>
            <w:vAlign w:val="center"/>
          </w:tcPr>
          <w:p w:rsidR="0060601D"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Pr>
                <w:rFonts w:cs="Calibri"/>
                <w:sz w:val="18"/>
                <w:szCs w:val="19"/>
                <w:lang w:eastAsia="el-GR"/>
              </w:rPr>
              <w:t xml:space="preserve">Συζήτηση για την </w:t>
            </w:r>
            <w:r w:rsidRPr="00650E37">
              <w:rPr>
                <w:rFonts w:cs="Calibri"/>
                <w:sz w:val="18"/>
                <w:szCs w:val="19"/>
                <w:lang w:eastAsia="el-GR"/>
              </w:rPr>
              <w:t xml:space="preserve">εκπαιδευτική πολιτική στην ειδική αγωγή, τα πολυεπίπεδα συστήματα στήριξης μαθητών με μαθησιακές δυσκολίες και </w:t>
            </w:r>
            <w:r>
              <w:rPr>
                <w:rFonts w:cs="Calibri"/>
                <w:sz w:val="18"/>
                <w:szCs w:val="19"/>
                <w:lang w:eastAsia="el-GR"/>
              </w:rPr>
              <w:t>διαφοροποιημένες συμπεριφορέ</w:t>
            </w:r>
            <w:r w:rsidRPr="00650E37">
              <w:rPr>
                <w:rFonts w:cs="Calibri"/>
                <w:sz w:val="18"/>
                <w:szCs w:val="19"/>
                <w:lang w:eastAsia="el-GR"/>
              </w:rPr>
              <w:t xml:space="preserve">ς, τον </w:t>
            </w:r>
            <w:r>
              <w:rPr>
                <w:rFonts w:cs="Calibri"/>
                <w:sz w:val="18"/>
                <w:szCs w:val="19"/>
                <w:lang w:eastAsia="el-GR"/>
              </w:rPr>
              <w:t>«</w:t>
            </w:r>
            <w:r w:rsidRPr="00650E37">
              <w:rPr>
                <w:rFonts w:cs="Calibri"/>
                <w:sz w:val="18"/>
                <w:szCs w:val="19"/>
                <w:lang w:eastAsia="el-GR"/>
              </w:rPr>
              <w:t>Καθολικό Σχεδιασμό στην Μάθηση</w:t>
            </w:r>
            <w:r>
              <w:rPr>
                <w:rFonts w:cs="Calibri"/>
                <w:sz w:val="18"/>
                <w:szCs w:val="19"/>
                <w:lang w:eastAsia="el-GR"/>
              </w:rPr>
              <w:t>» (</w:t>
            </w:r>
            <w:r w:rsidRPr="00650E37">
              <w:rPr>
                <w:rFonts w:cs="Calibri"/>
                <w:sz w:val="18"/>
                <w:szCs w:val="19"/>
                <w:lang w:eastAsia="el-GR"/>
              </w:rPr>
              <w:t xml:space="preserve">Universal Design for Learning) αλλά και τα αποτελέσματα μετάβασης μαθητών με αναπηρίες  προς </w:t>
            </w:r>
            <w:r>
              <w:rPr>
                <w:rFonts w:cs="Calibri"/>
                <w:sz w:val="18"/>
                <w:szCs w:val="19"/>
                <w:lang w:eastAsia="el-GR"/>
              </w:rPr>
              <w:t>την κοινωνική</w:t>
            </w:r>
            <w:r w:rsidRPr="00650E37">
              <w:rPr>
                <w:rFonts w:cs="Calibri"/>
                <w:sz w:val="18"/>
                <w:szCs w:val="19"/>
                <w:lang w:eastAsia="el-GR"/>
              </w:rPr>
              <w:t xml:space="preserve"> ζωή</w:t>
            </w:r>
            <w:r>
              <w:rPr>
                <w:rFonts w:cs="Calibri"/>
                <w:sz w:val="18"/>
                <w:szCs w:val="19"/>
                <w:lang w:eastAsia="el-GR"/>
              </w:rPr>
              <w:t xml:space="preserve"> και την εργασία.</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Pr>
                <w:rFonts w:cs="Calibri"/>
                <w:sz w:val="18"/>
                <w:szCs w:val="19"/>
                <w:lang w:eastAsia="el-GR"/>
              </w:rPr>
              <w:t>Ανάδειξη</w:t>
            </w:r>
            <w:r w:rsidRPr="00650E37">
              <w:rPr>
                <w:rFonts w:cs="Calibri"/>
                <w:sz w:val="18"/>
                <w:szCs w:val="19"/>
                <w:lang w:eastAsia="el-GR"/>
              </w:rPr>
              <w:t xml:space="preserve"> επίκαιρων ζητημάτων και σύγχρονων αντιπαραθέσεων για την ειδική</w:t>
            </w:r>
            <w:r>
              <w:rPr>
                <w:rFonts w:cs="Calibri"/>
                <w:sz w:val="18"/>
                <w:szCs w:val="19"/>
                <w:lang w:eastAsia="el-GR"/>
              </w:rPr>
              <w:t xml:space="preserve"> και συμπεριληπτική εκπαίδευση, για την υποστήριξη τεκμηριωμένων επιστημονικών ερευνών και τη χρήση τους από τους/τις εκπαιδευτικούς.</w:t>
            </w:r>
          </w:p>
        </w:tc>
      </w:tr>
      <w:tr w:rsidR="0060601D" w:rsidRPr="00FA3AC7" w:rsidTr="00ED3B6A">
        <w:trPr>
          <w:cantSplit/>
          <w:trHeight w:val="1134"/>
        </w:trPr>
        <w:tc>
          <w:tcPr>
            <w:tcW w:w="1622" w:type="dxa"/>
            <w:vAlign w:val="center"/>
          </w:tcPr>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b/>
                <w:sz w:val="18"/>
                <w:szCs w:val="19"/>
                <w:lang w:eastAsia="el-GR"/>
              </w:rPr>
            </w:pPr>
            <w:r w:rsidRPr="006F1536">
              <w:rPr>
                <w:rFonts w:cs="Calibri"/>
                <w:b/>
                <w:sz w:val="18"/>
                <w:szCs w:val="19"/>
                <w:lang w:eastAsia="el-GR"/>
              </w:rPr>
              <w:t>Άξονας 2</w:t>
            </w:r>
          </w:p>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sz w:val="18"/>
                <w:szCs w:val="19"/>
                <w:lang w:eastAsia="el-GR"/>
              </w:rPr>
            </w:pPr>
            <w:r w:rsidRPr="006F1536">
              <w:rPr>
                <w:rFonts w:cs="Calibri"/>
                <w:sz w:val="18"/>
                <w:szCs w:val="19"/>
                <w:lang w:eastAsia="el-GR"/>
              </w:rPr>
              <w:t>Σχολική διαρροή, φοίτηση</w:t>
            </w:r>
          </w:p>
        </w:tc>
        <w:tc>
          <w:tcPr>
            <w:tcW w:w="4757" w:type="dxa"/>
            <w:vAlign w:val="center"/>
          </w:tcPr>
          <w:p w:rsidR="0060601D" w:rsidRDefault="0060601D" w:rsidP="00BA2A66">
            <w:pPr>
              <w:widowControl w:val="0"/>
              <w:shd w:val="clear" w:color="auto" w:fill="FFFFFF"/>
              <w:tabs>
                <w:tab w:val="left" w:pos="284"/>
              </w:tabs>
              <w:autoSpaceDE w:val="0"/>
              <w:autoSpaceDN w:val="0"/>
              <w:adjustRightInd w:val="0"/>
              <w:jc w:val="both"/>
              <w:rPr>
                <w:rFonts w:cs="Calibri"/>
                <w:bCs/>
                <w:sz w:val="18"/>
                <w:szCs w:val="19"/>
                <w:lang w:eastAsia="el-GR"/>
              </w:rPr>
            </w:pPr>
            <w:r>
              <w:rPr>
                <w:rFonts w:cs="Calibri"/>
                <w:bCs/>
                <w:sz w:val="18"/>
                <w:szCs w:val="19"/>
                <w:lang w:eastAsia="el-GR"/>
              </w:rPr>
              <w:t>Συζήτηση, εμβάθυνση, αξιοποίηση σε ευρήματα και δεδομένα ερευνών για την Ειδική εκπαίδευση και τα ειδικά σχολεία, με τη συμμετοχή της εκπαιδευτικής κοινότητας</w:t>
            </w:r>
          </w:p>
          <w:p w:rsidR="0060601D" w:rsidRPr="00C1417C" w:rsidRDefault="0060601D" w:rsidP="00BA2A66">
            <w:pPr>
              <w:widowControl w:val="0"/>
              <w:shd w:val="clear" w:color="auto" w:fill="FFFFFF"/>
              <w:tabs>
                <w:tab w:val="left" w:pos="284"/>
              </w:tabs>
              <w:autoSpaceDE w:val="0"/>
              <w:autoSpaceDN w:val="0"/>
              <w:adjustRightInd w:val="0"/>
              <w:jc w:val="both"/>
              <w:rPr>
                <w:rFonts w:cs="Calibri"/>
                <w:bCs/>
                <w:sz w:val="18"/>
                <w:szCs w:val="19"/>
                <w:lang w:eastAsia="el-GR"/>
              </w:rPr>
            </w:pPr>
            <w:r w:rsidRPr="00C1417C">
              <w:rPr>
                <w:rFonts w:cs="Calibri"/>
                <w:bCs/>
                <w:sz w:val="18"/>
                <w:szCs w:val="19"/>
                <w:lang w:eastAsia="el-GR"/>
              </w:rPr>
              <w:t>Να αντιμετωπίζεται η Ειδική Αγωγή και Εκπαίδευση (Ειδικά Σχολεία, Τμήματα Ένταξης, Παράλληλη στήριξη, ΚΕΔΑΣΥ, δημόσιοι διαγνωστικοί και υποστηρικτικοί θεσμοί) ως αναπόσπαστο λειτουργικό μέρος της Δημόσιας Δωρεάν  Παιδείας, σε όλες τις βαθμίδες της, με οργανικ</w:t>
            </w:r>
            <w:r>
              <w:rPr>
                <w:rFonts w:cs="Calibri"/>
                <w:bCs/>
                <w:sz w:val="18"/>
                <w:szCs w:val="19"/>
                <w:lang w:eastAsia="el-GR"/>
              </w:rPr>
              <w:t>ά τοποθετημένους εκπαιδευτικούς, με ε</w:t>
            </w:r>
            <w:r w:rsidRPr="00C1417C">
              <w:rPr>
                <w:rFonts w:cs="Calibri"/>
                <w:bCs/>
                <w:sz w:val="18"/>
                <w:szCs w:val="19"/>
                <w:lang w:eastAsia="el-GR"/>
              </w:rPr>
              <w:t>ξασφάλιση όλων των προϋποθέσεων, ώστε να παρέχεται σε όλα τα παιδιά με αναπηρία ή/και ειδικές εκπαιδευτικές ανάγκες η εκπαίδευση που τους χρειάζεται, ιδιαίτερα στα παιδιά από ευάλωτες κοινωνικές ομάδες. Ουσιαστική ενίσχυση των ΚΕΔΑΣΥ.</w:t>
            </w:r>
          </w:p>
          <w:p w:rsidR="0060601D" w:rsidRDefault="0060601D" w:rsidP="00BA2A66">
            <w:pPr>
              <w:widowControl w:val="0"/>
              <w:shd w:val="clear" w:color="auto" w:fill="FFFFFF"/>
              <w:tabs>
                <w:tab w:val="left" w:pos="284"/>
              </w:tabs>
              <w:autoSpaceDE w:val="0"/>
              <w:autoSpaceDN w:val="0"/>
              <w:adjustRightInd w:val="0"/>
              <w:jc w:val="both"/>
              <w:rPr>
                <w:rFonts w:cs="Calibri"/>
                <w:bCs/>
                <w:sz w:val="18"/>
                <w:szCs w:val="19"/>
                <w:lang w:eastAsia="el-GR"/>
              </w:rPr>
            </w:pPr>
            <w:r w:rsidRPr="00C1417C">
              <w:rPr>
                <w:rFonts w:cs="Calibri"/>
                <w:bCs/>
                <w:sz w:val="18"/>
                <w:szCs w:val="19"/>
                <w:lang w:eastAsia="el-GR"/>
              </w:rPr>
              <w:t>Ενίσχυση της Ειδικής Εκπαίδευσης και των Ειδικών Σχολείων. Ίδρυση ειδικών Σχολείων και Νηπιαγωγείων πλήρως εξοπλισμένων, με ασφαλή μεταφορά των μαθητών/τριών, με πλήρη</w:t>
            </w:r>
            <w:r>
              <w:rPr>
                <w:rFonts w:cs="Calibri"/>
                <w:bCs/>
                <w:sz w:val="18"/>
                <w:szCs w:val="19"/>
                <w:lang w:eastAsia="el-GR"/>
              </w:rPr>
              <w:t xml:space="preserve">, μόνιμη και έγκαιρη στελέχωση. </w:t>
            </w:r>
          </w:p>
          <w:p w:rsidR="0060601D" w:rsidRPr="006F1536" w:rsidRDefault="0060601D" w:rsidP="00BA2A66">
            <w:pPr>
              <w:widowControl w:val="0"/>
              <w:shd w:val="clear" w:color="auto" w:fill="FFFFFF"/>
              <w:tabs>
                <w:tab w:val="left" w:pos="284"/>
              </w:tabs>
              <w:autoSpaceDE w:val="0"/>
              <w:autoSpaceDN w:val="0"/>
              <w:adjustRightInd w:val="0"/>
              <w:jc w:val="both"/>
              <w:rPr>
                <w:rFonts w:cs="Calibri"/>
                <w:bCs/>
                <w:sz w:val="18"/>
                <w:szCs w:val="19"/>
                <w:lang w:eastAsia="el-GR"/>
              </w:rPr>
            </w:pPr>
            <w:r>
              <w:rPr>
                <w:rFonts w:cs="Calibri"/>
                <w:bCs/>
                <w:sz w:val="18"/>
                <w:szCs w:val="19"/>
                <w:lang w:eastAsia="el-GR"/>
              </w:rPr>
              <w:t>Α</w:t>
            </w:r>
            <w:r w:rsidRPr="00ED3B6A">
              <w:rPr>
                <w:rFonts w:cs="Calibri"/>
                <w:bCs/>
                <w:sz w:val="18"/>
                <w:szCs w:val="19"/>
                <w:lang w:eastAsia="el-GR"/>
              </w:rPr>
              <w:t>νάδειξη των κοινωνικών, εκπαιδευτικών-παιδαγωγικών και οικονομικών παραμέτρων του δημογραφικού προβλήματος και οι επιπτώσεις του στη δημόσια εκπαίδευση.</w:t>
            </w:r>
          </w:p>
        </w:tc>
        <w:tc>
          <w:tcPr>
            <w:tcW w:w="3373" w:type="dxa"/>
            <w:vAlign w:val="center"/>
          </w:tcPr>
          <w:p w:rsidR="0060601D"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Pr>
                <w:rFonts w:cs="Calibri"/>
                <w:sz w:val="18"/>
                <w:szCs w:val="19"/>
                <w:lang w:eastAsia="el-GR"/>
              </w:rPr>
              <w:t>Μελετούμε έρευνες και στοιχεία για τις ανάγκες και τις ελλείψεις στα Ειδικά σχολεία, σε συνδυασμό με τις απόψεις και τα ερωτήματα εκπαιδευτικών – γονέων για τα ζητήματα της ειδικής Αγωγής και εκπαίδευσης.</w:t>
            </w:r>
          </w:p>
          <w:p w:rsidR="0060601D"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Pr>
                <w:rFonts w:cs="Calibri"/>
                <w:sz w:val="18"/>
                <w:szCs w:val="19"/>
                <w:lang w:eastAsia="el-GR"/>
              </w:rPr>
              <w:t>Απεύθυνση σε επιστήμονες της Ειδικής Αγωγής για μια ουσιαστική συζήτηση και εμβάθυνση για τη στήριξη των μαθητών με ειδικές εκπαιδευτικές ανάγκες, για τη στήριξη των οικογενειών τους, για το μέλλον τους και τη μετάβασή τους στην κοινωνική ζωή.</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C1417C">
              <w:rPr>
                <w:rFonts w:cs="Calibri"/>
                <w:bCs/>
                <w:sz w:val="18"/>
                <w:szCs w:val="19"/>
                <w:lang w:eastAsia="el-GR"/>
              </w:rPr>
              <w:t xml:space="preserve">Διερευνούμε του όρους και τις προϋποθέσεις φοίτησης (πλήθος, χώροι, υποδομές, υποστηρικτικοί θεσμοί, </w:t>
            </w:r>
            <w:r>
              <w:rPr>
                <w:rFonts w:cs="Calibri"/>
                <w:bCs/>
                <w:sz w:val="18"/>
                <w:szCs w:val="19"/>
                <w:lang w:eastAsia="el-GR"/>
              </w:rPr>
              <w:t>προγράμματα</w:t>
            </w:r>
            <w:r w:rsidRPr="00C1417C">
              <w:rPr>
                <w:rFonts w:cs="Calibri"/>
                <w:bCs/>
                <w:sz w:val="18"/>
                <w:szCs w:val="19"/>
                <w:lang w:eastAsia="el-GR"/>
              </w:rPr>
              <w:t xml:space="preserve">) όλων των παιδιών με αναπηρίες ή/και ειδικές εκπαιδευτικές ανάγκες, σε συνδυασμό με τις συνέπειες που έχουν οι εφαρμοζόμενες εκπαιδευτικές πολιτικές. </w:t>
            </w:r>
          </w:p>
        </w:tc>
      </w:tr>
      <w:tr w:rsidR="0060601D" w:rsidRPr="00FA3AC7" w:rsidTr="00ED3B6A">
        <w:trPr>
          <w:cantSplit/>
          <w:trHeight w:val="1134"/>
        </w:trPr>
        <w:tc>
          <w:tcPr>
            <w:tcW w:w="1622" w:type="dxa"/>
            <w:vAlign w:val="center"/>
          </w:tcPr>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b/>
                <w:sz w:val="18"/>
                <w:szCs w:val="19"/>
                <w:lang w:eastAsia="el-GR"/>
              </w:rPr>
            </w:pPr>
            <w:r w:rsidRPr="006F1536">
              <w:rPr>
                <w:rFonts w:cs="Calibri"/>
                <w:b/>
                <w:sz w:val="18"/>
                <w:szCs w:val="19"/>
                <w:lang w:eastAsia="el-GR"/>
              </w:rPr>
              <w:t>Άξονας 3</w:t>
            </w:r>
          </w:p>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sz w:val="18"/>
                <w:szCs w:val="19"/>
                <w:lang w:eastAsia="el-GR"/>
              </w:rPr>
            </w:pPr>
            <w:r w:rsidRPr="006F1536">
              <w:rPr>
                <w:rFonts w:cs="Calibri"/>
                <w:sz w:val="18"/>
                <w:szCs w:val="19"/>
                <w:lang w:eastAsia="el-GR"/>
              </w:rPr>
              <w:t>Σχέση μεταξύ μαθητών/τριών</w:t>
            </w:r>
          </w:p>
        </w:tc>
        <w:tc>
          <w:tcPr>
            <w:tcW w:w="4757" w:type="dxa"/>
            <w:vAlign w:val="center"/>
          </w:tcPr>
          <w:p w:rsidR="0060601D" w:rsidRPr="002852A8" w:rsidRDefault="0060601D" w:rsidP="00BA2A66">
            <w:pPr>
              <w:widowControl w:val="0"/>
              <w:shd w:val="clear" w:color="auto" w:fill="FFFFFF"/>
              <w:tabs>
                <w:tab w:val="left" w:pos="284"/>
              </w:tabs>
              <w:autoSpaceDE w:val="0"/>
              <w:autoSpaceDN w:val="0"/>
              <w:adjustRightInd w:val="0"/>
              <w:jc w:val="both"/>
              <w:rPr>
                <w:rFonts w:cs="Calibri"/>
                <w:sz w:val="18"/>
                <w:szCs w:val="18"/>
                <w:lang w:eastAsia="el-GR"/>
              </w:rPr>
            </w:pPr>
            <w:r w:rsidRPr="002852A8">
              <w:rPr>
                <w:rFonts w:cs="Calibri"/>
                <w:sz w:val="18"/>
                <w:szCs w:val="18"/>
                <w:lang w:eastAsia="el-GR"/>
              </w:rPr>
              <w:t>Να αναδειχθεί η αναγκαιότητα ενός σύγχρονου εκπαιδευτικού πλαισίου και της ελευθερίας άσκησης του εκπαιδευτικού έργου που προϋποθέτει δημοκρατική, συλλογική λειτουργία στο σχολείο και συναντίληψη -  συνδιαμόρφωση συνεργατικών πρακτικών.</w:t>
            </w:r>
          </w:p>
          <w:p w:rsidR="0060601D" w:rsidRPr="006F1536" w:rsidRDefault="0060601D" w:rsidP="00BA2A66">
            <w:pPr>
              <w:widowControl w:val="0"/>
              <w:shd w:val="clear" w:color="auto" w:fill="FFFFFF"/>
              <w:tabs>
                <w:tab w:val="left" w:pos="284"/>
              </w:tabs>
              <w:autoSpaceDE w:val="0"/>
              <w:autoSpaceDN w:val="0"/>
              <w:adjustRightInd w:val="0"/>
              <w:jc w:val="both"/>
              <w:rPr>
                <w:rFonts w:cs="Calibri"/>
                <w:sz w:val="18"/>
                <w:szCs w:val="19"/>
                <w:lang w:eastAsia="el-GR"/>
              </w:rPr>
            </w:pPr>
            <w:r w:rsidRPr="006F1536">
              <w:rPr>
                <w:rFonts w:cs="Calibri"/>
                <w:sz w:val="18"/>
                <w:szCs w:val="19"/>
                <w:lang w:eastAsia="el-GR"/>
              </w:rPr>
              <w:t>Τα δίκτυα επικοινωνίας και αλληλεπίδρασης στο εσωτερικό της σχολικής τάξης αντανακλούν ένα ευρύ πλέγμα κοινωνικών και διαπροσωπικών σχέσεων  μεταξύ εκπαιδευτικών-μαθητών/τριών, αλλά και μαθητών/τριών μεταξύ τους</w:t>
            </w:r>
          </w:p>
          <w:p w:rsidR="0060601D" w:rsidRPr="006F1536" w:rsidRDefault="0060601D" w:rsidP="00BA2A66">
            <w:pPr>
              <w:widowControl w:val="0"/>
              <w:shd w:val="clear" w:color="auto" w:fill="FFFFFF"/>
              <w:tabs>
                <w:tab w:val="left" w:pos="284"/>
              </w:tabs>
              <w:autoSpaceDE w:val="0"/>
              <w:autoSpaceDN w:val="0"/>
              <w:adjustRightInd w:val="0"/>
              <w:jc w:val="both"/>
              <w:rPr>
                <w:rFonts w:cs="Calibri"/>
                <w:sz w:val="18"/>
                <w:szCs w:val="19"/>
                <w:lang w:eastAsia="el-GR"/>
              </w:rPr>
            </w:pPr>
            <w:r w:rsidRPr="006F1536">
              <w:rPr>
                <w:rFonts w:cs="Calibri"/>
                <w:sz w:val="18"/>
                <w:szCs w:val="19"/>
                <w:lang w:eastAsia="el-GR"/>
              </w:rPr>
              <w:t>Να επισημανθεί ότι η συλλογική εργασία μέσα από συνεργατικές πρακτικές αποτελεί πηγή δημιουργικότητας, χαράς και απόλαυσης, για μαθητές και εκπαιδευτικούς,  σε αντίθεση με εκπαιδευτικά μοντέλα ανταγωνισμού.</w:t>
            </w:r>
          </w:p>
          <w:p w:rsidR="0060601D" w:rsidRPr="006F1536" w:rsidRDefault="0060601D" w:rsidP="00BA2A66">
            <w:pPr>
              <w:widowControl w:val="0"/>
              <w:shd w:val="clear" w:color="auto" w:fill="FFFFFF"/>
              <w:tabs>
                <w:tab w:val="left" w:pos="284"/>
              </w:tabs>
              <w:autoSpaceDE w:val="0"/>
              <w:autoSpaceDN w:val="0"/>
              <w:adjustRightInd w:val="0"/>
              <w:jc w:val="both"/>
              <w:rPr>
                <w:rFonts w:cs="Calibri"/>
                <w:sz w:val="18"/>
                <w:szCs w:val="19"/>
                <w:lang w:eastAsia="el-GR"/>
              </w:rPr>
            </w:pPr>
            <w:r w:rsidRPr="006F1536">
              <w:rPr>
                <w:rFonts w:cs="Calibri"/>
                <w:sz w:val="18"/>
                <w:szCs w:val="19"/>
                <w:lang w:eastAsia="el-GR"/>
              </w:rPr>
              <w:t>Η δημοκρατική-συλλογική συγκρότηση επιδρά αποφασιστικά  στο παιδαγωγικό κλίμα  και ευνοεί στη μύηση των μαθητών στο συνεργατικό μοντέλο μάθησης και στις  διαδραστικές πρακτικές με τους συνομήλικούς τους.</w:t>
            </w:r>
          </w:p>
        </w:tc>
        <w:tc>
          <w:tcPr>
            <w:tcW w:w="3373" w:type="dxa"/>
            <w:vAlign w:val="center"/>
          </w:tcPr>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Διερεύνηση της επίδρασης του κοινωνικού πλαισίου στο εσωτερικό της εκπαιδευτικής διαδικασίας.</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r>
      <w:tr w:rsidR="0060601D" w:rsidRPr="00FA3AC7" w:rsidTr="00ED3B6A">
        <w:trPr>
          <w:cantSplit/>
          <w:trHeight w:val="1134"/>
        </w:trPr>
        <w:tc>
          <w:tcPr>
            <w:tcW w:w="1622" w:type="dxa"/>
            <w:vAlign w:val="center"/>
          </w:tcPr>
          <w:p w:rsidR="0060601D" w:rsidRPr="006F1536" w:rsidRDefault="0060601D" w:rsidP="00ED3B6A">
            <w:pPr>
              <w:widowControl w:val="0"/>
              <w:shd w:val="clear" w:color="auto" w:fill="FFFFFF"/>
              <w:tabs>
                <w:tab w:val="left" w:pos="284"/>
              </w:tabs>
              <w:autoSpaceDE w:val="0"/>
              <w:autoSpaceDN w:val="0"/>
              <w:adjustRightInd w:val="0"/>
              <w:ind w:firstLine="73"/>
              <w:jc w:val="center"/>
              <w:rPr>
                <w:rFonts w:cs="Calibri"/>
                <w:b/>
                <w:sz w:val="18"/>
                <w:szCs w:val="19"/>
                <w:lang w:eastAsia="el-GR"/>
              </w:rPr>
            </w:pPr>
            <w:r w:rsidRPr="006F1536">
              <w:rPr>
                <w:rFonts w:cs="Calibri"/>
                <w:b/>
                <w:sz w:val="18"/>
                <w:szCs w:val="19"/>
                <w:lang w:eastAsia="el-GR"/>
              </w:rPr>
              <w:t>Άξονας 4</w:t>
            </w:r>
          </w:p>
          <w:p w:rsidR="0060601D" w:rsidRPr="006F1536" w:rsidRDefault="0060601D" w:rsidP="00ED3B6A">
            <w:pPr>
              <w:widowControl w:val="0"/>
              <w:shd w:val="clear" w:color="auto" w:fill="FFFFFF"/>
              <w:tabs>
                <w:tab w:val="left" w:pos="284"/>
              </w:tabs>
              <w:autoSpaceDE w:val="0"/>
              <w:autoSpaceDN w:val="0"/>
              <w:adjustRightInd w:val="0"/>
              <w:ind w:firstLine="73"/>
              <w:jc w:val="center"/>
              <w:rPr>
                <w:rFonts w:cs="Calibri"/>
                <w:sz w:val="18"/>
                <w:szCs w:val="19"/>
                <w:lang w:eastAsia="el-GR"/>
              </w:rPr>
            </w:pPr>
            <w:r w:rsidRPr="006F1536">
              <w:rPr>
                <w:rFonts w:cs="Calibri"/>
                <w:sz w:val="18"/>
                <w:szCs w:val="19"/>
                <w:lang w:eastAsia="el-GR"/>
              </w:rPr>
              <w:t>Σχέση μεταξύ μαθητών-εκπαιδευτικών</w:t>
            </w:r>
          </w:p>
        </w:tc>
        <w:tc>
          <w:tcPr>
            <w:tcW w:w="4757" w:type="dxa"/>
            <w:vAlign w:val="center"/>
          </w:tcPr>
          <w:p w:rsidR="0060601D" w:rsidRPr="00FA3AC7" w:rsidRDefault="0060601D" w:rsidP="00BA2A66">
            <w:pPr>
              <w:shd w:val="clear" w:color="auto" w:fill="FFFFFF"/>
              <w:tabs>
                <w:tab w:val="left" w:pos="284"/>
              </w:tabs>
              <w:jc w:val="both"/>
              <w:rPr>
                <w:rFonts w:cs="Calibri"/>
                <w:sz w:val="18"/>
                <w:szCs w:val="19"/>
              </w:rPr>
            </w:pPr>
            <w:r w:rsidRPr="00FA3AC7">
              <w:rPr>
                <w:rFonts w:cs="Calibri"/>
                <w:sz w:val="18"/>
                <w:szCs w:val="19"/>
              </w:rPr>
              <w:t>Διερεύνηση των ουσιωδών σχέσεων που αναπτύσσονται μεταξύ εκπαιδευτικών και μαθητών και συντελούν στην κατανόηση και ενίσχυση του ψυχοκοινωνικού πλαισίου της σχολικής τάξης και του σχολείου.</w:t>
            </w:r>
          </w:p>
          <w:p w:rsidR="0060601D" w:rsidRPr="00FA3AC7" w:rsidRDefault="0060601D" w:rsidP="00BA2A66">
            <w:pPr>
              <w:shd w:val="clear" w:color="auto" w:fill="FFFFFF"/>
              <w:tabs>
                <w:tab w:val="left" w:pos="284"/>
              </w:tabs>
              <w:jc w:val="both"/>
              <w:rPr>
                <w:rFonts w:cs="Calibri"/>
                <w:sz w:val="18"/>
                <w:szCs w:val="19"/>
              </w:rPr>
            </w:pPr>
            <w:r w:rsidRPr="00FA3AC7">
              <w:rPr>
                <w:rFonts w:cs="Calibri"/>
                <w:sz w:val="18"/>
                <w:szCs w:val="19"/>
              </w:rPr>
              <w:t>Αποτίμηση σχολικών/εκπαιδευτικών πρακτικών παιδαγωγικής  αντιμετώπισης ιδιότυπων συμπεριφορών και συγκρούσεων.</w:t>
            </w:r>
          </w:p>
          <w:p w:rsidR="0060601D" w:rsidRPr="00FA3AC7" w:rsidRDefault="0060601D" w:rsidP="00BA2A66">
            <w:pPr>
              <w:shd w:val="clear" w:color="auto" w:fill="FFFFFF"/>
              <w:tabs>
                <w:tab w:val="left" w:pos="284"/>
              </w:tabs>
              <w:jc w:val="both"/>
              <w:rPr>
                <w:rFonts w:cs="Calibri"/>
                <w:sz w:val="18"/>
                <w:szCs w:val="19"/>
              </w:rPr>
            </w:pPr>
            <w:r w:rsidRPr="00FA3AC7">
              <w:rPr>
                <w:rFonts w:cs="Calibri"/>
                <w:sz w:val="18"/>
                <w:szCs w:val="19"/>
              </w:rPr>
              <w:t xml:space="preserve">Ανάδειξη του κοινωνικού ρόλου του εκπαιδευτικού στο σχολείο και την ευρύτερη κοινότητα, στην εκπαιδευτική διαδικασία, την παιδαγωγική λειτουργία, την ανάπτυξη συνεργατικής κουλτούρας με μαθητές/-τριες και οικογένεια, η δημιουργία θετικού ψυχολογικού κλίματος που ευνοεί τη μαθησιακή διαδικασία και την ψυχοσυναισθηματική ανάπτυξη των μαθητών/-τριών. </w:t>
            </w:r>
          </w:p>
          <w:p w:rsidR="0060601D" w:rsidRPr="00FA3AC7" w:rsidRDefault="0060601D" w:rsidP="00BA2A66">
            <w:pPr>
              <w:shd w:val="clear" w:color="auto" w:fill="FFFFFF"/>
              <w:tabs>
                <w:tab w:val="left" w:pos="284"/>
              </w:tabs>
              <w:jc w:val="both"/>
              <w:rPr>
                <w:rFonts w:cs="Calibri"/>
                <w:bCs/>
                <w:sz w:val="18"/>
                <w:szCs w:val="19"/>
              </w:rPr>
            </w:pPr>
            <w:r w:rsidRPr="00FA3AC7">
              <w:rPr>
                <w:rFonts w:cs="Calibri"/>
                <w:sz w:val="18"/>
                <w:szCs w:val="19"/>
              </w:rPr>
              <w:t>Επικέντρωση στην αναγκαιότητα ύπαρξης και παρέμβασης εξειδικευμένου επιστημονικού προσωπικού, καθώς και των απαραίτητων μέτρων που πρέπει να πάρει η Πολιτεία σε οικονομικό, κοινωνικό και  εργασιακό επίπεδο για στήριξη του εκπαιδευτικού έργου, των εκπαιδευτικών, των μαθητών και των οικογενειών τους.</w:t>
            </w:r>
          </w:p>
        </w:tc>
        <w:tc>
          <w:tcPr>
            <w:tcW w:w="3373" w:type="dxa"/>
            <w:vAlign w:val="center"/>
          </w:tcPr>
          <w:p w:rsidR="0060601D" w:rsidRPr="00FA3AC7" w:rsidRDefault="0060601D" w:rsidP="00BA2A66">
            <w:pPr>
              <w:shd w:val="clear" w:color="auto" w:fill="FFFFFF"/>
              <w:tabs>
                <w:tab w:val="left" w:pos="284"/>
              </w:tabs>
              <w:ind w:right="-109" w:firstLine="14"/>
              <w:jc w:val="both"/>
              <w:rPr>
                <w:rFonts w:cs="Calibri"/>
                <w:sz w:val="18"/>
                <w:szCs w:val="19"/>
              </w:rPr>
            </w:pPr>
            <w:r w:rsidRPr="00FA3AC7">
              <w:rPr>
                <w:rFonts w:cs="Calibri"/>
                <w:sz w:val="18"/>
                <w:szCs w:val="19"/>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rsidR="0060601D" w:rsidRPr="00FA3AC7" w:rsidRDefault="0060601D" w:rsidP="00BA2A66">
            <w:pPr>
              <w:shd w:val="clear" w:color="auto" w:fill="FFFFFF"/>
              <w:tabs>
                <w:tab w:val="left" w:pos="284"/>
              </w:tabs>
              <w:ind w:right="-109" w:firstLine="14"/>
              <w:jc w:val="both"/>
              <w:rPr>
                <w:rFonts w:cs="Calibri"/>
                <w:sz w:val="18"/>
                <w:szCs w:val="19"/>
              </w:rPr>
            </w:pPr>
            <w:r w:rsidRPr="00FA3AC7">
              <w:rPr>
                <w:rFonts w:cs="Calibri"/>
                <w:sz w:val="18"/>
                <w:szCs w:val="19"/>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w:t>
            </w:r>
          </w:p>
          <w:p w:rsidR="0060601D" w:rsidRPr="00FA3AC7" w:rsidRDefault="0060601D" w:rsidP="00BA2A66">
            <w:pPr>
              <w:shd w:val="clear" w:color="auto" w:fill="FFFFFF"/>
              <w:tabs>
                <w:tab w:val="left" w:pos="284"/>
              </w:tabs>
              <w:ind w:right="-109" w:firstLine="14"/>
              <w:jc w:val="both"/>
              <w:rPr>
                <w:rFonts w:cs="Calibri"/>
                <w:bCs/>
                <w:sz w:val="18"/>
                <w:szCs w:val="19"/>
              </w:rPr>
            </w:pPr>
            <w:r w:rsidRPr="00FA3AC7">
              <w:rPr>
                <w:rFonts w:cs="Calibri"/>
                <w:sz w:val="18"/>
                <w:szCs w:val="19"/>
              </w:rPr>
              <w:t>Συζήτηση, προτάσεις και διεκδικήσεις της  εκπαιδευτικής κοινότητας</w:t>
            </w:r>
            <w:r w:rsidRPr="00FA3AC7">
              <w:rPr>
                <w:rFonts w:cs="Calibri"/>
                <w:bCs/>
                <w:sz w:val="18"/>
                <w:szCs w:val="19"/>
              </w:rPr>
              <w:t>.</w:t>
            </w:r>
          </w:p>
        </w:tc>
      </w:tr>
      <w:tr w:rsidR="0060601D" w:rsidRPr="00FA3AC7" w:rsidTr="00ED3B6A">
        <w:trPr>
          <w:cantSplit/>
          <w:trHeight w:val="1134"/>
        </w:trPr>
        <w:tc>
          <w:tcPr>
            <w:tcW w:w="1622" w:type="dxa"/>
            <w:vAlign w:val="center"/>
          </w:tcPr>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b/>
                <w:sz w:val="18"/>
                <w:szCs w:val="19"/>
                <w:lang w:eastAsia="el-GR"/>
              </w:rPr>
            </w:pPr>
            <w:r w:rsidRPr="006F1536">
              <w:rPr>
                <w:rFonts w:cs="Calibri"/>
                <w:b/>
                <w:sz w:val="18"/>
                <w:szCs w:val="19"/>
                <w:lang w:eastAsia="el-GR"/>
              </w:rPr>
              <w:t>Άξονας 5</w:t>
            </w:r>
          </w:p>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sz w:val="18"/>
                <w:szCs w:val="19"/>
                <w:lang w:eastAsia="el-GR"/>
              </w:rPr>
            </w:pPr>
            <w:r w:rsidRPr="006F1536">
              <w:rPr>
                <w:rFonts w:cs="Calibri"/>
                <w:sz w:val="18"/>
                <w:szCs w:val="19"/>
                <w:lang w:eastAsia="el-GR"/>
              </w:rPr>
              <w:t>Σχέσεις σχολείου και οικογένειας</w:t>
            </w:r>
          </w:p>
        </w:tc>
        <w:tc>
          <w:tcPr>
            <w:tcW w:w="4757" w:type="dxa"/>
            <w:vAlign w:val="center"/>
          </w:tcPr>
          <w:p w:rsidR="0060601D" w:rsidRPr="006F1536" w:rsidRDefault="0060601D" w:rsidP="00BA2A66">
            <w:pPr>
              <w:widowControl w:val="0"/>
              <w:autoSpaceDE w:val="0"/>
              <w:autoSpaceDN w:val="0"/>
              <w:adjustRightInd w:val="0"/>
              <w:jc w:val="both"/>
              <w:rPr>
                <w:rFonts w:cs="Calibri"/>
                <w:sz w:val="18"/>
                <w:lang w:eastAsia="el-GR"/>
              </w:rPr>
            </w:pPr>
            <w:r w:rsidRPr="006F1536">
              <w:rPr>
                <w:rFonts w:cs="Calibri"/>
                <w:bCs/>
                <w:lang w:eastAsia="el-GR"/>
              </w:rPr>
              <w:t xml:space="preserve"> </w:t>
            </w:r>
            <w:r w:rsidRPr="006F1536">
              <w:rPr>
                <w:rFonts w:cs="Calibri"/>
                <w:sz w:val="18"/>
                <w:lang w:eastAsia="el-GR"/>
              </w:rPr>
              <w:t>Η ανάδειξη εμπειριών και μορφών κοινής δράσης και συνεργασίας στην εκπαιδευτική κοινότητα.</w:t>
            </w:r>
          </w:p>
          <w:p w:rsidR="0060601D" w:rsidRPr="006F1536" w:rsidRDefault="0060601D" w:rsidP="00BA2A66">
            <w:pPr>
              <w:widowControl w:val="0"/>
              <w:shd w:val="clear" w:color="auto" w:fill="FFFFFF"/>
              <w:tabs>
                <w:tab w:val="left" w:pos="284"/>
              </w:tabs>
              <w:autoSpaceDE w:val="0"/>
              <w:autoSpaceDN w:val="0"/>
              <w:adjustRightInd w:val="0"/>
              <w:jc w:val="both"/>
              <w:rPr>
                <w:rFonts w:cs="Calibri"/>
                <w:sz w:val="18"/>
                <w:lang w:eastAsia="el-GR"/>
              </w:rPr>
            </w:pPr>
            <w:r w:rsidRPr="006F1536">
              <w:rPr>
                <w:rFonts w:cs="Calibri"/>
                <w:sz w:val="18"/>
                <w:lang w:eastAsia="el-GR"/>
              </w:rPr>
              <w:t xml:space="preserve">Η συζήτηση για τον εργάσιμο χρόνο και τους όρους διαβίωσης των γονέων – μαθητών και εκπαιδευτικών, γνωρίζοντας ότι οι κοινωνικές συνθήκες, η πρόσβαση </w:t>
            </w:r>
            <w:r>
              <w:rPr>
                <w:rFonts w:cs="Calibri"/>
                <w:sz w:val="18"/>
                <w:lang w:eastAsia="el-GR"/>
              </w:rPr>
              <w:t>σε πολιτισμικά αγαθά</w:t>
            </w:r>
            <w:r w:rsidRPr="006F1536">
              <w:rPr>
                <w:rFonts w:cs="Calibri"/>
                <w:sz w:val="18"/>
                <w:lang w:eastAsia="el-GR"/>
              </w:rPr>
              <w:t xml:space="preserve"> και ο ελεύθερος χρόνος αποτελούν παράγοντες που επιδρούν στις σχέσεις σχολείου οικογένειας.</w:t>
            </w:r>
          </w:p>
          <w:p w:rsidR="0060601D" w:rsidRPr="006F1536" w:rsidRDefault="0060601D" w:rsidP="00BA2A66">
            <w:pPr>
              <w:widowControl w:val="0"/>
              <w:shd w:val="clear" w:color="auto" w:fill="FFFFFF"/>
              <w:tabs>
                <w:tab w:val="left" w:pos="284"/>
              </w:tabs>
              <w:autoSpaceDE w:val="0"/>
              <w:autoSpaceDN w:val="0"/>
              <w:adjustRightInd w:val="0"/>
              <w:jc w:val="both"/>
              <w:rPr>
                <w:rFonts w:cs="Calibri"/>
                <w:sz w:val="18"/>
                <w:lang w:eastAsia="el-GR"/>
              </w:rPr>
            </w:pPr>
            <w:r w:rsidRPr="006F1536">
              <w:rPr>
                <w:rFonts w:cs="Calibri"/>
                <w:sz w:val="18"/>
                <w:lang w:eastAsia="el-GR"/>
              </w:rPr>
              <w:t xml:space="preserve">Η αποτύπωση της ανάγκης για ουσιαστικές αντισταθμιστικές δομές, </w:t>
            </w:r>
            <w:r>
              <w:rPr>
                <w:rFonts w:cs="Calibri"/>
                <w:sz w:val="18"/>
                <w:lang w:eastAsia="el-GR"/>
              </w:rPr>
              <w:t xml:space="preserve">για σύγχρονες υποδομές (αυλές, </w:t>
            </w:r>
            <w:r w:rsidRPr="006F1536">
              <w:rPr>
                <w:rFonts w:cs="Calibri"/>
                <w:sz w:val="18"/>
                <w:lang w:eastAsia="el-GR"/>
              </w:rPr>
              <w:t>εργαστήρια, γυμναστήρια, βιβλιοθήκες, υποδομές σίτισης, ξεκούρασης, παιδικές χαρές, ψυχολογική υποστήριξη κ.ά.), για μειωμένο αριθμό μαθητών ανά τμήμα, για σταθερό μόνιμο δ</w:t>
            </w:r>
            <w:r>
              <w:rPr>
                <w:rFonts w:cs="Calibri"/>
                <w:sz w:val="18"/>
                <w:lang w:eastAsia="el-GR"/>
              </w:rPr>
              <w:t>ιδακτικό προσωπικό, με στόχο τη</w:t>
            </w:r>
            <w:r w:rsidRPr="006F1536">
              <w:rPr>
                <w:rFonts w:cs="Calibri"/>
                <w:sz w:val="18"/>
                <w:lang w:eastAsia="el-GR"/>
              </w:rPr>
              <w:t xml:space="preserve"> στήριξη του δημόσιο</w:t>
            </w:r>
            <w:bookmarkStart w:id="0" w:name="_GoBack"/>
            <w:bookmarkEnd w:id="0"/>
            <w:r w:rsidRPr="006F1536">
              <w:rPr>
                <w:rFonts w:cs="Calibri"/>
                <w:sz w:val="18"/>
                <w:lang w:eastAsia="el-GR"/>
              </w:rPr>
              <w:t>υ σχολείου, της δωρεάν παιδείας και την άρση των κοινωνικών και εκπαιδευτικών ανισοτήτων.</w:t>
            </w:r>
          </w:p>
          <w:p w:rsidR="0060601D" w:rsidRPr="006F1536" w:rsidRDefault="0060601D" w:rsidP="00BA2A66">
            <w:pPr>
              <w:widowControl w:val="0"/>
              <w:shd w:val="clear" w:color="auto" w:fill="FFFFFF"/>
              <w:tabs>
                <w:tab w:val="left" w:pos="284"/>
              </w:tabs>
              <w:autoSpaceDE w:val="0"/>
              <w:autoSpaceDN w:val="0"/>
              <w:adjustRightInd w:val="0"/>
              <w:jc w:val="both"/>
              <w:rPr>
                <w:rFonts w:cs="Calibri"/>
                <w:sz w:val="18"/>
                <w:lang w:eastAsia="el-GR"/>
              </w:rPr>
            </w:pPr>
            <w:r w:rsidRPr="006F1536">
              <w:rPr>
                <w:rFonts w:cs="Calibri"/>
                <w:sz w:val="18"/>
                <w:lang w:eastAsia="el-GR"/>
              </w:rPr>
              <w:t>Επικέντρωση στον ρόλο του Συλλόγου Διδασκόντων και την παιδαγωγική ελευθερία, ώστε να προωθούνται πανανθρώπινα ιδανικά για ειρήνη, αλληλεγγύη, ελευθερία, δημοκρατία, συλλογικότητα, αναγνώριση του Άλλου.</w:t>
            </w:r>
          </w:p>
          <w:p w:rsidR="0060601D" w:rsidRPr="006F1536" w:rsidRDefault="0060601D" w:rsidP="00BA2A66">
            <w:pPr>
              <w:widowControl w:val="0"/>
              <w:shd w:val="clear" w:color="auto" w:fill="FFFFFF"/>
              <w:tabs>
                <w:tab w:val="left" w:pos="284"/>
              </w:tabs>
              <w:autoSpaceDE w:val="0"/>
              <w:autoSpaceDN w:val="0"/>
              <w:adjustRightInd w:val="0"/>
              <w:jc w:val="both"/>
              <w:rPr>
                <w:rFonts w:cs="Calibri"/>
                <w:sz w:val="18"/>
                <w:lang w:eastAsia="el-GR"/>
              </w:rPr>
            </w:pPr>
            <w:r w:rsidRPr="002852A8">
              <w:rPr>
                <w:rFonts w:cs="Calibri"/>
                <w:sz w:val="18"/>
                <w:lang w:eastAsia="el-GR"/>
              </w:rPr>
              <w:t>Κριτική αποτίμηση του ρόλου των πλατφορμών καταγγελιών</w:t>
            </w:r>
          </w:p>
        </w:tc>
        <w:tc>
          <w:tcPr>
            <w:tcW w:w="3373" w:type="dxa"/>
            <w:vAlign w:val="center"/>
          </w:tcPr>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lang w:eastAsia="el-GR"/>
              </w:rPr>
            </w:pPr>
            <w:r w:rsidRPr="006F1536">
              <w:rPr>
                <w:rFonts w:cs="Calibri"/>
                <w:sz w:val="18"/>
                <w:lang w:eastAsia="el-GR"/>
              </w:rPr>
              <w:t xml:space="preserve">Διερεύνηση και συζήτηση για τις προϋποθέσεις ανάπτυξης ουσιαστικών σχέσεων εντός της εκπαιδευτικής κοινότητας. </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lang w:eastAsia="el-GR"/>
              </w:rPr>
            </w:pPr>
            <w:r w:rsidRPr="006F1536">
              <w:rPr>
                <w:rFonts w:cs="Calibri"/>
                <w:sz w:val="18"/>
                <w:lang w:eastAsia="el-GR"/>
              </w:rPr>
              <w:t>Συζήτηση για τις θεσμοθετημένες μορφές συνεργασίας και επικοινωνίας, ιδιαίτερα για το ρόλο του Σχολικού Συμβουλίου.</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lang w:eastAsia="el-GR"/>
              </w:rPr>
            </w:pPr>
            <w:r w:rsidRPr="006F1536">
              <w:rPr>
                <w:rFonts w:cs="Calibri"/>
                <w:sz w:val="18"/>
                <w:lang w:eastAsia="el-GR"/>
              </w:rPr>
              <w:t>Συζήτηση για τη θεσμική και νομική διασφάλιση των εκπαιδευτικών κατά την άσκηση του έργου τους</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lang w:eastAsia="el-GR"/>
              </w:rPr>
            </w:pPr>
            <w:r w:rsidRPr="006F1536">
              <w:rPr>
                <w:rFonts w:cs="Calibri"/>
                <w:sz w:val="18"/>
                <w:lang w:eastAsia="el-GR"/>
              </w:rPr>
              <w:t>Επικέντρωση στην επίδραση των όρων και προϋποθέσεων που διευκολύνουν τη συνεργασία της εκπαιδευτικής κοινότητας, όπως</w:t>
            </w:r>
            <w:r w:rsidRPr="00FA3AC7">
              <w:rPr>
                <w:rFonts w:cs="Calibri"/>
                <w:bCs/>
                <w:sz w:val="18"/>
                <w:szCs w:val="19"/>
              </w:rPr>
              <w:t xml:space="preserve"> </w:t>
            </w:r>
            <w:r w:rsidRPr="006F1536">
              <w:rPr>
                <w:rFonts w:cs="Calibri"/>
                <w:bCs/>
                <w:sz w:val="18"/>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6F1536">
              <w:rPr>
                <w:rFonts w:ascii="Arial" w:hAnsi="Arial" w:cs="Arial"/>
                <w:b/>
                <w:bCs/>
                <w:sz w:val="20"/>
                <w:szCs w:val="20"/>
                <w:lang w:eastAsia="el-GR"/>
              </w:rPr>
              <w:t xml:space="preserve"> </w:t>
            </w:r>
            <w:r w:rsidRPr="006F1536">
              <w:rPr>
                <w:rFonts w:cs="Calibri"/>
                <w:bCs/>
                <w:sz w:val="18"/>
                <w:lang w:eastAsia="el-GR"/>
              </w:rPr>
              <w:t>Μελέτη της  εμπειρίας  από κοινές δράσεις.</w:t>
            </w:r>
          </w:p>
        </w:tc>
      </w:tr>
      <w:tr w:rsidR="0060601D" w:rsidRPr="00FA3AC7" w:rsidTr="00ED3B6A">
        <w:trPr>
          <w:cantSplit/>
          <w:trHeight w:val="1134"/>
        </w:trPr>
        <w:tc>
          <w:tcPr>
            <w:tcW w:w="1622" w:type="dxa"/>
            <w:vAlign w:val="center"/>
          </w:tcPr>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b/>
                <w:sz w:val="18"/>
                <w:szCs w:val="19"/>
                <w:lang w:eastAsia="el-GR"/>
              </w:rPr>
            </w:pPr>
            <w:r w:rsidRPr="006F1536">
              <w:rPr>
                <w:rFonts w:cs="Calibri"/>
                <w:b/>
                <w:sz w:val="18"/>
                <w:szCs w:val="19"/>
                <w:lang w:eastAsia="el-GR"/>
              </w:rPr>
              <w:t>Άξονας 6</w:t>
            </w:r>
          </w:p>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sz w:val="18"/>
                <w:szCs w:val="19"/>
                <w:lang w:eastAsia="el-GR"/>
              </w:rPr>
            </w:pPr>
            <w:r w:rsidRPr="006F1536">
              <w:rPr>
                <w:rFonts w:cs="Calibri"/>
                <w:sz w:val="18"/>
                <w:szCs w:val="19"/>
                <w:lang w:eastAsia="el-GR"/>
              </w:rPr>
              <w:t>Ηγεσία, οργάνωση και διοίκηση της σχολικής μονάδας</w:t>
            </w:r>
          </w:p>
        </w:tc>
        <w:tc>
          <w:tcPr>
            <w:tcW w:w="4757" w:type="dxa"/>
            <w:vAlign w:val="center"/>
          </w:tcPr>
          <w:p w:rsidR="0060601D" w:rsidRPr="006F1536" w:rsidRDefault="0060601D" w:rsidP="00BA2A66">
            <w:pPr>
              <w:widowControl w:val="0"/>
              <w:shd w:val="clear" w:color="auto" w:fill="FFFFFF"/>
              <w:tabs>
                <w:tab w:val="left" w:pos="284"/>
              </w:tabs>
              <w:autoSpaceDE w:val="0"/>
              <w:autoSpaceDN w:val="0"/>
              <w:adjustRightInd w:val="0"/>
              <w:jc w:val="both"/>
              <w:rPr>
                <w:rFonts w:cs="Calibri"/>
                <w:bCs/>
                <w:sz w:val="18"/>
                <w:szCs w:val="19"/>
                <w:lang w:eastAsia="el-GR"/>
              </w:rPr>
            </w:pPr>
            <w:r w:rsidRPr="006F1536">
              <w:rPr>
                <w:rFonts w:cs="Calibri"/>
                <w:bCs/>
                <w:sz w:val="18"/>
                <w:szCs w:val="19"/>
                <w:lang w:eastAsia="el-GR"/>
              </w:rPr>
              <w:t xml:space="preserve">Αποτύπωση της σημερινής κατάστασης στα ζητήματα των κτιριακών και υλικοτεχνικών υποδομών, ανάδειξη αναγκών, κατάδειξη προβλημάτων, διατύπωση του προβληματισμού που  αναπτύσσεται εντός της εκπαιδευτικής κοινότητας και τα αιτήματά της προς την Πολιτεία και τους θεσμικούς φορείς, διαμόρφωση προτάσεων, τεκμηρίωση της πραγματικής κατάστασης που υπάρχει, κατάσταση η οποία πολλές φορές αποσιωπάται ή υποβαθμίζεται από τους αρμόδιους φορείς. </w:t>
            </w:r>
          </w:p>
          <w:p w:rsidR="0060601D" w:rsidRPr="006F1536" w:rsidRDefault="0060601D" w:rsidP="00BA2A66">
            <w:pPr>
              <w:widowControl w:val="0"/>
              <w:shd w:val="clear" w:color="auto" w:fill="FFFFFF"/>
              <w:tabs>
                <w:tab w:val="left" w:pos="284"/>
              </w:tabs>
              <w:autoSpaceDE w:val="0"/>
              <w:autoSpaceDN w:val="0"/>
              <w:adjustRightInd w:val="0"/>
              <w:jc w:val="both"/>
              <w:rPr>
                <w:rFonts w:cs="Calibri"/>
                <w:bCs/>
                <w:sz w:val="18"/>
                <w:szCs w:val="19"/>
                <w:lang w:eastAsia="el-GR"/>
              </w:rPr>
            </w:pPr>
            <w:r w:rsidRPr="006F1536">
              <w:rPr>
                <w:rFonts w:cs="Calibri"/>
                <w:bCs/>
                <w:sz w:val="18"/>
                <w:szCs w:val="19"/>
                <w:lang w:eastAsia="el-GR"/>
              </w:rPr>
              <w:t>Ανάδειξη των ζητημάτων ασφάλειας των μαθητών/τριών και των εκπαιδευτικών και των προϋποθέσεων για τη σωστή λειτουργία των σχολείων:</w:t>
            </w:r>
          </w:p>
          <w:p w:rsidR="0060601D" w:rsidRPr="006F1536" w:rsidRDefault="0060601D" w:rsidP="00BA2A66">
            <w:pPr>
              <w:widowControl w:val="0"/>
              <w:shd w:val="clear" w:color="auto" w:fill="FFFFFF"/>
              <w:tabs>
                <w:tab w:val="left" w:pos="284"/>
              </w:tabs>
              <w:autoSpaceDE w:val="0"/>
              <w:autoSpaceDN w:val="0"/>
              <w:adjustRightInd w:val="0"/>
              <w:jc w:val="both"/>
              <w:rPr>
                <w:rFonts w:cs="Calibri"/>
                <w:bCs/>
                <w:sz w:val="18"/>
                <w:szCs w:val="19"/>
                <w:lang w:eastAsia="el-GR"/>
              </w:rPr>
            </w:pPr>
            <w:r w:rsidRPr="006F1536">
              <w:rPr>
                <w:rFonts w:cs="Calibri"/>
                <w:bCs/>
                <w:sz w:val="18"/>
                <w:szCs w:val="19"/>
                <w:lang w:eastAsia="el-GR"/>
              </w:rPr>
              <w:t xml:space="preserve">Επισήμανση των προβλημάτων που αφορούν στη σχολική στέγη και τους σχολικούς χώρους (τάξεις, βιβλιοθήκες, αίθουσες εκδηλώσεων και συνεδριάσεων, αυλές κλπ) σε σχέση με την ανάπτυξη του προγράμματος και τις ανάγκες των παιδιών της σχολικής ηλικίας, στη Γενική και την Ειδική Εκπαίδευση. </w:t>
            </w:r>
          </w:p>
          <w:p w:rsidR="0060601D" w:rsidRPr="006F1536" w:rsidRDefault="0060601D" w:rsidP="00BA2A66">
            <w:pPr>
              <w:widowControl w:val="0"/>
              <w:shd w:val="clear" w:color="auto" w:fill="FFFFFF"/>
              <w:tabs>
                <w:tab w:val="left" w:pos="284"/>
              </w:tabs>
              <w:autoSpaceDE w:val="0"/>
              <w:autoSpaceDN w:val="0"/>
              <w:adjustRightInd w:val="0"/>
              <w:jc w:val="both"/>
              <w:rPr>
                <w:rFonts w:cs="Calibri"/>
                <w:bCs/>
                <w:sz w:val="18"/>
                <w:szCs w:val="19"/>
                <w:lang w:eastAsia="el-GR"/>
              </w:rPr>
            </w:pPr>
            <w:r w:rsidRPr="00ED3B6A">
              <w:rPr>
                <w:rFonts w:cs="Calibri"/>
                <w:bCs/>
                <w:sz w:val="18"/>
                <w:szCs w:val="19"/>
                <w:lang w:eastAsia="el-GR"/>
              </w:rPr>
              <w:t>Άμεση ανάγκη αντικατάστασης των προκάτ αιθουσών με μόνιμες κτιριακές υποδομές.</w:t>
            </w:r>
          </w:p>
          <w:p w:rsidR="0060601D" w:rsidRPr="006F1536" w:rsidRDefault="0060601D" w:rsidP="00BA2A66">
            <w:pPr>
              <w:widowControl w:val="0"/>
              <w:shd w:val="clear" w:color="auto" w:fill="FFFFFF"/>
              <w:tabs>
                <w:tab w:val="left" w:pos="284"/>
              </w:tabs>
              <w:autoSpaceDE w:val="0"/>
              <w:autoSpaceDN w:val="0"/>
              <w:adjustRightInd w:val="0"/>
              <w:jc w:val="both"/>
              <w:rPr>
                <w:rFonts w:cs="Calibri"/>
                <w:bCs/>
                <w:sz w:val="18"/>
                <w:szCs w:val="19"/>
                <w:lang w:eastAsia="el-GR"/>
              </w:rPr>
            </w:pPr>
            <w:r w:rsidRPr="006F1536">
              <w:rPr>
                <w:rFonts w:cs="Calibri"/>
                <w:bCs/>
                <w:sz w:val="18"/>
                <w:szCs w:val="19"/>
                <w:lang w:eastAsia="el-GR"/>
              </w:rPr>
              <w:t>Ανάσχεση των ανισοτήτων που παρατηρούνται και οδηγούν στην κατηγοριοποίηση σχολείων και μαθητών.</w:t>
            </w:r>
          </w:p>
        </w:tc>
        <w:tc>
          <w:tcPr>
            <w:tcW w:w="3373" w:type="dxa"/>
            <w:vAlign w:val="center"/>
          </w:tcPr>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rsidR="0060601D" w:rsidRPr="006F1536" w:rsidRDefault="0060601D" w:rsidP="00BA2A66">
            <w:pPr>
              <w:widowControl w:val="0"/>
              <w:shd w:val="clear" w:color="auto" w:fill="FFFFFF"/>
              <w:tabs>
                <w:tab w:val="left" w:pos="284"/>
              </w:tabs>
              <w:autoSpaceDE w:val="0"/>
              <w:autoSpaceDN w:val="0"/>
              <w:adjustRightInd w:val="0"/>
              <w:ind w:right="11" w:firstLine="14"/>
              <w:jc w:val="both"/>
              <w:rPr>
                <w:rFonts w:cs="Calibri"/>
                <w:sz w:val="18"/>
                <w:szCs w:val="19"/>
                <w:lang w:eastAsia="el-GR"/>
              </w:rPr>
            </w:pPr>
            <w:r w:rsidRPr="006F1536">
              <w:rPr>
                <w:rFonts w:cs="Calibri"/>
                <w:sz w:val="18"/>
                <w:szCs w:val="19"/>
                <w:lang w:eastAsia="el-GR"/>
              </w:rPr>
              <w:t xml:space="preserve">Διερεύνηση της σημασίας των σχολικών χώρων, των κτιριακών και υλικοτεχνικών υποδομών που συντελούν και αρμόζουν στην ολόπλευρη ανάπτυξη των παιδιών </w:t>
            </w:r>
            <w:r>
              <w:rPr>
                <w:rFonts w:cs="Calibri"/>
                <w:sz w:val="18"/>
                <w:szCs w:val="19"/>
                <w:lang w:eastAsia="el-GR"/>
              </w:rPr>
              <w:t xml:space="preserve">προσχολικής και </w:t>
            </w:r>
            <w:r w:rsidRPr="00ED3B6A">
              <w:rPr>
                <w:rFonts w:cs="Calibri"/>
                <w:sz w:val="18"/>
                <w:szCs w:val="19"/>
                <w:lang w:eastAsia="el-GR"/>
              </w:rPr>
              <w:t>σχολικής</w:t>
            </w:r>
            <w:r>
              <w:rPr>
                <w:rFonts w:cs="Calibri"/>
                <w:sz w:val="18"/>
                <w:szCs w:val="19"/>
                <w:lang w:eastAsia="el-GR"/>
              </w:rPr>
              <w:t xml:space="preserve"> </w:t>
            </w:r>
            <w:r w:rsidRPr="006F1536">
              <w:rPr>
                <w:rFonts w:cs="Calibri"/>
                <w:sz w:val="18"/>
                <w:szCs w:val="19"/>
                <w:lang w:eastAsia="el-GR"/>
              </w:rPr>
              <w:t xml:space="preserve"> ηλικίας, με ασφάλεια, στη γενική και την Ειδική Εκπαίδευση.</w:t>
            </w:r>
          </w:p>
          <w:p w:rsidR="0060601D" w:rsidRPr="006F1536" w:rsidRDefault="0060601D" w:rsidP="00BA2A66">
            <w:pPr>
              <w:widowControl w:val="0"/>
              <w:shd w:val="clear" w:color="auto" w:fill="FFFFFF"/>
              <w:tabs>
                <w:tab w:val="left" w:pos="284"/>
              </w:tabs>
              <w:autoSpaceDE w:val="0"/>
              <w:autoSpaceDN w:val="0"/>
              <w:adjustRightInd w:val="0"/>
              <w:ind w:right="11" w:firstLine="14"/>
              <w:jc w:val="both"/>
              <w:rPr>
                <w:rFonts w:cs="Calibri"/>
                <w:sz w:val="18"/>
                <w:szCs w:val="19"/>
                <w:lang w:eastAsia="el-GR"/>
              </w:rPr>
            </w:pPr>
            <w:r w:rsidRPr="006F1536">
              <w:rPr>
                <w:rFonts w:cs="Calibri"/>
                <w:sz w:val="18"/>
                <w:szCs w:val="19"/>
                <w:lang w:eastAsia="el-GR"/>
              </w:rPr>
              <w:t>Διεξαγωγή συζήτησης για τις παιδαγωγικές παραμέτρους των σχολικών υποδομών.</w:t>
            </w:r>
          </w:p>
        </w:tc>
      </w:tr>
      <w:tr w:rsidR="0060601D" w:rsidRPr="00FA3AC7" w:rsidTr="00ED3B6A">
        <w:trPr>
          <w:cantSplit/>
          <w:trHeight w:val="1134"/>
        </w:trPr>
        <w:tc>
          <w:tcPr>
            <w:tcW w:w="1622" w:type="dxa"/>
            <w:vAlign w:val="center"/>
          </w:tcPr>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b/>
                <w:sz w:val="18"/>
                <w:szCs w:val="19"/>
                <w:lang w:eastAsia="el-GR"/>
              </w:rPr>
            </w:pPr>
            <w:r w:rsidRPr="006F1536">
              <w:rPr>
                <w:rFonts w:cs="Calibri"/>
                <w:b/>
                <w:sz w:val="18"/>
                <w:szCs w:val="19"/>
                <w:lang w:eastAsia="el-GR"/>
              </w:rPr>
              <w:t>Άξονας 7</w:t>
            </w:r>
          </w:p>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sz w:val="18"/>
                <w:szCs w:val="19"/>
                <w:lang w:eastAsia="el-GR"/>
              </w:rPr>
            </w:pPr>
            <w:r w:rsidRPr="006F1536">
              <w:rPr>
                <w:rFonts w:cs="Calibri"/>
                <w:sz w:val="18"/>
                <w:szCs w:val="19"/>
                <w:lang w:eastAsia="el-GR"/>
              </w:rPr>
              <w:t>Σχολείο και κοινότητα</w:t>
            </w:r>
          </w:p>
        </w:tc>
        <w:tc>
          <w:tcPr>
            <w:tcW w:w="4757" w:type="dxa"/>
            <w:vAlign w:val="center"/>
          </w:tcPr>
          <w:p w:rsidR="0060601D" w:rsidRPr="00BA2A66" w:rsidRDefault="0060601D" w:rsidP="00BA2A66">
            <w:pPr>
              <w:shd w:val="clear" w:color="auto" w:fill="FFFFFF"/>
              <w:tabs>
                <w:tab w:val="left" w:pos="284"/>
              </w:tabs>
              <w:jc w:val="both"/>
              <w:rPr>
                <w:rFonts w:cs="Calibri"/>
                <w:bCs/>
                <w:sz w:val="18"/>
                <w:szCs w:val="19"/>
                <w:lang w:eastAsia="el-GR"/>
              </w:rPr>
            </w:pPr>
            <w:r w:rsidRPr="006F1536">
              <w:rPr>
                <w:rFonts w:cs="Calibri"/>
                <w:bCs/>
                <w:sz w:val="18"/>
                <w:szCs w:val="19"/>
                <w:lang w:eastAsia="el-GR"/>
              </w:rPr>
              <w:t>Αποτύπωση της σημερινής κατάστασης στα ζητήματα της χρηματοδότησης και των κτιριακών/υλικοτεχνικών υποδομών, ανάδειξη αναγκών, κατάδειξη προβλημάτων, διατύπωση του προβληματισμού που  αναπτύσσεται εντός της εκπαιδευτικής κοινότητας και τα αιτήματά της προς την Πολιτεία και τους θεσμικούς φορείς, διαμόρφωση προτάσεων, τεκμηρίωση της πρα</w:t>
            </w:r>
            <w:r>
              <w:rPr>
                <w:rFonts w:cs="Calibri"/>
                <w:bCs/>
                <w:sz w:val="18"/>
                <w:szCs w:val="19"/>
                <w:lang w:eastAsia="el-GR"/>
              </w:rPr>
              <w:t>γματικής κατάστασης που υπάρχει.</w:t>
            </w:r>
            <w:r w:rsidRPr="006F1536">
              <w:rPr>
                <w:rFonts w:cs="Calibri"/>
                <w:bCs/>
                <w:sz w:val="18"/>
                <w:szCs w:val="19"/>
                <w:lang w:eastAsia="el-GR"/>
              </w:rPr>
              <w:t xml:space="preserve"> </w:t>
            </w:r>
            <w:r w:rsidRPr="00BA2A66">
              <w:rPr>
                <w:rFonts w:cs="Calibri"/>
                <w:bCs/>
                <w:sz w:val="18"/>
                <w:szCs w:val="19"/>
                <w:lang w:eastAsia="el-GR"/>
              </w:rPr>
              <w:t xml:space="preserve">Καταγραφή ζητημάτων που επιδρούν στην ποιότητα του εκπαιδευτικού έργου. </w:t>
            </w:r>
          </w:p>
          <w:p w:rsidR="0060601D" w:rsidRPr="006F1536" w:rsidRDefault="0060601D" w:rsidP="00BA2A66">
            <w:pPr>
              <w:widowControl w:val="0"/>
              <w:shd w:val="clear" w:color="auto" w:fill="FFFFFF"/>
              <w:tabs>
                <w:tab w:val="left" w:pos="284"/>
              </w:tabs>
              <w:autoSpaceDE w:val="0"/>
              <w:autoSpaceDN w:val="0"/>
              <w:adjustRightInd w:val="0"/>
              <w:jc w:val="both"/>
              <w:rPr>
                <w:rFonts w:cs="Calibri"/>
                <w:bCs/>
                <w:sz w:val="18"/>
                <w:szCs w:val="19"/>
                <w:lang w:eastAsia="el-GR"/>
              </w:rPr>
            </w:pPr>
            <w:r w:rsidRPr="00BA2A66">
              <w:rPr>
                <w:rFonts w:cs="Calibri"/>
                <w:bCs/>
                <w:sz w:val="18"/>
                <w:szCs w:val="19"/>
                <w:lang w:eastAsia="el-GR"/>
              </w:rPr>
              <w:t xml:space="preserve">Έμφαση στα ζητήματα της υποχρηματοδότησης και των επιπτώσεών </w:t>
            </w:r>
            <w:r>
              <w:rPr>
                <w:rFonts w:cs="Calibri"/>
                <w:bCs/>
                <w:sz w:val="18"/>
                <w:szCs w:val="19"/>
                <w:lang w:eastAsia="el-GR"/>
              </w:rPr>
              <w:t>της.</w:t>
            </w:r>
          </w:p>
        </w:tc>
        <w:tc>
          <w:tcPr>
            <w:tcW w:w="3373" w:type="dxa"/>
            <w:vAlign w:val="center"/>
          </w:tcPr>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Διεξαγωγή συζήτησης  για τις αιτίες και τις συνέπειες της υποχρηματοδότησης.</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Περαιτέρω διερεύνηση των ζητημάτων λειτουργίας των Δημοτικών Επιτροπών Παιδείας και των Σχολικών επιτροπών.</w:t>
            </w:r>
          </w:p>
        </w:tc>
      </w:tr>
      <w:tr w:rsidR="0060601D" w:rsidRPr="00FA3AC7" w:rsidTr="00ED3B6A">
        <w:trPr>
          <w:cantSplit/>
          <w:trHeight w:val="1134"/>
        </w:trPr>
        <w:tc>
          <w:tcPr>
            <w:tcW w:w="1622" w:type="dxa"/>
            <w:vAlign w:val="center"/>
          </w:tcPr>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b/>
                <w:sz w:val="18"/>
                <w:szCs w:val="19"/>
                <w:lang w:eastAsia="el-GR"/>
              </w:rPr>
            </w:pPr>
            <w:r w:rsidRPr="006F1536">
              <w:rPr>
                <w:rFonts w:cs="Calibri"/>
                <w:b/>
                <w:sz w:val="18"/>
                <w:szCs w:val="19"/>
                <w:lang w:eastAsia="el-GR"/>
              </w:rPr>
              <w:t>Άξονας 8</w:t>
            </w:r>
          </w:p>
          <w:p w:rsidR="0060601D" w:rsidRPr="006F1536" w:rsidRDefault="0060601D" w:rsidP="006F1536">
            <w:pPr>
              <w:widowControl w:val="0"/>
              <w:shd w:val="clear" w:color="auto" w:fill="FFFFFF"/>
              <w:tabs>
                <w:tab w:val="left" w:pos="284"/>
              </w:tabs>
              <w:autoSpaceDE w:val="0"/>
              <w:autoSpaceDN w:val="0"/>
              <w:adjustRightInd w:val="0"/>
              <w:ind w:firstLine="73"/>
              <w:jc w:val="center"/>
              <w:rPr>
                <w:rFonts w:cs="Calibri"/>
                <w:sz w:val="18"/>
                <w:szCs w:val="19"/>
                <w:lang w:eastAsia="el-GR"/>
              </w:rPr>
            </w:pPr>
            <w:r w:rsidRPr="006F1536">
              <w:rPr>
                <w:rFonts w:cs="Calibri"/>
                <w:sz w:val="18"/>
                <w:szCs w:val="19"/>
                <w:lang w:eastAsia="el-GR"/>
              </w:rPr>
              <w:t>Συμμετοχή των εκπαιδευτικών σε επιμορφωτικές δράσεις</w:t>
            </w:r>
          </w:p>
        </w:tc>
        <w:tc>
          <w:tcPr>
            <w:tcW w:w="4757" w:type="dxa"/>
            <w:vAlign w:val="center"/>
          </w:tcPr>
          <w:p w:rsidR="0060601D" w:rsidRPr="006F1536" w:rsidRDefault="0060601D" w:rsidP="00BA2A66">
            <w:pPr>
              <w:widowControl w:val="0"/>
              <w:shd w:val="clear" w:color="auto" w:fill="FFFFFF"/>
              <w:tabs>
                <w:tab w:val="left" w:pos="284"/>
              </w:tabs>
              <w:autoSpaceDE w:val="0"/>
              <w:autoSpaceDN w:val="0"/>
              <w:adjustRightInd w:val="0"/>
              <w:jc w:val="both"/>
              <w:rPr>
                <w:rFonts w:cs="Calibri"/>
                <w:sz w:val="18"/>
                <w:szCs w:val="19"/>
                <w:lang w:eastAsia="el-GR"/>
              </w:rPr>
            </w:pPr>
            <w:r w:rsidRPr="006F1536">
              <w:rPr>
                <w:rFonts w:cs="Calibri"/>
                <w:sz w:val="18"/>
                <w:szCs w:val="19"/>
                <w:lang w:eastAsia="el-GR"/>
              </w:rPr>
              <w:t>Η επανεξέταση του σκοπού της επιμορφωτικής διαδικασίας, ως αναπόσπαστο μέρος του εκπαιδευτικού έργου, με έμφαση στη συλλογική ανατροφοδότηση, στην άμβλυνση της επαγγελματικής εξουθένωσης των εκπαιδευτικών και στην ικανοποίηση των μορφωτικών αναγκών των μαθητών.</w:t>
            </w:r>
          </w:p>
          <w:p w:rsidR="0060601D" w:rsidRPr="006F1536" w:rsidRDefault="0060601D" w:rsidP="00BA2A66">
            <w:pPr>
              <w:widowControl w:val="0"/>
              <w:shd w:val="clear" w:color="auto" w:fill="FFFFFF"/>
              <w:tabs>
                <w:tab w:val="left" w:pos="284"/>
              </w:tabs>
              <w:autoSpaceDE w:val="0"/>
              <w:autoSpaceDN w:val="0"/>
              <w:adjustRightInd w:val="0"/>
              <w:jc w:val="both"/>
              <w:rPr>
                <w:rFonts w:cs="Calibri"/>
                <w:sz w:val="18"/>
                <w:szCs w:val="19"/>
                <w:lang w:eastAsia="el-GR"/>
              </w:rPr>
            </w:pPr>
            <w:r w:rsidRPr="006F1536">
              <w:rPr>
                <w:rFonts w:cs="Calibri"/>
                <w:sz w:val="18"/>
                <w:szCs w:val="19"/>
                <w:lang w:eastAsia="el-GR"/>
              </w:rPr>
              <w:t>Η ανάδειξη του θεσμικού και επιστημονικού ρόλου των Παιδαγωγικών Τμημάτων και η τεκμηρίωση της αναγκαιότητας επαναλειτουργίας των Διδασκαλείων, ως θεσμών που μπορούν να συμβάλουν αποφασιστικά στη διαμόρφωση μιας ολοκληρωμένης και ουσιαστικής επιμόρφωσης.</w:t>
            </w:r>
          </w:p>
          <w:p w:rsidR="0060601D" w:rsidRDefault="0060601D" w:rsidP="00BA2A66">
            <w:pPr>
              <w:widowControl w:val="0"/>
              <w:shd w:val="clear" w:color="auto" w:fill="FFFFFF"/>
              <w:tabs>
                <w:tab w:val="left" w:pos="284"/>
              </w:tabs>
              <w:autoSpaceDE w:val="0"/>
              <w:autoSpaceDN w:val="0"/>
              <w:adjustRightInd w:val="0"/>
              <w:jc w:val="both"/>
              <w:rPr>
                <w:rFonts w:cs="Calibri"/>
                <w:sz w:val="18"/>
                <w:szCs w:val="19"/>
                <w:lang w:eastAsia="el-GR"/>
              </w:rPr>
            </w:pPr>
            <w:r w:rsidRPr="006F1536">
              <w:rPr>
                <w:rFonts w:cs="Calibri"/>
                <w:sz w:val="18"/>
                <w:szCs w:val="19"/>
                <w:lang w:eastAsia="el-GR"/>
              </w:rPr>
              <w:t xml:space="preserve">Η επισήμανση των συνεπειών που απορρέουν από μια εργαλειακή αντίληψη της επιμόρφωσης, </w:t>
            </w:r>
            <w:r w:rsidRPr="00FA3AC7">
              <w:rPr>
                <w:rFonts w:cs="Calibri"/>
                <w:bCs/>
                <w:sz w:val="18"/>
                <w:szCs w:val="19"/>
              </w:rPr>
              <w:t>με περιεχόμενο που αγνοεί</w:t>
            </w:r>
            <w:r w:rsidRPr="00BA2A66">
              <w:rPr>
                <w:rFonts w:cs="Calibri"/>
                <w:sz w:val="18"/>
                <w:szCs w:val="19"/>
                <w:lang w:eastAsia="el-GR"/>
              </w:rPr>
              <w:t xml:space="preserve"> </w:t>
            </w:r>
            <w:r w:rsidRPr="006F1536">
              <w:rPr>
                <w:rFonts w:cs="Calibri"/>
                <w:sz w:val="18"/>
                <w:szCs w:val="19"/>
                <w:lang w:eastAsia="el-GR"/>
              </w:rPr>
              <w:t>τις πραγματικές ανάγκες των εκπαιδευτικών</w:t>
            </w:r>
            <w:r>
              <w:rPr>
                <w:rFonts w:cs="Calibri"/>
                <w:sz w:val="18"/>
                <w:szCs w:val="19"/>
                <w:lang w:eastAsia="el-GR"/>
              </w:rPr>
              <w:t>.</w:t>
            </w:r>
            <w:r w:rsidRPr="006F1536">
              <w:rPr>
                <w:rFonts w:cs="Calibri"/>
                <w:sz w:val="18"/>
                <w:szCs w:val="19"/>
                <w:lang w:eastAsia="el-GR"/>
              </w:rPr>
              <w:t xml:space="preserve"> </w:t>
            </w:r>
          </w:p>
          <w:p w:rsidR="0060601D" w:rsidRPr="006F1536" w:rsidRDefault="0060601D" w:rsidP="00BA2A66">
            <w:pPr>
              <w:widowControl w:val="0"/>
              <w:shd w:val="clear" w:color="auto" w:fill="FFFFFF"/>
              <w:tabs>
                <w:tab w:val="left" w:pos="284"/>
              </w:tabs>
              <w:autoSpaceDE w:val="0"/>
              <w:autoSpaceDN w:val="0"/>
              <w:adjustRightInd w:val="0"/>
              <w:jc w:val="both"/>
              <w:rPr>
                <w:rFonts w:cs="Calibri"/>
                <w:sz w:val="18"/>
                <w:szCs w:val="19"/>
                <w:lang w:eastAsia="el-GR"/>
              </w:rPr>
            </w:pPr>
            <w:r w:rsidRPr="006F1536">
              <w:rPr>
                <w:rFonts w:cs="Calibri"/>
                <w:sz w:val="18"/>
                <w:szCs w:val="19"/>
                <w:lang w:eastAsia="el-GR"/>
              </w:rPr>
              <w:t>Η ανάσχεση της εμπορευματοποίησης στον τομέα της επιμόρφωσης, με την προώθηση δημόσιων, δωρεάν και</w:t>
            </w:r>
            <w:r>
              <w:rPr>
                <w:rFonts w:cs="Calibri"/>
                <w:sz w:val="18"/>
                <w:szCs w:val="19"/>
                <w:lang w:eastAsia="el-GR"/>
              </w:rPr>
              <w:t xml:space="preserve"> δημοκρατικά οργανωμένων θεσμών</w:t>
            </w:r>
            <w:r w:rsidRPr="006F1536">
              <w:rPr>
                <w:rFonts w:cs="Calibri"/>
                <w:sz w:val="18"/>
                <w:szCs w:val="19"/>
                <w:lang w:eastAsia="el-GR"/>
              </w:rPr>
              <w:t>.</w:t>
            </w:r>
          </w:p>
        </w:tc>
        <w:tc>
          <w:tcPr>
            <w:tcW w:w="3373" w:type="dxa"/>
            <w:vAlign w:val="center"/>
          </w:tcPr>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 xml:space="preserve">Θεσμική και ιστορική διερεύνηση των μορφών επιμόρφωσης εκπαιδευτικών σε συνδυασμό με: </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 xml:space="preserve">α) τις απόψεις των εκπαιδευτικών για τις επιμορφωτικές διαδικασίες, </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 xml:space="preserve">β) τη διεθνή εμπειρία για την επιμορφωτική και επαγγελματική ανάπτυξη των εκπαιδευτικών </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γ) την υπάρχουσα κατάσταση.</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Επικέντρωση στον θεσμό της Μετεκπαίδευσης, ως</w:t>
            </w:r>
            <w:r w:rsidRPr="006F1536">
              <w:rPr>
                <w:rFonts w:cs="Calibri"/>
                <w:color w:val="FF0000"/>
                <w:sz w:val="18"/>
                <w:szCs w:val="19"/>
                <w:lang w:eastAsia="el-GR"/>
              </w:rPr>
              <w:t xml:space="preserve"> </w:t>
            </w:r>
            <w:r w:rsidRPr="006F1536">
              <w:rPr>
                <w:rFonts w:cs="Calibri"/>
                <w:sz w:val="18"/>
                <w:szCs w:val="19"/>
                <w:lang w:eastAsia="el-GR"/>
              </w:rPr>
              <w:t>κομβικό και ουσιαστικό θεσμό επιμόρφωσης, καθώς και στην ανάγκη επαναλειτουργίας της.</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Περαιτέρω διερεύνηση των ζητημάτων</w:t>
            </w:r>
          </w:p>
          <w:p w:rsidR="0060601D" w:rsidRPr="006F1536" w:rsidRDefault="0060601D" w:rsidP="00BA2A66">
            <w:pPr>
              <w:widowControl w:val="0"/>
              <w:shd w:val="clear" w:color="auto" w:fill="FFFFFF"/>
              <w:tabs>
                <w:tab w:val="left" w:pos="284"/>
              </w:tabs>
              <w:autoSpaceDE w:val="0"/>
              <w:autoSpaceDN w:val="0"/>
              <w:adjustRightInd w:val="0"/>
              <w:ind w:right="-109" w:firstLine="14"/>
              <w:jc w:val="both"/>
              <w:rPr>
                <w:rFonts w:cs="Calibri"/>
                <w:sz w:val="18"/>
                <w:szCs w:val="19"/>
                <w:lang w:eastAsia="el-GR"/>
              </w:rPr>
            </w:pPr>
            <w:r w:rsidRPr="006F1536">
              <w:rPr>
                <w:rFonts w:cs="Calibri"/>
                <w:sz w:val="18"/>
                <w:szCs w:val="19"/>
                <w:lang w:eastAsia="el-GR"/>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r>
      <w:tr w:rsidR="0060601D" w:rsidRPr="00FA3AC7" w:rsidTr="00ED3B6A">
        <w:trPr>
          <w:cantSplit/>
          <w:trHeight w:val="1134"/>
        </w:trPr>
        <w:tc>
          <w:tcPr>
            <w:tcW w:w="1622" w:type="dxa"/>
            <w:vAlign w:val="center"/>
          </w:tcPr>
          <w:p w:rsidR="0060601D" w:rsidRPr="006F1536" w:rsidRDefault="0060601D" w:rsidP="00ED3B6A">
            <w:pPr>
              <w:widowControl w:val="0"/>
              <w:shd w:val="clear" w:color="auto" w:fill="FFFFFF"/>
              <w:tabs>
                <w:tab w:val="left" w:pos="284"/>
              </w:tabs>
              <w:autoSpaceDE w:val="0"/>
              <w:autoSpaceDN w:val="0"/>
              <w:adjustRightInd w:val="0"/>
              <w:ind w:firstLine="73"/>
              <w:jc w:val="center"/>
              <w:rPr>
                <w:rFonts w:cs="Calibri"/>
                <w:b/>
                <w:sz w:val="18"/>
                <w:szCs w:val="19"/>
                <w:lang w:eastAsia="el-GR"/>
              </w:rPr>
            </w:pPr>
            <w:r w:rsidRPr="006F1536">
              <w:rPr>
                <w:rFonts w:cs="Calibri"/>
                <w:b/>
                <w:sz w:val="18"/>
                <w:szCs w:val="19"/>
                <w:lang w:eastAsia="el-GR"/>
              </w:rPr>
              <w:t>Άξονας 9</w:t>
            </w:r>
          </w:p>
          <w:p w:rsidR="0060601D" w:rsidRPr="006F1536" w:rsidRDefault="0060601D" w:rsidP="00ED3B6A">
            <w:pPr>
              <w:widowControl w:val="0"/>
              <w:shd w:val="clear" w:color="auto" w:fill="FFFFFF"/>
              <w:tabs>
                <w:tab w:val="left" w:pos="284"/>
              </w:tabs>
              <w:autoSpaceDE w:val="0"/>
              <w:autoSpaceDN w:val="0"/>
              <w:adjustRightInd w:val="0"/>
              <w:ind w:firstLine="73"/>
              <w:jc w:val="center"/>
              <w:rPr>
                <w:rFonts w:cs="Calibri"/>
                <w:sz w:val="18"/>
                <w:szCs w:val="19"/>
                <w:lang w:eastAsia="el-GR"/>
              </w:rPr>
            </w:pPr>
            <w:r w:rsidRPr="006F1536">
              <w:rPr>
                <w:rFonts w:cs="Calibri"/>
                <w:sz w:val="18"/>
                <w:szCs w:val="19"/>
                <w:lang w:eastAsia="el-GR"/>
              </w:rPr>
              <w:t>Συμμετοχή σε εθνικά και ευρωπαϊκά προγράμματα</w:t>
            </w:r>
          </w:p>
        </w:tc>
        <w:tc>
          <w:tcPr>
            <w:tcW w:w="4757" w:type="dxa"/>
            <w:vAlign w:val="center"/>
          </w:tcPr>
          <w:p w:rsidR="0060601D" w:rsidRPr="00FA3AC7" w:rsidRDefault="0060601D" w:rsidP="00BA2A66">
            <w:pPr>
              <w:widowControl w:val="0"/>
              <w:autoSpaceDE w:val="0"/>
              <w:autoSpaceDN w:val="0"/>
              <w:adjustRightInd w:val="0"/>
              <w:jc w:val="both"/>
              <w:rPr>
                <w:rFonts w:cs="Calibri"/>
                <w:sz w:val="18"/>
              </w:rPr>
            </w:pPr>
            <w:r w:rsidRPr="00FA3AC7">
              <w:rPr>
                <w:rFonts w:cs="Calibri"/>
                <w:bCs/>
                <w:sz w:val="18"/>
              </w:rPr>
              <w:t>Ο ρόλος των Κέντρων Εκπαίδευσης για το Περιβάλλον και την Αειφορία (Κ.Ε.ΠΕ.Α.). Τα Κ.Ε.ΠΕ.Α.,</w:t>
            </w:r>
            <w:r w:rsidRPr="00FA3AC7">
              <w:rPr>
                <w:rFonts w:cs="Calibri"/>
                <w:sz w:val="18"/>
              </w:rPr>
              <w:t xml:space="preserve"> ως μετεξέλιξη των Κέντρων Περιβαλλοντικής Εκπαίδευσης (Κ.Π.Ε.), έχουν ως εκπαιδευτικό και επιστημονικό ρόλο τον σχεδιασμό και την υλοποίηση σχεδίων δράσης για την Περιβαλλοντική Εκπαίδευση, την Οικολογία και την Αειφόρο Ανάπτυξη που περιλαμβάνουν ως κυρίαρχη πτυχή τη συμμετοχή εκπαιδευτικών και μαθητών σε ευρωπαϊκά προγράμματα και τοπικά, περιφερειακά, εθνικά ή και διεθνή δίκτυα.</w:t>
            </w:r>
          </w:p>
          <w:p w:rsidR="0060601D" w:rsidRPr="00FA3AC7" w:rsidRDefault="0060601D" w:rsidP="00BA2A66">
            <w:pPr>
              <w:jc w:val="both"/>
              <w:rPr>
                <w:rFonts w:cs="Calibri"/>
                <w:sz w:val="18"/>
              </w:rPr>
            </w:pPr>
            <w:r w:rsidRPr="00FA3AC7">
              <w:rPr>
                <w:rFonts w:cs="Calibri"/>
                <w:sz w:val="18"/>
              </w:rPr>
              <w:t>Σε μια εποχή που ζητήματα όπως η κλιματική αλλαγή, και η περιβαλλοντική συνείδηση βρίσκονται στην επικαιρότητα, η ανάδειξη των προβλημάτων στη λειτουργία των Κ.Ε.ΠΕ.Α. και κατ’ επέκταση της στήριξης των σχολικών μονάδων στην κατεύθυνση της ευαισθητοποίησης των μαθητών και των τοπικών κοινωνιών με βιωματικό και συμμετοχικό τρόπο σε θέματα περιβάλλοντος αποτελούν σημαντική παράμετρο του θεσμού.</w:t>
            </w:r>
          </w:p>
        </w:tc>
        <w:tc>
          <w:tcPr>
            <w:tcW w:w="3373" w:type="dxa"/>
            <w:vAlign w:val="center"/>
          </w:tcPr>
          <w:p w:rsidR="0060601D" w:rsidRPr="00FA3AC7" w:rsidRDefault="0060601D" w:rsidP="00BA2A66">
            <w:pPr>
              <w:widowControl w:val="0"/>
              <w:autoSpaceDE w:val="0"/>
              <w:autoSpaceDN w:val="0"/>
              <w:adjustRightInd w:val="0"/>
              <w:jc w:val="both"/>
              <w:rPr>
                <w:rFonts w:cs="Calibri"/>
                <w:sz w:val="18"/>
              </w:rPr>
            </w:pPr>
            <w:r w:rsidRPr="00FA3AC7">
              <w:rPr>
                <w:rFonts w:cs="Calibri"/>
                <w:sz w:val="18"/>
              </w:rPr>
              <w:t>Διερεύνηση της ουσιαστικής υποστήριξης και ενδυνάμωσης των Κ.Ε.ΠΕ.Α. και των σχολικών δικτύων που αυτά δημιουργούν.</w:t>
            </w:r>
          </w:p>
          <w:p w:rsidR="0060601D" w:rsidRPr="00FA3AC7" w:rsidRDefault="0060601D" w:rsidP="00BA2A66">
            <w:pPr>
              <w:widowControl w:val="0"/>
              <w:autoSpaceDE w:val="0"/>
              <w:autoSpaceDN w:val="0"/>
              <w:adjustRightInd w:val="0"/>
              <w:jc w:val="both"/>
              <w:rPr>
                <w:rFonts w:cs="Calibri"/>
                <w:sz w:val="18"/>
              </w:rPr>
            </w:pPr>
            <w:r w:rsidRPr="00FA3AC7">
              <w:rPr>
                <w:rFonts w:cs="Calibri"/>
                <w:sz w:val="18"/>
              </w:rPr>
              <w:t>Καταγραφή των προβλημάτων και των αδυναμιών στη λειτουργία τους.</w:t>
            </w:r>
          </w:p>
          <w:p w:rsidR="0060601D" w:rsidRPr="00FA3AC7" w:rsidRDefault="0060601D" w:rsidP="00BA2A66">
            <w:pPr>
              <w:widowControl w:val="0"/>
              <w:autoSpaceDE w:val="0"/>
              <w:autoSpaceDN w:val="0"/>
              <w:adjustRightInd w:val="0"/>
              <w:jc w:val="both"/>
              <w:rPr>
                <w:rFonts w:cs="Calibri"/>
                <w:sz w:val="18"/>
              </w:rPr>
            </w:pPr>
            <w:r w:rsidRPr="00FA3AC7">
              <w:rPr>
                <w:rFonts w:cs="Calibri"/>
                <w:sz w:val="18"/>
              </w:rPr>
              <w:t xml:space="preserve">Παρουσίαση ενός συνεκτικού πλαισίου στήριξης της Περιβαλλοντικής Εκπαίδευσης. </w:t>
            </w:r>
          </w:p>
          <w:p w:rsidR="0060601D" w:rsidRPr="00FA3AC7" w:rsidRDefault="0060601D" w:rsidP="00BA2A66">
            <w:pPr>
              <w:jc w:val="both"/>
              <w:rPr>
                <w:rFonts w:cs="Calibri"/>
                <w:sz w:val="18"/>
              </w:rPr>
            </w:pPr>
          </w:p>
        </w:tc>
      </w:tr>
    </w:tbl>
    <w:p w:rsidR="0060601D" w:rsidRPr="006F1536" w:rsidRDefault="0060601D" w:rsidP="006F1536">
      <w:pPr>
        <w:widowControl w:val="0"/>
        <w:autoSpaceDE w:val="0"/>
        <w:autoSpaceDN w:val="0"/>
        <w:adjustRightInd w:val="0"/>
        <w:rPr>
          <w:rFonts w:cs="Calibri"/>
          <w:bCs/>
          <w:sz w:val="20"/>
          <w:szCs w:val="20"/>
          <w:lang w:eastAsia="el-GR"/>
        </w:rPr>
      </w:pPr>
    </w:p>
    <w:p w:rsidR="0060601D" w:rsidRPr="006F1536" w:rsidRDefault="0060601D" w:rsidP="006F1536">
      <w:pPr>
        <w:widowControl w:val="0"/>
        <w:autoSpaceDE w:val="0"/>
        <w:autoSpaceDN w:val="0"/>
        <w:adjustRightInd w:val="0"/>
        <w:rPr>
          <w:rFonts w:cs="Calibri"/>
          <w:bCs/>
          <w:sz w:val="20"/>
          <w:szCs w:val="20"/>
          <w:lang w:eastAsia="el-GR"/>
        </w:rPr>
      </w:pPr>
    </w:p>
    <w:p w:rsidR="0060601D" w:rsidRPr="00A55B3E" w:rsidRDefault="0060601D" w:rsidP="00A55B3E"/>
    <w:sectPr w:rsidR="0060601D" w:rsidRPr="00A55B3E" w:rsidSect="00B0555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2BE"/>
    <w:multiLevelType w:val="multilevel"/>
    <w:tmpl w:val="691E03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60E57C3F"/>
    <w:multiLevelType w:val="hybridMultilevel"/>
    <w:tmpl w:val="1B12E2E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126"/>
    <w:rsid w:val="00003DD8"/>
    <w:rsid w:val="00037397"/>
    <w:rsid w:val="00040FCF"/>
    <w:rsid w:val="000700A9"/>
    <w:rsid w:val="00200CF1"/>
    <w:rsid w:val="002471ED"/>
    <w:rsid w:val="00273C2B"/>
    <w:rsid w:val="002852A8"/>
    <w:rsid w:val="00311511"/>
    <w:rsid w:val="0037237A"/>
    <w:rsid w:val="00391E77"/>
    <w:rsid w:val="003C2C4F"/>
    <w:rsid w:val="0041391A"/>
    <w:rsid w:val="00434866"/>
    <w:rsid w:val="00454126"/>
    <w:rsid w:val="00493927"/>
    <w:rsid w:val="00537E93"/>
    <w:rsid w:val="00560F07"/>
    <w:rsid w:val="00574046"/>
    <w:rsid w:val="0060601D"/>
    <w:rsid w:val="00650E37"/>
    <w:rsid w:val="00660862"/>
    <w:rsid w:val="006F1536"/>
    <w:rsid w:val="007236A6"/>
    <w:rsid w:val="007412C2"/>
    <w:rsid w:val="0075761C"/>
    <w:rsid w:val="00801F63"/>
    <w:rsid w:val="0088165B"/>
    <w:rsid w:val="008D5DCE"/>
    <w:rsid w:val="00923B83"/>
    <w:rsid w:val="00973D75"/>
    <w:rsid w:val="00A04E5D"/>
    <w:rsid w:val="00A2417B"/>
    <w:rsid w:val="00A24F1F"/>
    <w:rsid w:val="00A55B3E"/>
    <w:rsid w:val="00B04BE1"/>
    <w:rsid w:val="00B05550"/>
    <w:rsid w:val="00B26FD8"/>
    <w:rsid w:val="00B74F71"/>
    <w:rsid w:val="00B867EF"/>
    <w:rsid w:val="00BA2A66"/>
    <w:rsid w:val="00C01128"/>
    <w:rsid w:val="00C1417C"/>
    <w:rsid w:val="00C266A7"/>
    <w:rsid w:val="00CC2696"/>
    <w:rsid w:val="00CD3E45"/>
    <w:rsid w:val="00D31938"/>
    <w:rsid w:val="00D44D63"/>
    <w:rsid w:val="00DD18BE"/>
    <w:rsid w:val="00E30A93"/>
    <w:rsid w:val="00E44D50"/>
    <w:rsid w:val="00E768CD"/>
    <w:rsid w:val="00EC1B36"/>
    <w:rsid w:val="00ED3B6A"/>
    <w:rsid w:val="00F507BE"/>
    <w:rsid w:val="00F77511"/>
    <w:rsid w:val="00FA3AC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F71"/>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6FD8"/>
    <w:pPr>
      <w:ind w:left="720"/>
      <w:contextualSpacing/>
    </w:pPr>
  </w:style>
  <w:style w:type="character" w:styleId="Hyperlink">
    <w:name w:val="Hyperlink"/>
    <w:basedOn w:val="DefaultParagraphFont"/>
    <w:uiPriority w:val="99"/>
    <w:rsid w:val="00B867EF"/>
    <w:rPr>
      <w:rFonts w:cs="Times New Roman"/>
      <w:color w:val="0563C1"/>
      <w:u w:val="single"/>
    </w:rPr>
  </w:style>
  <w:style w:type="paragraph" w:styleId="BalloonText">
    <w:name w:val="Balloon Text"/>
    <w:basedOn w:val="Normal"/>
    <w:link w:val="BalloonTextChar"/>
    <w:uiPriority w:val="99"/>
    <w:semiHidden/>
    <w:rsid w:val="00560F0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60F0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80243501">
      <w:marLeft w:val="0"/>
      <w:marRight w:val="0"/>
      <w:marTop w:val="0"/>
      <w:marBottom w:val="0"/>
      <w:divBdr>
        <w:top w:val="none" w:sz="0" w:space="0" w:color="auto"/>
        <w:left w:val="none" w:sz="0" w:space="0" w:color="auto"/>
        <w:bottom w:val="none" w:sz="0" w:space="0" w:color="auto"/>
        <w:right w:val="none" w:sz="0" w:space="0" w:color="auto"/>
      </w:divBdr>
      <w:divsChild>
        <w:div w:id="1180243502">
          <w:marLeft w:val="0"/>
          <w:marRight w:val="0"/>
          <w:marTop w:val="0"/>
          <w:marBottom w:val="0"/>
          <w:divBdr>
            <w:top w:val="none" w:sz="0" w:space="0" w:color="auto"/>
            <w:left w:val="none" w:sz="0" w:space="0" w:color="auto"/>
            <w:bottom w:val="none" w:sz="0" w:space="0" w:color="auto"/>
            <w:right w:val="none" w:sz="0" w:space="0" w:color="auto"/>
          </w:divBdr>
        </w:div>
        <w:div w:id="1180243505">
          <w:marLeft w:val="0"/>
          <w:marRight w:val="0"/>
          <w:marTop w:val="0"/>
          <w:marBottom w:val="0"/>
          <w:divBdr>
            <w:top w:val="none" w:sz="0" w:space="0" w:color="auto"/>
            <w:left w:val="none" w:sz="0" w:space="0" w:color="auto"/>
            <w:bottom w:val="none" w:sz="0" w:space="0" w:color="auto"/>
            <w:right w:val="none" w:sz="0" w:space="0" w:color="auto"/>
          </w:divBdr>
        </w:div>
      </w:divsChild>
    </w:div>
    <w:div w:id="1180243506">
      <w:marLeft w:val="0"/>
      <w:marRight w:val="0"/>
      <w:marTop w:val="0"/>
      <w:marBottom w:val="0"/>
      <w:divBdr>
        <w:top w:val="none" w:sz="0" w:space="0" w:color="auto"/>
        <w:left w:val="none" w:sz="0" w:space="0" w:color="auto"/>
        <w:bottom w:val="none" w:sz="0" w:space="0" w:color="auto"/>
        <w:right w:val="none" w:sz="0" w:space="0" w:color="auto"/>
      </w:divBdr>
      <w:divsChild>
        <w:div w:id="1180243500">
          <w:marLeft w:val="0"/>
          <w:marRight w:val="0"/>
          <w:marTop w:val="0"/>
          <w:marBottom w:val="0"/>
          <w:divBdr>
            <w:top w:val="none" w:sz="0" w:space="0" w:color="auto"/>
            <w:left w:val="none" w:sz="0" w:space="0" w:color="auto"/>
            <w:bottom w:val="none" w:sz="0" w:space="0" w:color="auto"/>
            <w:right w:val="none" w:sz="0" w:space="0" w:color="auto"/>
          </w:divBdr>
        </w:div>
        <w:div w:id="1180243503">
          <w:marLeft w:val="0"/>
          <w:marRight w:val="0"/>
          <w:marTop w:val="0"/>
          <w:marBottom w:val="0"/>
          <w:divBdr>
            <w:top w:val="none" w:sz="0" w:space="0" w:color="auto"/>
            <w:left w:val="none" w:sz="0" w:space="0" w:color="auto"/>
            <w:bottom w:val="none" w:sz="0" w:space="0" w:color="auto"/>
            <w:right w:val="none" w:sz="0" w:space="0" w:color="auto"/>
          </w:divBdr>
        </w:div>
        <w:div w:id="1180243504">
          <w:marLeft w:val="0"/>
          <w:marRight w:val="0"/>
          <w:marTop w:val="0"/>
          <w:marBottom w:val="0"/>
          <w:divBdr>
            <w:top w:val="none" w:sz="0" w:space="0" w:color="auto"/>
            <w:left w:val="none" w:sz="0" w:space="0" w:color="auto"/>
            <w:bottom w:val="none" w:sz="0" w:space="0" w:color="auto"/>
            <w:right w:val="none" w:sz="0" w:space="0" w:color="auto"/>
          </w:divBdr>
        </w:div>
      </w:divsChild>
    </w:div>
    <w:div w:id="1180243508">
      <w:marLeft w:val="0"/>
      <w:marRight w:val="0"/>
      <w:marTop w:val="0"/>
      <w:marBottom w:val="0"/>
      <w:divBdr>
        <w:top w:val="none" w:sz="0" w:space="0" w:color="auto"/>
        <w:left w:val="none" w:sz="0" w:space="0" w:color="auto"/>
        <w:bottom w:val="none" w:sz="0" w:space="0" w:color="auto"/>
        <w:right w:val="none" w:sz="0" w:space="0" w:color="auto"/>
      </w:divBdr>
      <w:divsChild>
        <w:div w:id="1180243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2199</Words>
  <Characters>11879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ΕΙΔΙΚΑ Συλλογικός προγραμματισμός ΦΑΣΗ 1 / 2025-2026</dc:title>
  <dc:subject/>
  <dc:creator>ΠΑΡΕΜΒΑΣΕΙΣ</dc:creator>
  <cp:keywords/>
  <dc:description/>
  <cp:lastModifiedBy>Admin</cp:lastModifiedBy>
  <cp:revision>2</cp:revision>
  <cp:lastPrinted>2023-07-11T16:58:00Z</cp:lastPrinted>
  <dcterms:created xsi:type="dcterms:W3CDTF">2025-09-25T09:28:00Z</dcterms:created>
  <dcterms:modified xsi:type="dcterms:W3CDTF">2025-09-25T09:28:00Z</dcterms:modified>
</cp:coreProperties>
</file>