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07" w:type="dxa"/>
        <w:tblLayout w:type="fixed"/>
        <w:tblLook w:val="0000"/>
      </w:tblPr>
      <w:tblGrid>
        <w:gridCol w:w="5490"/>
        <w:gridCol w:w="4598"/>
      </w:tblGrid>
      <w:tr w:rsidR="0070740F" w:rsidRPr="001F0026" w:rsidTr="006D1A98">
        <w:trPr>
          <w:trHeight w:val="701"/>
          <w:jc w:val="center"/>
        </w:trPr>
        <w:tc>
          <w:tcPr>
            <w:tcW w:w="5490" w:type="dxa"/>
            <w:vAlign w:val="center"/>
          </w:tcPr>
          <w:p w:rsidR="0070740F" w:rsidRPr="00D71F86" w:rsidRDefault="0070740F" w:rsidP="00D71F86">
            <w:pPr>
              <w:autoSpaceDE w:val="0"/>
              <w:autoSpaceDN w:val="0"/>
              <w:adjustRightInd w:val="0"/>
              <w:jc w:val="center"/>
              <w:rPr>
                <w:b/>
                <w:bCs/>
              </w:rPr>
            </w:pPr>
            <w:r w:rsidRPr="00F7700D">
              <w:rPr>
                <w:b/>
                <w:bCs/>
              </w:rPr>
              <w:t xml:space="preserve">ΣΥΛΛΟΓΟΣ  Εκπαιδευτικών  Π.Ε.   </w:t>
            </w:r>
            <w:r w:rsidRPr="00D71F86">
              <w:rPr>
                <w:b/>
                <w:bCs/>
              </w:rPr>
              <w:t xml:space="preserve">                                                     </w:t>
            </w:r>
            <w:r w:rsidRPr="00F7700D">
              <w:rPr>
                <w:b/>
                <w:bCs/>
              </w:rPr>
              <w:t>ΑΝ. Αττικής  «Ο ΣΩΚΡΑΤΗΣ»</w:t>
            </w:r>
          </w:p>
        </w:tc>
        <w:tc>
          <w:tcPr>
            <w:tcW w:w="4598" w:type="dxa"/>
            <w:vAlign w:val="center"/>
          </w:tcPr>
          <w:p w:rsidR="0070740F" w:rsidRPr="001F0026" w:rsidRDefault="0070740F" w:rsidP="006D1A98">
            <w:pPr>
              <w:autoSpaceDE w:val="0"/>
              <w:autoSpaceDN w:val="0"/>
              <w:adjustRightInd w:val="0"/>
              <w:spacing w:after="160" w:line="256" w:lineRule="auto"/>
              <w:jc w:val="center"/>
            </w:pPr>
            <w:r w:rsidRPr="00F7700D">
              <w:t xml:space="preserve">Αχαρνές :  </w:t>
            </w:r>
            <w:r>
              <w:rPr>
                <w:lang w:val="en-US"/>
              </w:rPr>
              <w:t>2</w:t>
            </w:r>
            <w:r>
              <w:t>6/ 1</w:t>
            </w:r>
            <w:r>
              <w:rPr>
                <w:lang w:val="en-US"/>
              </w:rPr>
              <w:t>0</w:t>
            </w:r>
            <w:r w:rsidRPr="00F7700D">
              <w:t xml:space="preserve"> / 20</w:t>
            </w:r>
            <w:r>
              <w:rPr>
                <w:lang w:val="en-US"/>
              </w:rPr>
              <w:t>2</w:t>
            </w:r>
            <w:r>
              <w:t>5</w:t>
            </w:r>
          </w:p>
        </w:tc>
      </w:tr>
      <w:tr w:rsidR="0070740F" w:rsidRPr="00F7700D" w:rsidTr="006D1A98">
        <w:trPr>
          <w:trHeight w:val="1691"/>
          <w:jc w:val="center"/>
        </w:trPr>
        <w:tc>
          <w:tcPr>
            <w:tcW w:w="5490" w:type="dxa"/>
            <w:vAlign w:val="center"/>
          </w:tcPr>
          <w:p w:rsidR="0070740F" w:rsidRPr="00D71F86" w:rsidRDefault="0070740F" w:rsidP="00D71F86">
            <w:pPr>
              <w:autoSpaceDE w:val="0"/>
              <w:autoSpaceDN w:val="0"/>
              <w:adjustRightInd w:val="0"/>
              <w:spacing w:after="160" w:line="256" w:lineRule="auto"/>
              <w:jc w:val="center"/>
              <w:rPr>
                <w:bCs/>
              </w:rPr>
            </w:pPr>
            <w:r w:rsidRPr="00F7700D">
              <w:rPr>
                <w:bCs/>
                <w:lang w:val="en-US"/>
              </w:rPr>
              <w:t>K</w:t>
            </w:r>
            <w:r w:rsidRPr="00F7700D">
              <w:rPr>
                <w:bCs/>
              </w:rPr>
              <w:t>άχι Καχιασβίλι 6                                                       Ολυμπιακο χωριό Αχαρνές</w:t>
            </w:r>
            <w:r w:rsidRPr="00F7700D">
              <w:t xml:space="preserve">                                                                          Πληροφορίες : Παπαγιαννόπουλος Αποστόλης                                             Τηλέφωνο : 6978896216</w:t>
            </w:r>
            <w:r w:rsidRPr="00F7700D">
              <w:rPr>
                <w:bCs/>
              </w:rPr>
              <w:t xml:space="preserve">                      </w:t>
            </w:r>
            <w:r w:rsidRPr="00D71F86">
              <w:rPr>
                <w:bCs/>
              </w:rPr>
              <w:t xml:space="preserve">                            </w:t>
            </w:r>
            <w:r w:rsidRPr="00F7700D">
              <w:rPr>
                <w:bCs/>
              </w:rPr>
              <w:t xml:space="preserve">          </w:t>
            </w:r>
            <w:hyperlink r:id="rId7"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D71F86">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8"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r w:rsidRPr="00D71F86">
              <w:rPr>
                <w:color w:val="0000FF"/>
              </w:rPr>
              <w:t xml:space="preserve">                  </w:t>
            </w:r>
            <w:r>
              <w:rPr>
                <w:rFonts w:ascii="Arial" w:hAnsi="Arial"/>
                <w:color w:val="0000FF"/>
                <w:sz w:val="20"/>
                <w:szCs w:val="20"/>
                <w:lang w:val="en-US"/>
              </w:rPr>
              <w:t>YouTube</w:t>
            </w:r>
            <w:r>
              <w:rPr>
                <w:rFonts w:ascii="Arial" w:hAnsi="Arial"/>
                <w:color w:val="0000FF"/>
                <w:sz w:val="20"/>
                <w:szCs w:val="20"/>
              </w:rPr>
              <w:t xml:space="preserve">: ΣΥΛΛΟΓΟΣ ΣΩΚΡΑΤΗΣ                                                                                                                             </w:t>
            </w:r>
            <w:r>
              <w:rPr>
                <w:color w:val="0000FF"/>
              </w:rPr>
              <w:t xml:space="preserve">                                                                                                                             </w:t>
            </w:r>
            <w:r w:rsidRPr="00F65479">
              <w:rPr>
                <w:color w:val="0000FF"/>
              </w:rPr>
              <w:t xml:space="preserve">                                                                                                                           </w:t>
            </w:r>
          </w:p>
        </w:tc>
        <w:tc>
          <w:tcPr>
            <w:tcW w:w="4598" w:type="dxa"/>
            <w:vAlign w:val="center"/>
          </w:tcPr>
          <w:p w:rsidR="0070740F" w:rsidRPr="00F7700D" w:rsidRDefault="0070740F" w:rsidP="006D1A98">
            <w:pPr>
              <w:autoSpaceDE w:val="0"/>
              <w:autoSpaceDN w:val="0"/>
              <w:adjustRightInd w:val="0"/>
              <w:jc w:val="center"/>
            </w:pPr>
            <w:r w:rsidRPr="00F7700D">
              <w:t xml:space="preserve">                                                                         </w:t>
            </w:r>
            <w:r>
              <w:t xml:space="preserve">        Προς: Εκπαιδευτικούς,</w:t>
            </w:r>
            <w:r w:rsidRPr="00F7700D">
              <w:t xml:space="preserve"> ΔΟΕ, Μ.Μ.Ε.</w:t>
            </w:r>
          </w:p>
          <w:p w:rsidR="0070740F" w:rsidRPr="00F7700D" w:rsidRDefault="0070740F" w:rsidP="006D1A98">
            <w:pPr>
              <w:autoSpaceDE w:val="0"/>
              <w:autoSpaceDN w:val="0"/>
              <w:adjustRightInd w:val="0"/>
              <w:spacing w:after="160" w:line="256" w:lineRule="auto"/>
              <w:jc w:val="both"/>
            </w:pPr>
            <w:r w:rsidRPr="00F7700D">
              <w:t xml:space="preserve">                                                                                                    </w:t>
            </w:r>
          </w:p>
        </w:tc>
      </w:tr>
    </w:tbl>
    <w:p w:rsidR="0070740F" w:rsidRDefault="0070740F" w:rsidP="00D71F86">
      <w:pPr>
        <w:pStyle w:val="NormalWeb"/>
        <w:jc w:val="center"/>
        <w:rPr>
          <w:b/>
          <w:sz w:val="28"/>
          <w:szCs w:val="28"/>
        </w:rPr>
      </w:pPr>
      <w:r w:rsidRPr="00D71F86">
        <w:rPr>
          <w:b/>
          <w:sz w:val="28"/>
          <w:szCs w:val="28"/>
        </w:rPr>
        <w:t xml:space="preserve">Την Πέμπτη 6 </w:t>
      </w:r>
      <w:r>
        <w:rPr>
          <w:b/>
          <w:sz w:val="28"/>
          <w:szCs w:val="28"/>
        </w:rPr>
        <w:t xml:space="preserve">του </w:t>
      </w:r>
      <w:r w:rsidRPr="00D71F86">
        <w:rPr>
          <w:b/>
          <w:sz w:val="28"/>
          <w:szCs w:val="28"/>
        </w:rPr>
        <w:t>Νοέμβρη βγαίνουμε μαζί με τους μαθητές μας ξανά στον δρόμο.</w:t>
      </w:r>
    </w:p>
    <w:p w:rsidR="0070740F" w:rsidRPr="00D71F86" w:rsidRDefault="0070740F" w:rsidP="00D71F86">
      <w:pPr>
        <w:pStyle w:val="NormalWeb"/>
        <w:pBdr>
          <w:top w:val="single" w:sz="4" w:space="1" w:color="auto"/>
          <w:left w:val="single" w:sz="4" w:space="4" w:color="auto"/>
          <w:bottom w:val="single" w:sz="4" w:space="1" w:color="auto"/>
          <w:right w:val="single" w:sz="4" w:space="4" w:color="auto"/>
        </w:pBdr>
        <w:jc w:val="center"/>
        <w:rPr>
          <w:sz w:val="28"/>
          <w:szCs w:val="28"/>
        </w:rPr>
      </w:pPr>
      <w:r w:rsidRPr="00D71F86">
        <w:rPr>
          <w:rStyle w:val="Strong"/>
          <w:sz w:val="28"/>
          <w:szCs w:val="28"/>
        </w:rPr>
        <w:t>Καλούμε όλους τους εκπαιδευτικούς  σε μαζική συμμετοχή στην πορεία</w:t>
      </w:r>
      <w:r w:rsidRPr="00D71F86">
        <w:rPr>
          <w:sz w:val="28"/>
          <w:szCs w:val="28"/>
        </w:rPr>
        <w:t xml:space="preserve"> την Πέμπτη 6</w:t>
      </w:r>
      <w:r>
        <w:rPr>
          <w:sz w:val="28"/>
          <w:szCs w:val="28"/>
        </w:rPr>
        <w:t xml:space="preserve"> του</w:t>
      </w:r>
      <w:r w:rsidRPr="00D71F86">
        <w:rPr>
          <w:sz w:val="28"/>
          <w:szCs w:val="28"/>
        </w:rPr>
        <w:t xml:space="preserve"> Νοέμβρη, στις 12.00 στα Προπύλαια. Προκηρύσσουμε διευκολυντική </w:t>
      </w:r>
      <w:r w:rsidRPr="00D71F86">
        <w:rPr>
          <w:rStyle w:val="Strong"/>
          <w:sz w:val="28"/>
          <w:szCs w:val="28"/>
        </w:rPr>
        <w:t>στάση εργασίας</w:t>
      </w:r>
      <w:r w:rsidRPr="00D71F86">
        <w:rPr>
          <w:sz w:val="28"/>
          <w:szCs w:val="28"/>
        </w:rPr>
        <w:t xml:space="preserve"> 11.00-14.00 για την συμμετοχή των συναδέλφων στο συλλαλητήριο.</w:t>
      </w:r>
      <w:bookmarkStart w:id="0" w:name="_GoBack"/>
      <w:bookmarkEnd w:id="0"/>
    </w:p>
    <w:p w:rsidR="0070740F" w:rsidRDefault="0070740F" w:rsidP="00D71F86">
      <w:pPr>
        <w:pStyle w:val="NormalWeb"/>
        <w:jc w:val="both"/>
      </w:pPr>
      <w:r>
        <w:t xml:space="preserve">Βγαίνουμε στους δρόμους  γιατί δεν μπορούμε να κάνουμε ένα σύγχρονο μάθημα όταν: </w:t>
      </w:r>
    </w:p>
    <w:p w:rsidR="0070740F" w:rsidRDefault="0070740F" w:rsidP="00D71F86">
      <w:pPr>
        <w:pStyle w:val="NormalWeb"/>
        <w:numPr>
          <w:ilvl w:val="0"/>
          <w:numId w:val="1"/>
        </w:numPr>
      </w:pPr>
      <w:r>
        <w:t xml:space="preserve">μπαίνουμε σε τάξεις με δεκάδες κενά. </w:t>
      </w:r>
    </w:p>
    <w:p w:rsidR="0070740F" w:rsidRDefault="0070740F" w:rsidP="00D71F86">
      <w:pPr>
        <w:pStyle w:val="NormalWeb"/>
        <w:numPr>
          <w:ilvl w:val="0"/>
          <w:numId w:val="1"/>
        </w:numPr>
      </w:pPr>
      <w:r>
        <w:t xml:space="preserve">διδάσκουμε σε ακατάλληλα σχολεία. </w:t>
      </w:r>
    </w:p>
    <w:p w:rsidR="0070740F" w:rsidRDefault="0070740F" w:rsidP="00D71F86">
      <w:pPr>
        <w:pStyle w:val="NormalWeb"/>
        <w:numPr>
          <w:ilvl w:val="0"/>
          <w:numId w:val="1"/>
        </w:numPr>
      </w:pPr>
      <w:r>
        <w:t>βλέπουμε τους μαθητές μας να εξουθενώνονται στο φροντιστήριο και στην ανασφάλεια.</w:t>
      </w:r>
    </w:p>
    <w:p w:rsidR="0070740F" w:rsidRDefault="0070740F" w:rsidP="00D71F86">
      <w:pPr>
        <w:pStyle w:val="NormalWeb"/>
        <w:numPr>
          <w:ilvl w:val="0"/>
          <w:numId w:val="1"/>
        </w:numPr>
      </w:pPr>
      <w:r>
        <w:t>Μαθητές δεν έχουν λεωφορείο για να πάνε στο σχολείο</w:t>
      </w:r>
    </w:p>
    <w:p w:rsidR="0070740F" w:rsidRDefault="0070740F" w:rsidP="00D71F86">
      <w:pPr>
        <w:pStyle w:val="NormalWeb"/>
        <w:numPr>
          <w:ilvl w:val="0"/>
          <w:numId w:val="1"/>
        </w:numPr>
      </w:pPr>
      <w:r>
        <w:t>ακούμε υποσχέσεις για «μεταρρυθμίσεις» που στην πραγματικότητα φέρνουν περισσότερη φτώχεια και ανισότητα.</w:t>
      </w:r>
    </w:p>
    <w:p w:rsidR="0070740F" w:rsidRDefault="0070740F" w:rsidP="00D71F86">
      <w:pPr>
        <w:pStyle w:val="NormalWeb"/>
        <w:jc w:val="both"/>
      </w:pPr>
      <w:r>
        <w:t xml:space="preserve">Βγαίνουμε στο δρόμο γιατί θεωρούμε αναξιοπρέπεια </w:t>
      </w:r>
    </w:p>
    <w:p w:rsidR="0070740F" w:rsidRDefault="0070740F" w:rsidP="00D71F86">
      <w:pPr>
        <w:pStyle w:val="NormalWeb"/>
        <w:numPr>
          <w:ilvl w:val="0"/>
          <w:numId w:val="2"/>
        </w:numPr>
        <w:jc w:val="both"/>
      </w:pPr>
      <w:r>
        <w:t xml:space="preserve">να ζούμε με μισθούς πείνας, με νοίκια πανάκριβα. </w:t>
      </w:r>
    </w:p>
    <w:p w:rsidR="0070740F" w:rsidRDefault="0070740F" w:rsidP="00D71F86">
      <w:pPr>
        <w:pStyle w:val="NormalWeb"/>
        <w:numPr>
          <w:ilvl w:val="0"/>
          <w:numId w:val="2"/>
        </w:numPr>
        <w:jc w:val="both"/>
      </w:pPr>
      <w:r>
        <w:t>να δουλεύουμε με ολιγόμηνες ελαστικές συμβάσεις</w:t>
      </w:r>
    </w:p>
    <w:p w:rsidR="0070740F" w:rsidRDefault="0070740F" w:rsidP="00D71F86">
      <w:pPr>
        <w:pStyle w:val="NormalWeb"/>
        <w:numPr>
          <w:ilvl w:val="0"/>
          <w:numId w:val="2"/>
        </w:numPr>
        <w:jc w:val="both"/>
      </w:pPr>
      <w:r>
        <w:t>να αναγκαζόμαστε να παραιτούμαστε να κάνουμε δυο και τρεις δουλειές.</w:t>
      </w:r>
    </w:p>
    <w:p w:rsidR="0070740F" w:rsidRDefault="0070740F" w:rsidP="00D71F86">
      <w:pPr>
        <w:pStyle w:val="NormalWeb"/>
        <w:numPr>
          <w:ilvl w:val="0"/>
          <w:numId w:val="2"/>
        </w:numPr>
        <w:jc w:val="both"/>
        <w:rPr>
          <w:b/>
          <w:u w:val="single"/>
        </w:rPr>
      </w:pPr>
      <w:r>
        <w:t xml:space="preserve">Να είναι «άξιος εκπαιδευτικός» αυτός που δεν διεκδικεί λύσεις για το σχολείο, αυτός που έχει το στόμα του κλειστό. </w:t>
      </w:r>
    </w:p>
    <w:p w:rsidR="0070740F" w:rsidRDefault="0070740F" w:rsidP="00D71F86">
      <w:pPr>
        <w:pStyle w:val="NormalWeb"/>
        <w:ind w:left="284"/>
        <w:jc w:val="both"/>
        <w:rPr>
          <w:b/>
          <w:u w:val="single"/>
        </w:rPr>
      </w:pPr>
      <w:r>
        <w:rPr>
          <w:b/>
          <w:u w:val="single"/>
        </w:rPr>
        <w:t>Ξέρουμε όμως ότι ο σκυφτός και εξοντωμένος εκπαιδευτικός δεν είναι αυτό που αξίζει στα παιδιά μας. Μόνο με τους συλλογικούς αγώνες βάζουμε εμπόδια στα σχέδια τους,  κατακτούμε την αξιοπρέπεια μας ως δάσκαλοι!</w:t>
      </w:r>
    </w:p>
    <w:p w:rsidR="0070740F" w:rsidRDefault="0070740F" w:rsidP="00D71F86">
      <w:pPr>
        <w:pStyle w:val="NormalWeb"/>
        <w:jc w:val="both"/>
      </w:pPr>
      <w:r>
        <w:t>Το Υπουργείο Παιδεία ανακηρύσσει τα σχολεία των πολλών ταχυτήτων (Ωνάσεια, πρότυπα, τεχνικά γυμνάσια) ως το φωτεινό μέλλον, ότι η εκπαίδευση με ολόπλευρη μόρφωση για όλους τους  μαθητές είναι κάτι το παρωχημένο…</w:t>
      </w:r>
    </w:p>
    <w:p w:rsidR="0070740F" w:rsidRDefault="0070740F" w:rsidP="00D71F86">
      <w:pPr>
        <w:pStyle w:val="NormalWeb"/>
        <w:jc w:val="both"/>
      </w:pPr>
      <w:r>
        <w:t>Εμείς όμως ζούμε καθημερινά μέσα στην τάξη τις ανισότητες και τους φραγμούς στην μόρωση</w:t>
      </w:r>
      <w:r>
        <w:rPr>
          <w:b/>
        </w:rPr>
        <w:t>..</w:t>
      </w:r>
      <w:r>
        <w:t xml:space="preserve"> Δεν θέλουμε να θεωρείται κανονικότητα από γονείς και μαθητές ότι η μόρφωσή  κοστίζει… ακριβά για την κυβέρνηση, που προτιμά να χαρίζει εκατομμύρια σε πολεμικούς εξοπλισμούς, σε επιχειρηματίες και τραπεζίτες.</w:t>
      </w:r>
    </w:p>
    <w:p w:rsidR="0070740F" w:rsidRDefault="0070740F" w:rsidP="00D71F86">
      <w:pPr>
        <w:pStyle w:val="NormalWeb"/>
        <w:jc w:val="both"/>
      </w:pPr>
      <w:r>
        <w:rPr>
          <w:b/>
        </w:rPr>
        <w:t xml:space="preserve">Δεν θέλουμε εξοντωμένους μπαϊλντισμένους μαθητές με εθνικά απολυτήρια και την παπαγαλία των «τριπλών πανελλαδικών». Δεν δεχόμαστε ότι η εισαγωγή στο πανεπιστήμιο πρέπει να γίνεται με κριτήριο την τσέπη του γονέα. </w:t>
      </w:r>
    </w:p>
    <w:p w:rsidR="0070740F" w:rsidRDefault="0070740F" w:rsidP="00D71F86">
      <w:pPr>
        <w:pStyle w:val="NormalWeb"/>
      </w:pPr>
      <w:r>
        <w:t>Απέναντι στη νεολαία που αγωνίζεται, οι κυβερνώντες απαντούν με καταστολή, με απειλές για αποβολές και απουσίες. Όμως οι μαθητές έχουν δίκιο! Μας καλούν δίπλα τους και θα είμαστε εκεί. Γιατί το δικό τους μέλλον είναι και το δικό μας!</w:t>
      </w:r>
    </w:p>
    <w:p w:rsidR="0070740F" w:rsidRDefault="0070740F" w:rsidP="00D71F86">
      <w:pPr>
        <w:pStyle w:val="NormalWeb"/>
      </w:pPr>
      <w:r>
        <w:t>Στεκόμαστε στο πλευρό των μαθητών μας, μαζί με τους γονείς και τους φοιτητές, γιατί αγωνιζόμαστε για το δίκιο μας:</w:t>
      </w:r>
    </w:p>
    <w:p w:rsidR="0070740F" w:rsidRDefault="0070740F" w:rsidP="00D71F86">
      <w:pPr>
        <w:pStyle w:val="NormalWeb"/>
        <w:numPr>
          <w:ilvl w:val="0"/>
          <w:numId w:val="3"/>
        </w:numPr>
      </w:pPr>
      <w:r>
        <w:t>Να καλυφθούν τώρα όλα τα κενά,</w:t>
      </w:r>
    </w:p>
    <w:p w:rsidR="0070740F" w:rsidRDefault="0070740F" w:rsidP="00D71F86">
      <w:pPr>
        <w:pStyle w:val="NormalWeb"/>
        <w:numPr>
          <w:ilvl w:val="0"/>
          <w:numId w:val="3"/>
        </w:numPr>
      </w:pPr>
      <w:r>
        <w:t>Να χτιστούν σύγχρονα και ασφαλή σχολεία,</w:t>
      </w:r>
    </w:p>
    <w:p w:rsidR="0070740F" w:rsidRDefault="0070740F" w:rsidP="00D71F86">
      <w:pPr>
        <w:pStyle w:val="NormalWeb"/>
        <w:numPr>
          <w:ilvl w:val="0"/>
          <w:numId w:val="3"/>
        </w:numPr>
      </w:pPr>
      <w:r>
        <w:t>Να σταματήσει το εξεταστικό μαρτύριο που συντρίβει τη νεολαία,</w:t>
      </w:r>
    </w:p>
    <w:p w:rsidR="0070740F" w:rsidRDefault="0070740F" w:rsidP="00D71F86">
      <w:pPr>
        <w:pStyle w:val="NormalWeb"/>
        <w:numPr>
          <w:ilvl w:val="0"/>
          <w:numId w:val="3"/>
        </w:numPr>
      </w:pPr>
      <w:r>
        <w:t>Να δοθεί πραγματική χρηματοδότηση στην Παιδεία και όχι στις τσέπες των λίγων.</w:t>
      </w:r>
    </w:p>
    <w:p w:rsidR="0070740F" w:rsidRDefault="0070740F" w:rsidP="00D71F86">
      <w:pPr>
        <w:pStyle w:val="NormalWeb"/>
        <w:numPr>
          <w:ilvl w:val="0"/>
          <w:numId w:val="3"/>
        </w:numPr>
      </w:pPr>
      <w:r>
        <w:t xml:space="preserve">Πραγματικές αυξήσεις στους μισθούς, μόνιμοι διορισμοί για την κάλυψη όλων των αναγκών της εκπαίδευσης. </w:t>
      </w:r>
    </w:p>
    <w:p w:rsidR="0070740F" w:rsidRDefault="0070740F" w:rsidP="00D71F86">
      <w:pPr>
        <w:pStyle w:val="NormalWeb"/>
      </w:pPr>
      <w:r>
        <w:rPr>
          <w:rStyle w:val="Strong"/>
        </w:rPr>
        <w:t>Όλοι και όλες την Πέμπτη στους δρόμους!</w:t>
      </w:r>
      <w:r>
        <w:br/>
        <w:t>Με τη νεολαία, για τη μόρφωση, για τη ζωή, για το μέλλον που μας αξίζει!</w:t>
      </w:r>
    </w:p>
    <w:p w:rsidR="0070740F" w:rsidRDefault="0070740F" w:rsidP="00D71F86">
      <w:pPr>
        <w:spacing w:line="240" w:lineRule="auto"/>
        <w:rPr>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margin-left:99pt;margin-top:7.6pt;width:4in;height:117.85pt;z-index:251658240;visibility:visible">
            <v:imagedata r:id="rId9" o:title=""/>
            <w10:wrap type="square"/>
          </v:shape>
        </w:pict>
      </w:r>
    </w:p>
    <w:p w:rsidR="0070740F" w:rsidRDefault="0070740F" w:rsidP="00D71F86">
      <w:pPr>
        <w:spacing w:line="240" w:lineRule="auto"/>
        <w:rPr>
          <w:sz w:val="24"/>
          <w:szCs w:val="24"/>
        </w:rPr>
      </w:pPr>
    </w:p>
    <w:p w:rsidR="0070740F" w:rsidRDefault="0070740F" w:rsidP="00D71F86">
      <w:pPr>
        <w:spacing w:line="240" w:lineRule="auto"/>
        <w:jc w:val="center"/>
        <w:rPr>
          <w:sz w:val="24"/>
          <w:szCs w:val="24"/>
        </w:rPr>
      </w:pPr>
    </w:p>
    <w:sectPr w:rsidR="0070740F" w:rsidSect="00D71F86">
      <w:pgSz w:w="11906" w:h="16838"/>
      <w:pgMar w:top="719" w:right="1106" w:bottom="1440" w:left="9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0F" w:rsidRDefault="0070740F">
      <w:pPr>
        <w:spacing w:line="240" w:lineRule="auto"/>
      </w:pPr>
      <w:r>
        <w:separator/>
      </w:r>
    </w:p>
  </w:endnote>
  <w:endnote w:type="continuationSeparator" w:id="0">
    <w:p w:rsidR="0070740F" w:rsidRDefault="007074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0F" w:rsidRDefault="0070740F">
      <w:pPr>
        <w:spacing w:after="0"/>
      </w:pPr>
      <w:r>
        <w:separator/>
      </w:r>
    </w:p>
  </w:footnote>
  <w:footnote w:type="continuationSeparator" w:id="0">
    <w:p w:rsidR="0070740F" w:rsidRDefault="0070740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44DD"/>
    <w:multiLevelType w:val="multilevel"/>
    <w:tmpl w:val="324944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4BE1DBB"/>
    <w:multiLevelType w:val="multilevel"/>
    <w:tmpl w:val="34BE1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74668C"/>
    <w:multiLevelType w:val="multilevel"/>
    <w:tmpl w:val="40746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2D78"/>
    <w:rsid w:val="00036046"/>
    <w:rsid w:val="00090776"/>
    <w:rsid w:val="000A68F6"/>
    <w:rsid w:val="000D26FF"/>
    <w:rsid w:val="001F0026"/>
    <w:rsid w:val="00226E60"/>
    <w:rsid w:val="002C7591"/>
    <w:rsid w:val="003D3361"/>
    <w:rsid w:val="003F6FA9"/>
    <w:rsid w:val="00433236"/>
    <w:rsid w:val="006D1A98"/>
    <w:rsid w:val="0070740F"/>
    <w:rsid w:val="007B2D78"/>
    <w:rsid w:val="007C59D3"/>
    <w:rsid w:val="007D1B25"/>
    <w:rsid w:val="008A24DF"/>
    <w:rsid w:val="008D0739"/>
    <w:rsid w:val="00A73081"/>
    <w:rsid w:val="00B93448"/>
    <w:rsid w:val="00BB47BF"/>
    <w:rsid w:val="00C13F82"/>
    <w:rsid w:val="00D71F86"/>
    <w:rsid w:val="00D72543"/>
    <w:rsid w:val="00DF79EF"/>
    <w:rsid w:val="00EE01E2"/>
    <w:rsid w:val="00F65479"/>
    <w:rsid w:val="00F7700D"/>
    <w:rsid w:val="403A4B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E01E2"/>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EE01E2"/>
    <w:rPr>
      <w:rFonts w:cs="Times New Roman"/>
      <w:b/>
      <w:bCs/>
    </w:rPr>
  </w:style>
  <w:style w:type="character" w:styleId="Hyperlink">
    <w:name w:val="Hyperlink"/>
    <w:basedOn w:val="DefaultParagraphFont"/>
    <w:uiPriority w:val="99"/>
    <w:rsid w:val="00D71F8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647</Words>
  <Characters>3500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Πέμπτη 6 Νοέμβρη βγαίνουμε μαζί με τους μαθητές μας ξανά στον δρόμο</dc:title>
  <dc:subject/>
  <dc:creator>nick</dc:creator>
  <cp:keywords/>
  <dc:description/>
  <cp:lastModifiedBy>Admin</cp:lastModifiedBy>
  <cp:revision>5</cp:revision>
  <dcterms:created xsi:type="dcterms:W3CDTF">2025-10-25T18:59:00Z</dcterms:created>
  <dcterms:modified xsi:type="dcterms:W3CDTF">2025-10-26T07:00:00Z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EDF59889FD744D6C861A2B19379BC722_13</vt:lpwstr>
  </property>
</Properties>
</file>