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636"/>
        <w:gridCol w:w="4761"/>
      </w:tblGrid>
      <w:tr w:rsidR="00DF3DC9">
        <w:trPr>
          <w:trHeight w:val="101"/>
          <w:jc w:val="center"/>
        </w:trPr>
        <w:tc>
          <w:tcPr>
            <w:tcW w:w="4636" w:type="dxa"/>
            <w:vAlign w:val="center"/>
          </w:tcPr>
          <w:p w:rsidR="00DF3DC9" w:rsidRDefault="00DF3DC9" w:rsidP="00DD4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ΣΥΛΛΟΓΟΣ  Εκπαιδευτικών  Π.Ε.   </w:t>
            </w:r>
          </w:p>
          <w:p w:rsidR="00DF3DC9" w:rsidRDefault="00DF3DC9" w:rsidP="00DD4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761" w:type="dxa"/>
            <w:vAlign w:val="center"/>
          </w:tcPr>
          <w:p w:rsidR="00DF3DC9" w:rsidRPr="00D62DAD" w:rsidRDefault="00DF3DC9" w:rsidP="00DD4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:04 /11 / 2025</w:t>
            </w:r>
          </w:p>
        </w:tc>
      </w:tr>
      <w:tr w:rsidR="00DF3DC9">
        <w:trPr>
          <w:trHeight w:val="322"/>
          <w:jc w:val="center"/>
        </w:trPr>
        <w:tc>
          <w:tcPr>
            <w:tcW w:w="4636" w:type="dxa"/>
            <w:vAlign w:val="center"/>
          </w:tcPr>
          <w:p w:rsidR="00DF3DC9" w:rsidRPr="00DD4AF4" w:rsidRDefault="00DF3DC9" w:rsidP="00DD4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Σωκράτης</w:t>
            </w:r>
          </w:p>
          <w:p w:rsidR="00DF3DC9" w:rsidRDefault="00DF3DC9" w:rsidP="00DD4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761" w:type="dxa"/>
            <w:vAlign w:val="center"/>
          </w:tcPr>
          <w:p w:rsidR="00DF3DC9" w:rsidRDefault="00DF3DC9" w:rsidP="006E78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Προς:  Εκπαιδευτικούς, </w:t>
            </w:r>
            <w:r w:rsidRPr="00F7700D">
              <w:t>ΔΟΕ, Μ.Μ.Ε.</w:t>
            </w:r>
          </w:p>
        </w:tc>
      </w:tr>
    </w:tbl>
    <w:p w:rsidR="00DF3DC9" w:rsidRPr="0040678A" w:rsidRDefault="00DF3DC9" w:rsidP="00C3389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FF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fontstyle01"/>
          <w:rFonts w:ascii="Arial" w:hAnsi="Arial" w:cs="Arial"/>
          <w:bCs w:val="0"/>
          <w:color w:val="auto"/>
          <w:sz w:val="32"/>
          <w:szCs w:val="32"/>
        </w:rPr>
      </w:pPr>
      <w:r>
        <w:rPr>
          <w:rStyle w:val="fontstyle01"/>
          <w:rFonts w:ascii="Arial" w:hAnsi="Arial" w:cs="Arial"/>
          <w:bCs w:val="0"/>
          <w:color w:val="auto"/>
          <w:sz w:val="32"/>
          <w:szCs w:val="32"/>
        </w:rPr>
        <w:t>ΕΚΛΟΓΟΑΠΟΛΟΓΙΣ</w:t>
      </w:r>
      <w:r w:rsidRPr="006E7874">
        <w:rPr>
          <w:rStyle w:val="fontstyle01"/>
          <w:rFonts w:ascii="Arial" w:hAnsi="Arial" w:cs="Arial"/>
          <w:bCs w:val="0"/>
          <w:color w:val="auto"/>
          <w:sz w:val="32"/>
          <w:szCs w:val="32"/>
        </w:rPr>
        <w:t xml:space="preserve">ΤΙΚΗ ΓΕΝΙΚΗ ΣΥΝΕΛΕΥΣΗ ΤΟΥ ΣΥΛΛΟΓΟΥ </w:t>
      </w:r>
      <w:r>
        <w:rPr>
          <w:rStyle w:val="fontstyle01"/>
          <w:rFonts w:ascii="Arial" w:hAnsi="Arial" w:cs="Arial"/>
          <w:bCs w:val="0"/>
          <w:color w:val="auto"/>
          <w:sz w:val="32"/>
          <w:szCs w:val="32"/>
        </w:rPr>
        <w:t xml:space="preserve"> ΤΡΙΤΗ 18/11 ΣΤΟ 3</w:t>
      </w:r>
      <w:r w:rsidRPr="003E560C">
        <w:rPr>
          <w:rStyle w:val="fontstyle01"/>
          <w:rFonts w:ascii="Arial" w:hAnsi="Arial" w:cs="Arial"/>
          <w:bCs w:val="0"/>
          <w:color w:val="auto"/>
          <w:sz w:val="32"/>
          <w:szCs w:val="32"/>
          <w:vertAlign w:val="superscript"/>
        </w:rPr>
        <w:t>Ο</w:t>
      </w:r>
      <w:r>
        <w:rPr>
          <w:rStyle w:val="fontstyle01"/>
          <w:rFonts w:ascii="Arial" w:hAnsi="Arial" w:cs="Arial"/>
          <w:bCs w:val="0"/>
          <w:color w:val="auto"/>
          <w:sz w:val="32"/>
          <w:szCs w:val="32"/>
        </w:rPr>
        <w:t xml:space="preserve"> Δ. Σ. ΑΧΑΡΝΩΝ 6:00 Μ.Μ.</w:t>
      </w:r>
    </w:p>
    <w:p w:rsidR="00DF3DC9" w:rsidRPr="006E7874" w:rsidRDefault="00DF3DC9" w:rsidP="006E7874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Στη Γενική μας Συνέλευση 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Τρίτη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18/11 θα συζητηθεί η ποικίλη και πλούσια δράση του Συλλόγου μας και θα αποφασιστεί το πλαίσιο πάλης μας για τα επόμενα δύο χρόνια. Η Ημερήσια Διάταξη της Γ.Σ. είναι: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Pr="003E560C" w:rsidRDefault="00DF3DC9" w:rsidP="006E7874">
      <w:pPr>
        <w:rPr>
          <w:rStyle w:val="fontstyle01"/>
          <w:rFonts w:ascii="Arial" w:hAnsi="Arial" w:cs="Arial"/>
          <w:bCs w:val="0"/>
          <w:color w:val="auto"/>
          <w:sz w:val="24"/>
          <w:szCs w:val="24"/>
        </w:rPr>
      </w:pPr>
      <w:r w:rsidRPr="003E560C">
        <w:rPr>
          <w:rStyle w:val="fontstyle01"/>
          <w:rFonts w:ascii="Arial" w:hAnsi="Arial" w:cs="Arial"/>
          <w:bCs w:val="0"/>
          <w:color w:val="auto"/>
          <w:sz w:val="24"/>
          <w:szCs w:val="24"/>
        </w:rPr>
        <w:t> Εκλογή Προεδρείου και Εφορευτικής Επιτροπής.</w:t>
      </w:r>
    </w:p>
    <w:p w:rsidR="00DF3DC9" w:rsidRPr="003E560C" w:rsidRDefault="00DF3DC9" w:rsidP="006E7874">
      <w:pPr>
        <w:rPr>
          <w:rStyle w:val="fontstyle01"/>
          <w:rFonts w:ascii="Arial" w:hAnsi="Arial" w:cs="Arial"/>
          <w:bCs w:val="0"/>
          <w:color w:val="auto"/>
          <w:sz w:val="24"/>
          <w:szCs w:val="24"/>
        </w:rPr>
      </w:pPr>
      <w:r w:rsidRPr="003E560C">
        <w:rPr>
          <w:rStyle w:val="fontstyle01"/>
          <w:rFonts w:ascii="Arial" w:hAnsi="Arial" w:cs="Arial"/>
          <w:bCs w:val="0"/>
          <w:color w:val="auto"/>
          <w:sz w:val="24"/>
          <w:szCs w:val="24"/>
        </w:rPr>
        <w:t> Οικονομικός απολογισμός και ψήφισή του.</w:t>
      </w:r>
    </w:p>
    <w:p w:rsidR="00DF3DC9" w:rsidRPr="003E560C" w:rsidRDefault="00DF3DC9" w:rsidP="006E7874">
      <w:pPr>
        <w:rPr>
          <w:rStyle w:val="fontstyle01"/>
          <w:rFonts w:ascii="Arial" w:hAnsi="Arial" w:cs="Arial"/>
          <w:bCs w:val="0"/>
          <w:color w:val="auto"/>
          <w:sz w:val="24"/>
          <w:szCs w:val="24"/>
        </w:rPr>
      </w:pPr>
      <w:r w:rsidRPr="003E560C">
        <w:rPr>
          <w:rStyle w:val="fontstyle01"/>
          <w:rFonts w:ascii="Arial" w:hAnsi="Arial" w:cs="Arial"/>
          <w:bCs w:val="0"/>
          <w:color w:val="auto"/>
          <w:sz w:val="24"/>
          <w:szCs w:val="24"/>
        </w:rPr>
        <w:t> Απολογισμός απερχόμενου Δ.Σ. Συλλόγου - κριτική πεπραγμένων, ψήφισή τους.</w:t>
      </w:r>
    </w:p>
    <w:p w:rsidR="00DF3DC9" w:rsidRPr="003E560C" w:rsidRDefault="00DF3DC9" w:rsidP="006E7874">
      <w:pPr>
        <w:rPr>
          <w:rStyle w:val="fontstyle01"/>
          <w:rFonts w:ascii="Arial" w:hAnsi="Arial" w:cs="Arial"/>
          <w:bCs w:val="0"/>
          <w:color w:val="auto"/>
          <w:sz w:val="24"/>
          <w:szCs w:val="24"/>
        </w:rPr>
      </w:pPr>
      <w:r w:rsidRPr="003E560C">
        <w:rPr>
          <w:rStyle w:val="fontstyle01"/>
          <w:rFonts w:ascii="Arial" w:hAnsi="Arial" w:cs="Arial"/>
          <w:bCs w:val="0"/>
          <w:color w:val="auto"/>
          <w:sz w:val="24"/>
          <w:szCs w:val="24"/>
        </w:rPr>
        <w:t> Προτάσεις  για τη νέα συνδικαλιστική χρονιά - Ψήφιση τους – Ψηφίσματα.</w:t>
      </w:r>
    </w:p>
    <w:p w:rsidR="00DF3DC9" w:rsidRPr="003E560C" w:rsidRDefault="00DF3DC9" w:rsidP="006E7874">
      <w:pPr>
        <w:rPr>
          <w:rStyle w:val="fontstyle01"/>
          <w:rFonts w:ascii="Arial" w:hAnsi="Arial" w:cs="Arial"/>
          <w:bCs w:val="0"/>
          <w:color w:val="auto"/>
          <w:sz w:val="24"/>
          <w:szCs w:val="24"/>
        </w:rPr>
      </w:pPr>
      <w:r w:rsidRPr="003E560C">
        <w:rPr>
          <w:rStyle w:val="fontstyle01"/>
          <w:rFonts w:ascii="Arial" w:hAnsi="Arial" w:cs="Arial"/>
          <w:bCs w:val="0"/>
          <w:color w:val="auto"/>
          <w:sz w:val="24"/>
          <w:szCs w:val="24"/>
        </w:rPr>
        <w:t> Θέσεις, τοποθετήσεις εκπροσώπων παρατάξεων και μεμονωμένων υποψηφίων.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Συναδέλφισσες, Συνάδελφοι,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παίρνουμε μαζικά μέρος στη Γενική Συνέλευση και στις εκλογές για την ανάδειξη του</w:t>
      </w: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νέου Δ.Σ. του Συλλόγου μας για τα επόμενα δύο χρόνια,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στηρίζουμε το Σωματείο μας που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είναι δίπλα μας και μπροστά σε κάθε αγώνα. 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Ο Σύλλογός μας  είναι το δικό μας όπλο απέναντι στην αντιλαϊκή και αντιεκπαιδευτική πολιτική. Με τη μαζική συμμετοχή μας στι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ς συλλογικές διαδικασίες του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υπερασπιζόμαστε, στεκόμαστε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απέναντι σε κάθε αντισυνδικαλιστικό νόμο, όπως ο νόμος 4808/2021 (ν. Χατζηδάκη) που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θέλει να βάλει χέρι στα σωματεία μας! 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Δεν τους τα χαρίζουμε, χτίστηκαν με αγώνες!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Με τη μαζική συμμετοχή μας στη ζωή και δράση του Συλλόγου μας απαντάμε συλλογικά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και στην αντιλαϊκή κι αντιεκπαιδευτική πολιτική που θέλει τον εκπαιδευτικό φτωχό και</w:t>
      </w: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σκυφτό, το δημόσιο σχολείο επιχείρηση, τον μαθητή αμόρφωτο και τον γονιό πελάτη!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Εμείς οραματιζόμαστε και διεκδικούμε ένα αποκλειστικά δημόσιο και δωρεάν σχολείο</w:t>
      </w: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που θα διαπαιδαγωγεί και θα μορφώνει όλα τα παιδιά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με εκπαιδευτικό ΔΑΣΚΑΛΟ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-ΠΑΙΔΑΓΩΓΟ της νέας γενιάς! </w:t>
      </w:r>
    </w:p>
    <w:p w:rsidR="00DF3DC9" w:rsidRPr="006E7874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16"/>
          <w:szCs w:val="16"/>
        </w:rPr>
      </w:pP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Το όραμά μας μπορεί να γίνει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πραγματικότητα τον 21ο αιώνα γιατί υπάρχει τεράστ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ιος πλούτος και η επιστήμη,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η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 xml:space="preserve">τεχνολογία έχουν κάνει άλματα, αρκεί να κάνουμε στην άκρη αυτούς </w:t>
      </w:r>
      <w: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που μας μαυρίζουν τη ζωή και καρπώνονται τον πλούτο</w:t>
      </w:r>
      <w:r w:rsidRPr="006E7874"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  <w:t>!</w:t>
      </w: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pt;margin-top:11.35pt;width:4in;height:117.85pt;z-index:251658240">
            <v:imagedata r:id="rId6" o:title=""/>
            <w10:wrap type="square"/>
          </v:shape>
        </w:pict>
      </w:r>
    </w:p>
    <w:p w:rsidR="00DF3DC9" w:rsidRDefault="00DF3DC9" w:rsidP="006E7874">
      <w:pPr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DF3DC9" w:rsidRPr="006E7874" w:rsidRDefault="00DF3DC9" w:rsidP="00C619AA">
      <w:pPr>
        <w:jc w:val="center"/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</w:rPr>
      </w:pPr>
    </w:p>
    <w:sectPr w:rsidR="00DF3DC9" w:rsidRPr="006E7874" w:rsidSect="006E7874">
      <w:pgSz w:w="11906" w:h="16838" w:code="9"/>
      <w:pgMar w:top="709" w:right="866" w:bottom="851" w:left="13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075"/>
    <w:rsid w:val="00011F8D"/>
    <w:rsid w:val="00020637"/>
    <w:rsid w:val="00047B68"/>
    <w:rsid w:val="00062290"/>
    <w:rsid w:val="000811A9"/>
    <w:rsid w:val="000C2147"/>
    <w:rsid w:val="0017647D"/>
    <w:rsid w:val="00180597"/>
    <w:rsid w:val="001847B5"/>
    <w:rsid w:val="001857AB"/>
    <w:rsid w:val="001A184B"/>
    <w:rsid w:val="0025523D"/>
    <w:rsid w:val="0026333F"/>
    <w:rsid w:val="002D2174"/>
    <w:rsid w:val="00304B80"/>
    <w:rsid w:val="00310545"/>
    <w:rsid w:val="00336276"/>
    <w:rsid w:val="003406D3"/>
    <w:rsid w:val="00343BF0"/>
    <w:rsid w:val="00344B69"/>
    <w:rsid w:val="00347823"/>
    <w:rsid w:val="00347CB8"/>
    <w:rsid w:val="00357802"/>
    <w:rsid w:val="00360A95"/>
    <w:rsid w:val="003D09CE"/>
    <w:rsid w:val="003E560C"/>
    <w:rsid w:val="0040678A"/>
    <w:rsid w:val="00487A2A"/>
    <w:rsid w:val="004E7E4A"/>
    <w:rsid w:val="00520CC2"/>
    <w:rsid w:val="00567D5B"/>
    <w:rsid w:val="005C1EB2"/>
    <w:rsid w:val="005C60EC"/>
    <w:rsid w:val="006123A8"/>
    <w:rsid w:val="00644666"/>
    <w:rsid w:val="00651D8B"/>
    <w:rsid w:val="00677AFB"/>
    <w:rsid w:val="00682990"/>
    <w:rsid w:val="00683B1F"/>
    <w:rsid w:val="00693075"/>
    <w:rsid w:val="006B2B93"/>
    <w:rsid w:val="006E5E62"/>
    <w:rsid w:val="006E7874"/>
    <w:rsid w:val="00712919"/>
    <w:rsid w:val="00713E36"/>
    <w:rsid w:val="00745094"/>
    <w:rsid w:val="00750972"/>
    <w:rsid w:val="00771226"/>
    <w:rsid w:val="00795ACA"/>
    <w:rsid w:val="007B6D0A"/>
    <w:rsid w:val="007D73CD"/>
    <w:rsid w:val="007E54AF"/>
    <w:rsid w:val="008A30D4"/>
    <w:rsid w:val="008B1119"/>
    <w:rsid w:val="008B2344"/>
    <w:rsid w:val="009223E3"/>
    <w:rsid w:val="009427A1"/>
    <w:rsid w:val="00955E72"/>
    <w:rsid w:val="0098214A"/>
    <w:rsid w:val="00984A31"/>
    <w:rsid w:val="00991B1C"/>
    <w:rsid w:val="009A072F"/>
    <w:rsid w:val="009F508E"/>
    <w:rsid w:val="009F6F6B"/>
    <w:rsid w:val="00A26FAB"/>
    <w:rsid w:val="00A83B9F"/>
    <w:rsid w:val="00AF1BE4"/>
    <w:rsid w:val="00B51B0C"/>
    <w:rsid w:val="00B52916"/>
    <w:rsid w:val="00B91DF8"/>
    <w:rsid w:val="00BA0BFB"/>
    <w:rsid w:val="00BE7866"/>
    <w:rsid w:val="00C11BDA"/>
    <w:rsid w:val="00C21DE8"/>
    <w:rsid w:val="00C3389D"/>
    <w:rsid w:val="00C45FEE"/>
    <w:rsid w:val="00C562B5"/>
    <w:rsid w:val="00C619AA"/>
    <w:rsid w:val="00C6512E"/>
    <w:rsid w:val="00C818F6"/>
    <w:rsid w:val="00C935A9"/>
    <w:rsid w:val="00CD2BBC"/>
    <w:rsid w:val="00D338FB"/>
    <w:rsid w:val="00D61585"/>
    <w:rsid w:val="00D62DAD"/>
    <w:rsid w:val="00D90D39"/>
    <w:rsid w:val="00DA5D2F"/>
    <w:rsid w:val="00DD45FC"/>
    <w:rsid w:val="00DD4AF4"/>
    <w:rsid w:val="00DF3DC9"/>
    <w:rsid w:val="00E27453"/>
    <w:rsid w:val="00ED255B"/>
    <w:rsid w:val="00EF7C73"/>
    <w:rsid w:val="00F16A5C"/>
    <w:rsid w:val="00F17047"/>
    <w:rsid w:val="00F7700D"/>
    <w:rsid w:val="00FB3323"/>
    <w:rsid w:val="00FC2E77"/>
    <w:rsid w:val="00FC40C5"/>
    <w:rsid w:val="00FF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F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4AF4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712919"/>
    <w:rPr>
      <w:rFonts w:ascii="Calibri-Bold" w:hAnsi="Calibri-Bold" w:cs="Calibri-Bold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712919"/>
    <w:rPr>
      <w:rFonts w:ascii="Calibri" w:hAnsi="Calibri" w:cs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424</Words>
  <Characters>2294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Despoina</dc:creator>
  <cp:keywords/>
  <dc:description/>
  <cp:lastModifiedBy>Admin</cp:lastModifiedBy>
  <cp:revision>7</cp:revision>
  <dcterms:created xsi:type="dcterms:W3CDTF">2025-11-03T06:18:00Z</dcterms:created>
  <dcterms:modified xsi:type="dcterms:W3CDTF">2025-11-04T11:27:00Z</dcterms:modified>
</cp:coreProperties>
</file>