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5490"/>
        <w:gridCol w:w="4598"/>
      </w:tblGrid>
      <w:tr w:rsidR="0044050A" w:rsidRPr="005E3BBF" w:rsidTr="00350075">
        <w:trPr>
          <w:trHeight w:val="701"/>
          <w:jc w:val="center"/>
        </w:trPr>
        <w:tc>
          <w:tcPr>
            <w:tcW w:w="5490" w:type="dxa"/>
            <w:vAlign w:val="center"/>
          </w:tcPr>
          <w:p w:rsidR="0044050A" w:rsidRPr="00BB03B0" w:rsidRDefault="0044050A" w:rsidP="00BB03B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E3BBF">
              <w:rPr>
                <w:b/>
                <w:bCs/>
              </w:rPr>
              <w:t xml:space="preserve">ΣΥΛΛΟΓΟΣ  Εκπαιδευτικών  Π.Ε.   </w:t>
            </w:r>
            <w:r>
              <w:rPr>
                <w:b/>
                <w:bCs/>
              </w:rPr>
              <w:t xml:space="preserve">                                                    </w:t>
            </w:r>
            <w:r w:rsidRPr="005E3BBF">
              <w:rPr>
                <w:b/>
                <w:bCs/>
              </w:rPr>
              <w:t>ΑΝ. Αττικής  «Ο ΣΩΚΡΑΤΗΣ»</w:t>
            </w:r>
          </w:p>
        </w:tc>
        <w:tc>
          <w:tcPr>
            <w:tcW w:w="4598" w:type="dxa"/>
            <w:vAlign w:val="center"/>
          </w:tcPr>
          <w:p w:rsidR="0044050A" w:rsidRPr="005E3BBF" w:rsidRDefault="0044050A" w:rsidP="00350075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5E3BBF">
              <w:t xml:space="preserve">Αχαρνές :  </w:t>
            </w:r>
            <w:r>
              <w:t>0</w:t>
            </w:r>
            <w:r w:rsidRPr="005E3BBF">
              <w:rPr>
                <w:lang w:val="en-US"/>
              </w:rPr>
              <w:t>6</w:t>
            </w:r>
            <w:r>
              <w:t xml:space="preserve"> </w:t>
            </w:r>
            <w:r w:rsidRPr="005E3BBF">
              <w:rPr>
                <w:lang w:val="en-US"/>
              </w:rPr>
              <w:t>/</w:t>
            </w:r>
            <w:r w:rsidRPr="005E3BBF">
              <w:t>1</w:t>
            </w:r>
            <w:r w:rsidRPr="005E3BBF">
              <w:rPr>
                <w:lang w:val="en-US"/>
              </w:rPr>
              <w:t>1</w:t>
            </w:r>
            <w:r>
              <w:t xml:space="preserve"> </w:t>
            </w:r>
            <w:r w:rsidRPr="005E3BBF">
              <w:rPr>
                <w:lang w:val="en-US"/>
              </w:rPr>
              <w:t>/</w:t>
            </w:r>
            <w:r w:rsidRPr="005E3BBF">
              <w:t>20</w:t>
            </w:r>
            <w:r w:rsidRPr="005E3BBF">
              <w:rPr>
                <w:lang w:val="en-US"/>
              </w:rPr>
              <w:t>2</w:t>
            </w:r>
            <w:r w:rsidRPr="005E3BBF">
              <w:t>5</w:t>
            </w:r>
          </w:p>
        </w:tc>
      </w:tr>
      <w:tr w:rsidR="0044050A" w:rsidRPr="005E3BBF" w:rsidTr="00350075">
        <w:trPr>
          <w:trHeight w:val="1691"/>
          <w:jc w:val="center"/>
        </w:trPr>
        <w:tc>
          <w:tcPr>
            <w:tcW w:w="5490" w:type="dxa"/>
            <w:vAlign w:val="center"/>
          </w:tcPr>
          <w:p w:rsidR="0044050A" w:rsidRPr="00BB03B0" w:rsidRDefault="0044050A" w:rsidP="00BB03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 w:rsidRPr="005E3BBF">
              <w:rPr>
                <w:bCs/>
                <w:lang w:val="en-US"/>
              </w:rPr>
              <w:t>K</w:t>
            </w:r>
            <w:r w:rsidRPr="005E3BBF">
              <w:rPr>
                <w:bCs/>
              </w:rPr>
              <w:t>άχι Καχιασβίλι 6                                                       Ολυμπιακο χωριό Αχαρνές</w:t>
            </w:r>
            <w:r w:rsidRPr="005E3BBF">
              <w:t xml:space="preserve">                                                                          Πληροφορίες : Παπαγιαννόπουλος Αποστόλης                                             Τηλέφωνο : 6978896216</w:t>
            </w:r>
            <w:r w:rsidRPr="005E3BBF">
              <w:rPr>
                <w:bCs/>
              </w:rPr>
              <w:t xml:space="preserve">                              </w:t>
            </w:r>
            <w:r>
              <w:rPr>
                <w:bCs/>
              </w:rPr>
              <w:t xml:space="preserve">                 </w:t>
            </w:r>
            <w:r w:rsidRPr="005E3BBF">
              <w:rPr>
                <w:bCs/>
              </w:rPr>
              <w:t xml:space="preserve">  </w:t>
            </w:r>
            <w:hyperlink r:id="rId5" w:history="1">
              <w:r w:rsidRPr="005E3BBF">
                <w:rPr>
                  <w:rStyle w:val="Hyperlink"/>
                  <w:lang w:val="en-US"/>
                </w:rPr>
                <w:t>http</w:t>
              </w:r>
              <w:r w:rsidRPr="005E3BBF">
                <w:rPr>
                  <w:rStyle w:val="Hyperlink"/>
                </w:rPr>
                <w:t>://</w:t>
              </w:r>
              <w:r w:rsidRPr="005E3BBF">
                <w:rPr>
                  <w:rStyle w:val="Hyperlink"/>
                  <w:lang w:val="en-US"/>
                </w:rPr>
                <w:t>syllogos</w:t>
              </w:r>
              <w:r w:rsidRPr="005E3BBF">
                <w:rPr>
                  <w:rStyle w:val="Hyperlink"/>
                </w:rPr>
                <w:t>-</w:t>
              </w:r>
              <w:r w:rsidRPr="005E3BBF">
                <w:rPr>
                  <w:rStyle w:val="Hyperlink"/>
                  <w:lang w:val="en-US"/>
                </w:rPr>
                <w:t>socratis</w:t>
              </w:r>
              <w:r w:rsidRPr="005E3BBF">
                <w:rPr>
                  <w:rStyle w:val="Hyperlink"/>
                </w:rPr>
                <w:t>.</w:t>
              </w:r>
              <w:r w:rsidRPr="005E3BBF">
                <w:rPr>
                  <w:rStyle w:val="Hyperlink"/>
                  <w:lang w:val="en-US"/>
                </w:rPr>
                <w:t>gr</w:t>
              </w:r>
              <w:r w:rsidRPr="005E3BBF">
                <w:rPr>
                  <w:rStyle w:val="Hyperlink"/>
                </w:rPr>
                <w:t>/</w:t>
              </w:r>
            </w:hyperlink>
            <w:r w:rsidRPr="005E3BBF">
              <w:rPr>
                <w:color w:val="0000FF"/>
              </w:rPr>
              <w:t xml:space="preserve">                           </w:t>
            </w:r>
            <w:r>
              <w:rPr>
                <w:color w:val="0000FF"/>
              </w:rPr>
              <w:t xml:space="preserve">                                  </w:t>
            </w:r>
            <w:r w:rsidRPr="005E3BBF">
              <w:rPr>
                <w:color w:val="0000FF"/>
                <w:lang w:val="en-US"/>
              </w:rPr>
              <w:t>mail</w:t>
            </w:r>
            <w:r w:rsidRPr="005E3BBF">
              <w:rPr>
                <w:color w:val="0000FF"/>
              </w:rPr>
              <w:t xml:space="preserve">: </w:t>
            </w:r>
            <w:hyperlink r:id="rId6" w:history="1">
              <w:r w:rsidRPr="005E3BBF">
                <w:rPr>
                  <w:rStyle w:val="Hyperlink"/>
                  <w:lang w:val="en-US"/>
                </w:rPr>
                <w:t>sokratis</w:t>
              </w:r>
              <w:r w:rsidRPr="005E3BBF">
                <w:rPr>
                  <w:rStyle w:val="Hyperlink"/>
                </w:rPr>
                <w:t>.</w:t>
              </w:r>
              <w:r w:rsidRPr="005E3BBF">
                <w:rPr>
                  <w:rStyle w:val="Hyperlink"/>
                  <w:lang w:val="en-US"/>
                </w:rPr>
                <w:t>syllogos</w:t>
              </w:r>
              <w:r w:rsidRPr="005E3BBF">
                <w:rPr>
                  <w:rStyle w:val="Hyperlink"/>
                </w:rPr>
                <w:t>@</w:t>
              </w:r>
              <w:r w:rsidRPr="005E3BBF">
                <w:rPr>
                  <w:rStyle w:val="Hyperlink"/>
                  <w:lang w:val="en-US"/>
                </w:rPr>
                <w:t>gmail</w:t>
              </w:r>
              <w:r w:rsidRPr="005E3BBF">
                <w:rPr>
                  <w:rStyle w:val="Hyperlink"/>
                </w:rPr>
                <w:t>.</w:t>
              </w:r>
              <w:r w:rsidRPr="005E3BBF">
                <w:rPr>
                  <w:rStyle w:val="Hyperlink"/>
                  <w:lang w:val="en-US"/>
                </w:rPr>
                <w:t>com</w:t>
              </w:r>
            </w:hyperlink>
            <w:r w:rsidRPr="005E3BBF">
              <w:rPr>
                <w:color w:val="0000FF"/>
              </w:rPr>
              <w:t xml:space="preserve">                                 Facebook: Σύλλογος Εκπαιδευτικών Σωκράτης </w:t>
            </w:r>
            <w:r>
              <w:rPr>
                <w:color w:val="0000FF"/>
              </w:rPr>
              <w:t xml:space="preserve">                  </w:t>
            </w:r>
            <w:r w:rsidRPr="005E3BBF">
              <w:rPr>
                <w:color w:val="0000FF"/>
              </w:rPr>
              <w:t xml:space="preserve">   </w:t>
            </w:r>
            <w:r w:rsidRPr="005E3BBF"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YouTube</w:t>
            </w:r>
            <w:r w:rsidRPr="005E3BBF">
              <w:rPr>
                <w:rFonts w:ascii="Arial" w:hAnsi="Arial"/>
                <w:color w:val="0000FF"/>
                <w:sz w:val="20"/>
                <w:szCs w:val="20"/>
              </w:rPr>
              <w:t xml:space="preserve">: ΣΥΛΛΟΓΟΣ ΣΩΚΡΑΤΗΣ                                                                                                                             </w:t>
            </w:r>
            <w:r w:rsidRPr="005E3BBF">
              <w:rPr>
                <w:color w:val="0000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98" w:type="dxa"/>
            <w:vAlign w:val="center"/>
          </w:tcPr>
          <w:p w:rsidR="0044050A" w:rsidRPr="005E3BBF" w:rsidRDefault="0044050A" w:rsidP="00350075">
            <w:pPr>
              <w:autoSpaceDE w:val="0"/>
              <w:autoSpaceDN w:val="0"/>
              <w:adjustRightInd w:val="0"/>
              <w:jc w:val="center"/>
            </w:pPr>
            <w:r w:rsidRPr="005E3BBF">
              <w:t xml:space="preserve">                                                                          </w:t>
            </w:r>
            <w:r>
              <w:t xml:space="preserve">       Προς:  Εκπαιδευτικούς, </w:t>
            </w:r>
            <w:r w:rsidRPr="005E3BBF">
              <w:t>ΔΟΕ, Μ.Μ.Ε.</w:t>
            </w:r>
          </w:p>
          <w:p w:rsidR="0044050A" w:rsidRPr="005E3BBF" w:rsidRDefault="0044050A" w:rsidP="00350075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5E3BBF">
              <w:t xml:space="preserve">                                                                                                    </w:t>
            </w:r>
          </w:p>
        </w:tc>
      </w:tr>
    </w:tbl>
    <w:p w:rsidR="0044050A" w:rsidRPr="00BB03B0" w:rsidRDefault="0044050A" w:rsidP="007E243B">
      <w:pPr>
        <w:jc w:val="center"/>
        <w:rPr>
          <w:b/>
          <w:sz w:val="16"/>
          <w:szCs w:val="16"/>
          <w:u w:val="single"/>
        </w:rPr>
      </w:pPr>
    </w:p>
    <w:p w:rsidR="0044050A" w:rsidRPr="007B2DAE" w:rsidRDefault="0044050A" w:rsidP="007E243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B2DAE">
        <w:rPr>
          <w:rFonts w:ascii="Arial" w:hAnsi="Arial" w:cs="Arial"/>
          <w:b/>
          <w:sz w:val="28"/>
          <w:szCs w:val="28"/>
          <w:u w:val="single"/>
        </w:rPr>
        <w:t>Καμία καταστρατήγηση του ωραρίου των εκπαιδευτικών!</w:t>
      </w:r>
    </w:p>
    <w:p w:rsidR="0044050A" w:rsidRPr="000E3B7F" w:rsidRDefault="0044050A" w:rsidP="00F358CD">
      <w:pPr>
        <w:jc w:val="both"/>
        <w:rPr>
          <w:rFonts w:ascii="Arial" w:hAnsi="Arial" w:cs="Arial"/>
          <w:sz w:val="24"/>
          <w:szCs w:val="24"/>
        </w:rPr>
      </w:pPr>
      <w:r w:rsidRPr="000E3B7F">
        <w:rPr>
          <w:rFonts w:ascii="Arial" w:hAnsi="Arial" w:cs="Arial"/>
          <w:sz w:val="24"/>
          <w:szCs w:val="24"/>
        </w:rPr>
        <w:t>Το τελευταίο διάστημα ο Σύλλογός μας δέχεται καταγγελίες, κυρίως αναπληρωτών, που αφορούν στην καταστρατήγηση του ωραρίου τους και στην προσπάθεια επιβολής της παραμονής τους στο σχολείο από τις 8 π.μ. έως τις 2 μ.μ.</w:t>
      </w:r>
    </w:p>
    <w:p w:rsidR="0044050A" w:rsidRPr="000E3B7F" w:rsidRDefault="0044050A" w:rsidP="00F358CD">
      <w:pPr>
        <w:jc w:val="both"/>
        <w:rPr>
          <w:rFonts w:ascii="Arial" w:hAnsi="Arial" w:cs="Arial"/>
          <w:sz w:val="24"/>
          <w:szCs w:val="24"/>
        </w:rPr>
      </w:pPr>
      <w:r w:rsidRPr="000E3B7F">
        <w:rPr>
          <w:rFonts w:ascii="Arial" w:hAnsi="Arial" w:cs="Arial"/>
          <w:sz w:val="24"/>
          <w:szCs w:val="24"/>
        </w:rPr>
        <w:t>Υπενθυμίζουμε ότι:</w:t>
      </w:r>
    </w:p>
    <w:p w:rsidR="0044050A" w:rsidRPr="000E3B7F" w:rsidRDefault="0044050A" w:rsidP="00F358C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E3B7F">
        <w:rPr>
          <w:rFonts w:ascii="Arial" w:hAnsi="Arial" w:cs="Arial"/>
          <w:b/>
          <w:sz w:val="24"/>
          <w:szCs w:val="24"/>
        </w:rPr>
        <w:t>Το εργασιακό ωράριο των εκπαιδευτικών είναι από τις 8:00 έως τις 14:00, ενώ το διδακτικό ωράριο εντάσσεται μέσα σε αυτό το χρονικό διάστημα και είναι οι ώρες διδασκαλίας των εκπαιδευτικών.</w:t>
      </w:r>
    </w:p>
    <w:p w:rsidR="0044050A" w:rsidRPr="000E3B7F" w:rsidRDefault="0044050A" w:rsidP="00F358CD">
      <w:pPr>
        <w:pStyle w:val="ListParagraph"/>
        <w:ind w:left="360"/>
        <w:jc w:val="both"/>
        <w:rPr>
          <w:rFonts w:ascii="Arial" w:hAnsi="Arial" w:cs="Arial"/>
          <w:sz w:val="16"/>
          <w:szCs w:val="16"/>
        </w:rPr>
      </w:pPr>
    </w:p>
    <w:p w:rsidR="0044050A" w:rsidRPr="000E3B7F" w:rsidRDefault="0044050A" w:rsidP="00F358C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3B7F">
        <w:rPr>
          <w:rFonts w:ascii="Arial" w:hAnsi="Arial" w:cs="Arial"/>
          <w:b/>
          <w:bCs/>
          <w:sz w:val="24"/>
          <w:szCs w:val="24"/>
          <w:shd w:val="clear" w:color="auto" w:fill="FFFFFF"/>
        </w:rPr>
        <w:t>Με τη λήξη του διδακτικού του ωραρίου ο εκπαιδευτικός μπορεί να αποχωρήσει</w:t>
      </w:r>
      <w:r w:rsidRPr="000E3B7F">
        <w:rPr>
          <w:rFonts w:ascii="Arial" w:hAnsi="Arial" w:cs="Arial"/>
          <w:sz w:val="24"/>
          <w:szCs w:val="24"/>
          <w:shd w:val="clear" w:color="auto" w:fill="FFFFFF"/>
        </w:rPr>
        <w:t>, εκτός αν του έχει ανατεθεί από τον Σύλλογο Διδασκόντων στην αρχή της σχολικής χρονιάς συγκεκριμένη αρμοδιότητα ή έχει αναλάβει συγκεκριμένο έργο με παιδαγωγικό ή πολιτιστικό περιεχόμενο, συνάντηση με γονείς ή συνεδρίαση του Συλλόγου Διδασκόντων. Άρα, είναι σαφές </w:t>
      </w:r>
      <w:r w:rsidRPr="000E3B7F">
        <w:rPr>
          <w:rFonts w:ascii="Arial" w:hAnsi="Arial" w:cs="Arial"/>
          <w:b/>
          <w:bCs/>
          <w:sz w:val="24"/>
          <w:szCs w:val="24"/>
          <w:shd w:val="clear" w:color="auto" w:fill="FFFFFF"/>
        </w:rPr>
        <w:t>ότι καμιά οδηγία ή εντολή για υποχρεωτική παραμονή μέχρι τις 2 μ.μ. δεν είναι σύννομη (</w:t>
      </w:r>
      <w:r w:rsidRPr="000E3B7F">
        <w:rPr>
          <w:rFonts w:ascii="Arial" w:hAnsi="Arial" w:cs="Arial"/>
          <w:b/>
          <w:bCs/>
          <w:sz w:val="24"/>
          <w:szCs w:val="24"/>
        </w:rPr>
        <w:t>δεν προβλέπεται από καμία διάταξη)</w:t>
      </w:r>
      <w:r w:rsidRPr="000E3B7F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Pr="000E3B7F">
        <w:rPr>
          <w:rFonts w:ascii="Arial" w:hAnsi="Arial" w:cs="Arial"/>
          <w:sz w:val="24"/>
          <w:szCs w:val="24"/>
          <w:shd w:val="clear" w:color="auto" w:fill="FFFFFF"/>
        </w:rPr>
        <w:t> ως εκ τούτου την </w:t>
      </w:r>
      <w:r w:rsidRPr="000E3B7F">
        <w:rPr>
          <w:rFonts w:ascii="Arial" w:hAnsi="Arial" w:cs="Arial"/>
          <w:b/>
          <w:bCs/>
          <w:sz w:val="24"/>
          <w:szCs w:val="24"/>
          <w:shd w:val="clear" w:color="auto" w:fill="FFFFFF"/>
        </w:rPr>
        <w:t>αρνούμαστε</w:t>
      </w:r>
      <w:r w:rsidRPr="000E3B7F">
        <w:rPr>
          <w:rFonts w:ascii="Arial" w:hAnsi="Arial" w:cs="Arial"/>
          <w:sz w:val="24"/>
          <w:szCs w:val="24"/>
          <w:shd w:val="clear" w:color="auto" w:fill="FFFFFF"/>
        </w:rPr>
        <w:t> από όπου κι αν προέρχεται.</w:t>
      </w:r>
    </w:p>
    <w:p w:rsidR="0044050A" w:rsidRPr="000E3B7F" w:rsidRDefault="0044050A" w:rsidP="00F358CD">
      <w:pPr>
        <w:jc w:val="both"/>
        <w:rPr>
          <w:rFonts w:ascii="Arial" w:hAnsi="Arial" w:cs="Arial"/>
          <w:sz w:val="24"/>
          <w:szCs w:val="24"/>
        </w:rPr>
      </w:pPr>
      <w:r w:rsidRPr="000E3B7F">
        <w:rPr>
          <w:rFonts w:ascii="Arial" w:hAnsi="Arial" w:cs="Arial"/>
          <w:sz w:val="24"/>
          <w:szCs w:val="24"/>
        </w:rPr>
        <w:t xml:space="preserve">Τα ίδια εργασιακά δικαιώματα ισχύουν </w:t>
      </w:r>
      <w:r w:rsidRPr="000E3B7F">
        <w:rPr>
          <w:rFonts w:ascii="Arial" w:hAnsi="Arial" w:cs="Arial"/>
          <w:b/>
          <w:bCs/>
          <w:sz w:val="24"/>
          <w:szCs w:val="24"/>
        </w:rPr>
        <w:t>και για τους συναδέλφους αναπληρωτές, καθώς και για τους εκπαιδευτικούς της Παράλληλης Στήριξης</w:t>
      </w:r>
      <w:r w:rsidRPr="000E3B7F">
        <w:rPr>
          <w:rFonts w:ascii="Arial" w:hAnsi="Arial" w:cs="Arial"/>
          <w:sz w:val="24"/>
          <w:szCs w:val="24"/>
        </w:rPr>
        <w:t>, που αποτελούν αναπόσπαστο μέρος του εκπαιδευτικού σώματος, με τα ίδια δικαιώματα, τα οποία οφείλουμε να υπερασπιστούμε συλλογικά!</w:t>
      </w:r>
    </w:p>
    <w:p w:rsidR="0044050A" w:rsidRPr="000E3B7F" w:rsidRDefault="0044050A" w:rsidP="00F358CD">
      <w:pPr>
        <w:jc w:val="both"/>
        <w:rPr>
          <w:rFonts w:ascii="Arial" w:hAnsi="Arial" w:cs="Arial"/>
          <w:sz w:val="24"/>
          <w:szCs w:val="24"/>
        </w:rPr>
      </w:pPr>
      <w:r w:rsidRPr="000E3B7F">
        <w:rPr>
          <w:rFonts w:ascii="Arial" w:hAnsi="Arial" w:cs="Arial"/>
          <w:sz w:val="24"/>
          <w:szCs w:val="24"/>
        </w:rPr>
        <w:t>Καλούμε κάθε συνάδελφο να απευθύνεται στα μέλη του Δ.Σ. του Συλλόγου σε οποιαδήποτε περίπτωση αυθαιρεσίας και προσπάθειας παραβίασης των δικαιωμάτων μας!</w:t>
      </w:r>
    </w:p>
    <w:p w:rsidR="0044050A" w:rsidRPr="000E3B7F" w:rsidRDefault="0044050A" w:rsidP="00F358CD">
      <w:pPr>
        <w:jc w:val="both"/>
        <w:rPr>
          <w:rFonts w:ascii="Arial" w:hAnsi="Arial" w:cs="Arial"/>
          <w:sz w:val="24"/>
          <w:szCs w:val="24"/>
        </w:rPr>
      </w:pPr>
      <w:r w:rsidRPr="000E3B7F">
        <w:rPr>
          <w:rFonts w:ascii="Arial" w:hAnsi="Arial" w:cs="Arial"/>
          <w:sz w:val="24"/>
          <w:szCs w:val="24"/>
        </w:rPr>
        <w:t>Ο Σύλλογος σε περιπτώσεις που παραβιάζονται τα εργασιακά δικαιώματα θα προβεί σε όλες τις απαραίτητες ενέργειες  για την προστασία των εκπαιδευτικών .</w:t>
      </w:r>
    </w:p>
    <w:p w:rsidR="0044050A" w:rsidRPr="000E3B7F" w:rsidRDefault="0044050A" w:rsidP="00814548">
      <w:pPr>
        <w:rPr>
          <w:rFonts w:ascii="Arial" w:hAnsi="Arial" w:cs="Arial"/>
          <w:sz w:val="24"/>
          <w:szCs w:val="24"/>
        </w:rPr>
      </w:pPr>
    </w:p>
    <w:p w:rsidR="0044050A" w:rsidRPr="000E3B7F" w:rsidRDefault="0044050A" w:rsidP="000E3B7F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6pt;margin-top:-7.45pt;width:4in;height:117.85pt;z-index:251658240">
            <v:imagedata r:id="rId7" o:title=""/>
            <w10:wrap type="square"/>
          </v:shape>
        </w:pict>
      </w:r>
    </w:p>
    <w:p w:rsidR="0044050A" w:rsidRPr="000E3B7F" w:rsidRDefault="0044050A" w:rsidP="00814548">
      <w:pPr>
        <w:rPr>
          <w:rFonts w:ascii="Arial" w:hAnsi="Arial" w:cs="Arial"/>
          <w:sz w:val="24"/>
          <w:szCs w:val="24"/>
        </w:rPr>
      </w:pPr>
    </w:p>
    <w:p w:rsidR="0044050A" w:rsidRPr="000E3B7F" w:rsidRDefault="0044050A" w:rsidP="00814548">
      <w:pPr>
        <w:rPr>
          <w:rFonts w:ascii="Arial" w:hAnsi="Arial" w:cs="Arial"/>
          <w:sz w:val="24"/>
          <w:szCs w:val="24"/>
        </w:rPr>
      </w:pPr>
    </w:p>
    <w:p w:rsidR="0044050A" w:rsidRPr="000E3B7F" w:rsidRDefault="0044050A" w:rsidP="007B2DAE">
      <w:pPr>
        <w:jc w:val="center"/>
        <w:rPr>
          <w:rFonts w:ascii="Arial" w:hAnsi="Arial" w:cs="Arial"/>
          <w:sz w:val="24"/>
          <w:szCs w:val="24"/>
        </w:rPr>
      </w:pPr>
    </w:p>
    <w:sectPr w:rsidR="0044050A" w:rsidRPr="000E3B7F" w:rsidSect="007B2DAE">
      <w:pgSz w:w="11906" w:h="16838"/>
      <w:pgMar w:top="719" w:right="128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38B0"/>
    <w:multiLevelType w:val="hybridMultilevel"/>
    <w:tmpl w:val="43B857E4"/>
    <w:lvl w:ilvl="0" w:tplc="EAA4511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2D0"/>
    <w:rsid w:val="00002579"/>
    <w:rsid w:val="000676BF"/>
    <w:rsid w:val="000E3B7F"/>
    <w:rsid w:val="000F2FC3"/>
    <w:rsid w:val="001D590B"/>
    <w:rsid w:val="00243B2F"/>
    <w:rsid w:val="002574AD"/>
    <w:rsid w:val="002743A8"/>
    <w:rsid w:val="002749D5"/>
    <w:rsid w:val="002E6315"/>
    <w:rsid w:val="003448C3"/>
    <w:rsid w:val="00350075"/>
    <w:rsid w:val="0039212C"/>
    <w:rsid w:val="003E5106"/>
    <w:rsid w:val="003F225F"/>
    <w:rsid w:val="00416003"/>
    <w:rsid w:val="0044050A"/>
    <w:rsid w:val="00516C0B"/>
    <w:rsid w:val="005A0816"/>
    <w:rsid w:val="005E3BBF"/>
    <w:rsid w:val="006B02D0"/>
    <w:rsid w:val="00742C55"/>
    <w:rsid w:val="007B2DAE"/>
    <w:rsid w:val="007E243B"/>
    <w:rsid w:val="00814548"/>
    <w:rsid w:val="0084077F"/>
    <w:rsid w:val="00857BD8"/>
    <w:rsid w:val="00946B6A"/>
    <w:rsid w:val="009B7924"/>
    <w:rsid w:val="009D66A2"/>
    <w:rsid w:val="00A306D4"/>
    <w:rsid w:val="00B8201C"/>
    <w:rsid w:val="00BB03B0"/>
    <w:rsid w:val="00CA2232"/>
    <w:rsid w:val="00CC29B2"/>
    <w:rsid w:val="00CC7E8E"/>
    <w:rsid w:val="00D03B48"/>
    <w:rsid w:val="00D45BF6"/>
    <w:rsid w:val="00D7432E"/>
    <w:rsid w:val="00DC15BF"/>
    <w:rsid w:val="00DC704F"/>
    <w:rsid w:val="00E57D76"/>
    <w:rsid w:val="00EC6466"/>
    <w:rsid w:val="00F101E5"/>
    <w:rsid w:val="00F358CD"/>
    <w:rsid w:val="00F37E1E"/>
    <w:rsid w:val="00FB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57D76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02D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02D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02D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02D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B02D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B02D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B02D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B02D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B02D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02D0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02D0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02D0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02D0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02D0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02D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02D0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02D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02D0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6B02D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6B02D0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B02D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02D0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6B02D0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6B02D0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6B02D0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6B02D0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B02D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B02D0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6B02D0"/>
    <w:rPr>
      <w:rFonts w:cs="Times New Roman"/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rsid w:val="00516C0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516C0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462</Words>
  <Characters>2498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subject/>
  <dc:creator>Βασιλική Κορρέ</dc:creator>
  <cp:keywords/>
  <dc:description/>
  <cp:lastModifiedBy>Admin</cp:lastModifiedBy>
  <cp:revision>3</cp:revision>
  <dcterms:created xsi:type="dcterms:W3CDTF">2025-11-06T19:45:00Z</dcterms:created>
  <dcterms:modified xsi:type="dcterms:W3CDTF">2025-11-06T19:48:00Z</dcterms:modified>
</cp:coreProperties>
</file>