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AE2" w:rsidRPr="002A3C46" w:rsidRDefault="00AF4AE2" w:rsidP="00D44DD7">
      <w:pPr>
        <w:tabs>
          <w:tab w:val="left" w:pos="7780"/>
        </w:tabs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</w:p>
    <w:tbl>
      <w:tblPr>
        <w:tblW w:w="9120" w:type="dxa"/>
        <w:jc w:val="center"/>
        <w:tblLayout w:type="fixed"/>
        <w:tblLook w:val="00A0"/>
      </w:tblPr>
      <w:tblGrid>
        <w:gridCol w:w="5179"/>
        <w:gridCol w:w="3941"/>
      </w:tblGrid>
      <w:tr w:rsidR="00AF4AE2" w:rsidRPr="00090776">
        <w:trPr>
          <w:trHeight w:val="91"/>
          <w:jc w:val="center"/>
        </w:trPr>
        <w:tc>
          <w:tcPr>
            <w:tcW w:w="5179" w:type="dxa"/>
            <w:vAlign w:val="center"/>
          </w:tcPr>
          <w:p w:rsidR="00AF4AE2" w:rsidRPr="00F65479" w:rsidRDefault="00AF4AE2" w:rsidP="00C051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479">
              <w:rPr>
                <w:sz w:val="28"/>
                <w:szCs w:val="28"/>
              </w:rPr>
              <w:t>ΣΥΛΛΟΓΟΣ  Εκπαιδευτικών  Π.Ε.                      ΑΝ. Αττικής  «Ο ΣΩΚΡΑΤΗΣ»</w:t>
            </w:r>
          </w:p>
        </w:tc>
        <w:tc>
          <w:tcPr>
            <w:tcW w:w="3941" w:type="dxa"/>
            <w:vAlign w:val="center"/>
          </w:tcPr>
          <w:p w:rsidR="00AF4AE2" w:rsidRPr="004B7454" w:rsidRDefault="00AF4AE2" w:rsidP="00C051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776">
              <w:t xml:space="preserve">Αχαρνές :  </w:t>
            </w:r>
            <w:r>
              <w:t xml:space="preserve">12 / </w:t>
            </w:r>
            <w:r>
              <w:rPr>
                <w:lang w:val="en-US"/>
              </w:rPr>
              <w:t>1</w:t>
            </w:r>
            <w:r>
              <w:t>2 / 2025</w:t>
            </w:r>
          </w:p>
        </w:tc>
      </w:tr>
      <w:tr w:rsidR="00AF4AE2" w:rsidRPr="00F65479">
        <w:trPr>
          <w:trHeight w:val="1423"/>
          <w:jc w:val="center"/>
        </w:trPr>
        <w:tc>
          <w:tcPr>
            <w:tcW w:w="5179" w:type="dxa"/>
            <w:vAlign w:val="center"/>
          </w:tcPr>
          <w:p w:rsidR="00AF4AE2" w:rsidRPr="003B61EB" w:rsidRDefault="00AF4AE2" w:rsidP="004662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776">
              <w:t>K</w:t>
            </w:r>
            <w:r w:rsidRPr="00F65479">
              <w:t>άχι</w:t>
            </w:r>
            <w:r>
              <w:t xml:space="preserve">  </w:t>
            </w:r>
            <w:r w:rsidRPr="00F65479">
              <w:t xml:space="preserve">Καχιασβίλι </w:t>
            </w:r>
            <w:r>
              <w:t xml:space="preserve"> </w:t>
            </w:r>
            <w:r w:rsidRPr="00F65479">
              <w:t xml:space="preserve">6                                </w:t>
            </w:r>
            <w:r>
              <w:t xml:space="preserve">                       Ολυμπιακό</w:t>
            </w:r>
            <w:r w:rsidRPr="00F65479">
              <w:t xml:space="preserve"> χωριό Αχαρνές                                                                          Πληροφορίες : Παπαγιαννόπουλος Αποστόλης                   Τηλ. 6978896216                                                                                                                                                                </w:t>
            </w:r>
            <w:hyperlink r:id="rId4" w:history="1">
              <w:r w:rsidRPr="00090776">
                <w:rPr>
                  <w:color w:val="0000FF"/>
                  <w:u w:val="single"/>
                </w:rPr>
                <w:t>http</w:t>
              </w:r>
              <w:r w:rsidRPr="00F65479">
                <w:rPr>
                  <w:color w:val="0000FF"/>
                  <w:u w:val="single"/>
                </w:rPr>
                <w:t>://</w:t>
              </w:r>
              <w:r w:rsidRPr="00090776">
                <w:rPr>
                  <w:color w:val="0000FF"/>
                  <w:u w:val="single"/>
                </w:rPr>
                <w:t>syllogos</w:t>
              </w:r>
              <w:r w:rsidRPr="00F65479">
                <w:rPr>
                  <w:color w:val="0000FF"/>
                  <w:u w:val="single"/>
                </w:rPr>
                <w:t>-</w:t>
              </w:r>
              <w:r w:rsidRPr="00090776">
                <w:rPr>
                  <w:color w:val="0000FF"/>
                  <w:u w:val="single"/>
                </w:rPr>
                <w:t>socratis</w:t>
              </w:r>
              <w:r w:rsidRPr="00F65479">
                <w:rPr>
                  <w:color w:val="0000FF"/>
                  <w:u w:val="single"/>
                </w:rPr>
                <w:t>.</w:t>
              </w:r>
              <w:r w:rsidRPr="00090776">
                <w:rPr>
                  <w:color w:val="0000FF"/>
                  <w:u w:val="single"/>
                </w:rPr>
                <w:t>gr</w:t>
              </w:r>
              <w:r w:rsidRPr="00F65479">
                <w:rPr>
                  <w:color w:val="0000FF"/>
                  <w:u w:val="single"/>
                </w:rPr>
                <w:t>/</w:t>
              </w:r>
            </w:hyperlink>
            <w:r>
              <w:t xml:space="preserve">                                                </w:t>
            </w:r>
            <w:r w:rsidRPr="00090776">
              <w:rPr>
                <w:color w:val="0000FF"/>
              </w:rPr>
              <w:t>mail</w:t>
            </w:r>
            <w:r w:rsidRPr="00F65479">
              <w:rPr>
                <w:color w:val="0000FF"/>
              </w:rPr>
              <w:t xml:space="preserve">: </w:t>
            </w:r>
            <w:hyperlink r:id="rId5" w:history="1">
              <w:r w:rsidRPr="00090776">
                <w:rPr>
                  <w:color w:val="0000FF"/>
                  <w:u w:val="single"/>
                </w:rPr>
                <w:t>sokratis</w:t>
              </w:r>
              <w:r w:rsidRPr="00F65479">
                <w:rPr>
                  <w:color w:val="0000FF"/>
                  <w:u w:val="single"/>
                </w:rPr>
                <w:t>.</w:t>
              </w:r>
              <w:r w:rsidRPr="00090776">
                <w:rPr>
                  <w:color w:val="0000FF"/>
                  <w:u w:val="single"/>
                </w:rPr>
                <w:t>syllogos</w:t>
              </w:r>
              <w:r w:rsidRPr="00F65479">
                <w:rPr>
                  <w:color w:val="0000FF"/>
                  <w:u w:val="single"/>
                </w:rPr>
                <w:t>@</w:t>
              </w:r>
              <w:r w:rsidRPr="00090776">
                <w:rPr>
                  <w:color w:val="0000FF"/>
                  <w:u w:val="single"/>
                </w:rPr>
                <w:t>gmail</w:t>
              </w:r>
              <w:r w:rsidRPr="00F65479">
                <w:rPr>
                  <w:color w:val="0000FF"/>
                  <w:u w:val="single"/>
                </w:rPr>
                <w:t>.</w:t>
              </w:r>
              <w:r w:rsidRPr="00090776">
                <w:rPr>
                  <w:color w:val="0000FF"/>
                  <w:u w:val="single"/>
                </w:rPr>
                <w:t>com</w:t>
              </w:r>
            </w:hyperlink>
            <w:r>
              <w:t xml:space="preserve">                                   </w:t>
            </w:r>
            <w:r w:rsidRPr="00090776">
              <w:rPr>
                <w:color w:val="0000FF"/>
              </w:rPr>
              <w:t>Facebook</w:t>
            </w:r>
            <w:r w:rsidRPr="00F65479">
              <w:rPr>
                <w:color w:val="0000FF"/>
              </w:rPr>
              <w:t>: Σύλλογος Εκπαιδευτικών</w:t>
            </w:r>
            <w:r>
              <w:rPr>
                <w:color w:val="0000FF"/>
              </w:rPr>
              <w:t xml:space="preserve"> ΠΕ</w:t>
            </w:r>
            <w:r w:rsidRPr="00F65479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>΄΄Ο Σωκράτης΄΄</w:t>
            </w:r>
            <w:r w:rsidRPr="00F65479">
              <w:rPr>
                <w:color w:val="0000FF"/>
              </w:rPr>
              <w:t xml:space="preserve">                                                                                                                              </w:t>
            </w:r>
            <w:r>
              <w:t xml:space="preserve">                                </w:t>
            </w:r>
            <w:r w:rsidRPr="00F65479">
              <w:rPr>
                <w:color w:val="0000FF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3941" w:type="dxa"/>
            <w:vAlign w:val="center"/>
          </w:tcPr>
          <w:p w:rsidR="00AF4AE2" w:rsidRPr="001D2608" w:rsidRDefault="00AF4AE2" w:rsidP="00C051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Προς:  Εκπαιδευτικούς, ΔΟΕ,  Μ.Μ.Ε.</w:t>
            </w:r>
          </w:p>
          <w:p w:rsidR="00AF4AE2" w:rsidRPr="00F65479" w:rsidRDefault="00AF4AE2" w:rsidP="00C051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AF4AE2" w:rsidRPr="00C051F2" w:rsidRDefault="00AF4AE2" w:rsidP="00D44DD7">
      <w:pPr>
        <w:tabs>
          <w:tab w:val="left" w:pos="7780"/>
        </w:tabs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AF4AE2" w:rsidRPr="00C051F2" w:rsidRDefault="00AF4AE2" w:rsidP="00C051F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ΣΥΓΚΡΟΤΗΣΗ ΔΙΟΙΚΗΤΙΚΟΥ ΣΥΜΒΟΥΛΙΟΥ ΣΕ ΣΩΜΑ</w:t>
      </w:r>
    </w:p>
    <w:p w:rsidR="00AF4AE2" w:rsidRPr="00D44DD7" w:rsidRDefault="00AF4AE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Συναδέλφισσες – Σ</w:t>
      </w:r>
      <w:r w:rsidRPr="00D44DD7">
        <w:rPr>
          <w:rFonts w:ascii="Arial" w:hAnsi="Arial" w:cs="Arial"/>
          <w:b/>
          <w:bCs/>
          <w:sz w:val="24"/>
          <w:szCs w:val="24"/>
        </w:rPr>
        <w:t xml:space="preserve">υνάδελφοι </w:t>
      </w:r>
    </w:p>
    <w:p w:rsidR="00AF4AE2" w:rsidRPr="00D44DD7" w:rsidRDefault="00AF4AE2">
      <w:pPr>
        <w:rPr>
          <w:rFonts w:ascii="Arial" w:hAnsi="Arial" w:cs="Arial"/>
          <w:b/>
          <w:bCs/>
          <w:sz w:val="24"/>
          <w:szCs w:val="24"/>
        </w:rPr>
      </w:pPr>
      <w:r w:rsidRPr="00D44DD7">
        <w:rPr>
          <w:rFonts w:ascii="Arial" w:hAnsi="Arial" w:cs="Arial"/>
          <w:b/>
          <w:bCs/>
          <w:sz w:val="24"/>
          <w:szCs w:val="24"/>
        </w:rPr>
        <w:t>Μετά τις εκλογές  το νέο Δ.Σ. που εκλέχτηκε συνήλθε σε τακτική συνεδρίαση</w:t>
      </w:r>
      <w:r>
        <w:rPr>
          <w:rFonts w:ascii="Arial" w:hAnsi="Arial" w:cs="Arial"/>
          <w:b/>
          <w:bCs/>
          <w:sz w:val="24"/>
          <w:szCs w:val="24"/>
        </w:rPr>
        <w:t>, όπως ορίζει το καταστατικό του συλλόγου</w:t>
      </w:r>
      <w:r w:rsidRPr="00D44DD7">
        <w:rPr>
          <w:rFonts w:ascii="Arial" w:hAnsi="Arial" w:cs="Arial"/>
          <w:b/>
          <w:bCs/>
          <w:sz w:val="24"/>
          <w:szCs w:val="24"/>
        </w:rPr>
        <w:t xml:space="preserve"> και συγκροτήθηκε σε σώμα  :</w:t>
      </w:r>
    </w:p>
    <w:tbl>
      <w:tblPr>
        <w:tblW w:w="8320" w:type="dxa"/>
        <w:jc w:val="center"/>
        <w:tblLook w:val="00A0"/>
      </w:tblPr>
      <w:tblGrid>
        <w:gridCol w:w="2280"/>
        <w:gridCol w:w="1327"/>
        <w:gridCol w:w="1625"/>
        <w:gridCol w:w="1735"/>
        <w:gridCol w:w="1623"/>
      </w:tblGrid>
      <w:tr w:rsidR="00AF4AE2" w:rsidRPr="00334378">
        <w:trPr>
          <w:trHeight w:val="855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AF4AE2" w:rsidRPr="00334378" w:rsidRDefault="00AF4AE2" w:rsidP="00334378">
            <w:pPr>
              <w:spacing w:after="0" w:line="240" w:lineRule="auto"/>
              <w:jc w:val="center"/>
              <w:rPr>
                <w:b/>
                <w:bCs/>
                <w:color w:val="C00000"/>
                <w:sz w:val="28"/>
                <w:szCs w:val="28"/>
                <w:lang w:eastAsia="el-GR"/>
              </w:rPr>
            </w:pPr>
            <w:r w:rsidRPr="00334378">
              <w:rPr>
                <w:b/>
                <w:bCs/>
                <w:color w:val="C00000"/>
                <w:sz w:val="28"/>
                <w:szCs w:val="28"/>
                <w:lang w:eastAsia="el-GR"/>
              </w:rPr>
              <w:t>ΕΠΩΝΥΜΟ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AF4AE2" w:rsidRPr="00334378" w:rsidRDefault="00AF4AE2" w:rsidP="00334378">
            <w:pPr>
              <w:spacing w:after="0" w:line="240" w:lineRule="auto"/>
              <w:jc w:val="center"/>
              <w:rPr>
                <w:b/>
                <w:bCs/>
                <w:color w:val="C00000"/>
                <w:sz w:val="28"/>
                <w:szCs w:val="28"/>
                <w:lang w:eastAsia="el-GR"/>
              </w:rPr>
            </w:pPr>
            <w:r w:rsidRPr="00334378">
              <w:rPr>
                <w:b/>
                <w:bCs/>
                <w:color w:val="C00000"/>
                <w:sz w:val="28"/>
                <w:szCs w:val="28"/>
                <w:lang w:eastAsia="el-GR"/>
              </w:rPr>
              <w:t>ΟΝΟΜΑ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AF4AE2" w:rsidRPr="00334378" w:rsidRDefault="00AF4AE2" w:rsidP="00334378">
            <w:pPr>
              <w:spacing w:after="0" w:line="240" w:lineRule="auto"/>
              <w:jc w:val="center"/>
              <w:rPr>
                <w:b/>
                <w:bCs/>
                <w:color w:val="C00000"/>
                <w:sz w:val="28"/>
                <w:szCs w:val="28"/>
                <w:lang w:eastAsia="el-GR"/>
              </w:rPr>
            </w:pPr>
            <w:r w:rsidRPr="00334378">
              <w:rPr>
                <w:b/>
                <w:bCs/>
                <w:color w:val="C00000"/>
                <w:sz w:val="28"/>
                <w:szCs w:val="28"/>
                <w:lang w:eastAsia="el-GR"/>
              </w:rPr>
              <w:t>ΘΕΣΗ ΣΤΟ Δ.Σ.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AF4AE2" w:rsidRPr="00334378" w:rsidRDefault="00AF4AE2" w:rsidP="00334378">
            <w:pPr>
              <w:spacing w:after="0" w:line="240" w:lineRule="auto"/>
              <w:jc w:val="center"/>
              <w:rPr>
                <w:b/>
                <w:bCs/>
                <w:color w:val="C00000"/>
                <w:sz w:val="28"/>
                <w:szCs w:val="28"/>
                <w:lang w:eastAsia="el-GR"/>
              </w:rPr>
            </w:pPr>
            <w:r w:rsidRPr="00334378">
              <w:rPr>
                <w:b/>
                <w:bCs/>
                <w:color w:val="C00000"/>
                <w:sz w:val="28"/>
                <w:szCs w:val="28"/>
                <w:lang w:eastAsia="el-GR"/>
              </w:rPr>
              <w:t>ΕΙΔΙΚΟΤΗΤΑ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AF4AE2" w:rsidRPr="00334378" w:rsidRDefault="00AF4AE2" w:rsidP="00334378">
            <w:pPr>
              <w:spacing w:after="0" w:line="240" w:lineRule="auto"/>
              <w:jc w:val="center"/>
              <w:rPr>
                <w:b/>
                <w:bCs/>
                <w:color w:val="C00000"/>
                <w:sz w:val="28"/>
                <w:szCs w:val="28"/>
                <w:lang w:eastAsia="el-GR"/>
              </w:rPr>
            </w:pPr>
            <w:r w:rsidRPr="00334378">
              <w:rPr>
                <w:b/>
                <w:bCs/>
                <w:color w:val="C00000"/>
                <w:sz w:val="28"/>
                <w:szCs w:val="28"/>
                <w:lang w:eastAsia="el-GR"/>
              </w:rPr>
              <w:t>ΤΗΛΕΦΩΝΟ</w:t>
            </w:r>
          </w:p>
        </w:tc>
      </w:tr>
      <w:tr w:rsidR="00AF4AE2" w:rsidRPr="00334378">
        <w:trPr>
          <w:trHeight w:val="402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AE2" w:rsidRPr="00334378" w:rsidRDefault="00AF4AE2" w:rsidP="0033437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b/>
                <w:bCs/>
                <w:color w:val="000000"/>
                <w:sz w:val="24"/>
                <w:szCs w:val="24"/>
                <w:lang w:eastAsia="el-GR"/>
              </w:rPr>
              <w:t xml:space="preserve">Παπαγιαννόπουλος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AE2" w:rsidRPr="00334378" w:rsidRDefault="00AF4AE2" w:rsidP="0033437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b/>
                <w:bCs/>
                <w:color w:val="000000"/>
                <w:sz w:val="24"/>
                <w:szCs w:val="24"/>
                <w:lang w:eastAsia="el-GR"/>
              </w:rPr>
              <w:t>Απόστολος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AE2" w:rsidRPr="00334378" w:rsidRDefault="00AF4AE2" w:rsidP="0033437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b/>
                <w:bCs/>
                <w:color w:val="000000"/>
                <w:sz w:val="24"/>
                <w:szCs w:val="24"/>
                <w:lang w:eastAsia="el-GR"/>
              </w:rPr>
              <w:t>Πρόεδρος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AE2" w:rsidRPr="00334378" w:rsidRDefault="00AF4AE2" w:rsidP="0033437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b/>
                <w:bCs/>
                <w:color w:val="000000"/>
                <w:sz w:val="24"/>
                <w:szCs w:val="24"/>
                <w:lang w:eastAsia="el-GR"/>
              </w:rPr>
              <w:t>Δάσκαλος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4AE2" w:rsidRPr="00334378" w:rsidRDefault="00AF4AE2" w:rsidP="00334378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b/>
                <w:bCs/>
                <w:color w:val="000000"/>
                <w:sz w:val="24"/>
                <w:szCs w:val="24"/>
                <w:lang w:eastAsia="el-GR"/>
              </w:rPr>
              <w:t>6978896216</w:t>
            </w:r>
          </w:p>
        </w:tc>
      </w:tr>
      <w:tr w:rsidR="00AF4AE2" w:rsidRPr="00334378">
        <w:trPr>
          <w:trHeight w:val="402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AE2" w:rsidRPr="00334378" w:rsidRDefault="00AF4AE2" w:rsidP="0033437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b/>
                <w:bCs/>
                <w:color w:val="000000"/>
                <w:sz w:val="24"/>
                <w:szCs w:val="24"/>
                <w:lang w:eastAsia="el-GR"/>
              </w:rPr>
              <w:t>Σφυρή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AE2" w:rsidRPr="00334378" w:rsidRDefault="00AF4AE2" w:rsidP="0033437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b/>
                <w:bCs/>
                <w:color w:val="000000"/>
                <w:sz w:val="24"/>
                <w:szCs w:val="24"/>
                <w:lang w:eastAsia="el-GR"/>
              </w:rPr>
              <w:t>Μαρία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AE2" w:rsidRPr="00334378" w:rsidRDefault="00AF4AE2" w:rsidP="0033437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b/>
                <w:bCs/>
                <w:color w:val="000000"/>
                <w:sz w:val="24"/>
                <w:szCs w:val="24"/>
                <w:lang w:eastAsia="el-GR"/>
              </w:rPr>
              <w:t>Αντιπρόεδρος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AE2" w:rsidRPr="00334378" w:rsidRDefault="00AF4AE2" w:rsidP="0033437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b/>
                <w:bCs/>
                <w:color w:val="000000"/>
                <w:sz w:val="24"/>
                <w:szCs w:val="24"/>
                <w:lang w:eastAsia="el-GR"/>
              </w:rPr>
              <w:t>Δασκάλα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4AE2" w:rsidRPr="00334378" w:rsidRDefault="00AF4AE2" w:rsidP="00334378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b/>
                <w:bCs/>
                <w:color w:val="000000"/>
                <w:sz w:val="24"/>
                <w:szCs w:val="24"/>
                <w:lang w:eastAsia="el-GR"/>
              </w:rPr>
              <w:t>6974319565</w:t>
            </w:r>
          </w:p>
        </w:tc>
      </w:tr>
      <w:tr w:rsidR="00AF4AE2" w:rsidRPr="00334378">
        <w:trPr>
          <w:trHeight w:val="402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AE2" w:rsidRPr="00334378" w:rsidRDefault="00AF4AE2" w:rsidP="0033437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b/>
                <w:bCs/>
                <w:color w:val="000000"/>
                <w:sz w:val="24"/>
                <w:szCs w:val="24"/>
                <w:lang w:eastAsia="el-GR"/>
              </w:rPr>
              <w:t>Χούτα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AE2" w:rsidRPr="00334378" w:rsidRDefault="00AF4AE2" w:rsidP="0033437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b/>
                <w:bCs/>
                <w:color w:val="000000"/>
                <w:sz w:val="24"/>
                <w:szCs w:val="24"/>
                <w:lang w:eastAsia="el-GR"/>
              </w:rPr>
              <w:t>Δέσποινα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AE2" w:rsidRPr="00334378" w:rsidRDefault="00AF4AE2" w:rsidP="0033437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b/>
                <w:bCs/>
                <w:color w:val="000000"/>
                <w:sz w:val="24"/>
                <w:szCs w:val="24"/>
                <w:lang w:eastAsia="el-GR"/>
              </w:rPr>
              <w:t>Γραμματέας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AE2" w:rsidRPr="00334378" w:rsidRDefault="00AF4AE2" w:rsidP="0033437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b/>
                <w:bCs/>
                <w:color w:val="000000"/>
                <w:sz w:val="24"/>
                <w:szCs w:val="24"/>
                <w:lang w:eastAsia="el-GR"/>
              </w:rPr>
              <w:t>Δασκάλα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4AE2" w:rsidRPr="00334378" w:rsidRDefault="00AF4AE2" w:rsidP="00334378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b/>
                <w:bCs/>
                <w:color w:val="000000"/>
                <w:sz w:val="24"/>
                <w:szCs w:val="24"/>
                <w:lang w:eastAsia="el-GR"/>
              </w:rPr>
              <w:t>6981785402</w:t>
            </w:r>
          </w:p>
        </w:tc>
      </w:tr>
      <w:tr w:rsidR="00AF4AE2" w:rsidRPr="00334378">
        <w:trPr>
          <w:trHeight w:val="690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AE2" w:rsidRPr="00334378" w:rsidRDefault="00AF4AE2" w:rsidP="0033437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b/>
                <w:bCs/>
                <w:color w:val="000000"/>
                <w:sz w:val="24"/>
                <w:szCs w:val="24"/>
                <w:lang w:eastAsia="el-GR"/>
              </w:rPr>
              <w:t xml:space="preserve">Σωτηροπούλου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AE2" w:rsidRPr="00334378" w:rsidRDefault="00AF4AE2" w:rsidP="0033437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b/>
                <w:bCs/>
                <w:color w:val="000000"/>
                <w:sz w:val="24"/>
                <w:szCs w:val="24"/>
                <w:lang w:eastAsia="el-GR"/>
              </w:rPr>
              <w:t>Ξανθή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AE2" w:rsidRPr="00334378" w:rsidRDefault="00AF4AE2" w:rsidP="0033437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b/>
                <w:bCs/>
                <w:color w:val="000000"/>
                <w:sz w:val="24"/>
                <w:szCs w:val="24"/>
                <w:lang w:eastAsia="el-GR"/>
              </w:rPr>
              <w:t>Ταμίας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AE2" w:rsidRPr="00334378" w:rsidRDefault="00AF4AE2" w:rsidP="0033437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b/>
                <w:bCs/>
                <w:color w:val="000000"/>
                <w:sz w:val="24"/>
                <w:szCs w:val="24"/>
                <w:lang w:eastAsia="el-GR"/>
              </w:rPr>
              <w:t>Καθηγήτρια Πληροφορικής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AE2" w:rsidRPr="00334378" w:rsidRDefault="00AF4AE2" w:rsidP="00334378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b/>
                <w:bCs/>
                <w:color w:val="000000"/>
                <w:sz w:val="24"/>
                <w:szCs w:val="24"/>
                <w:lang w:eastAsia="el-GR"/>
              </w:rPr>
              <w:t>6941505821</w:t>
            </w:r>
          </w:p>
        </w:tc>
      </w:tr>
      <w:tr w:rsidR="00AF4AE2" w:rsidRPr="00334378">
        <w:trPr>
          <w:trHeight w:val="402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AE2" w:rsidRPr="00334378" w:rsidRDefault="00AF4AE2" w:rsidP="0033437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l-GR"/>
              </w:rPr>
              <w:t>Καψαλάκη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AE2" w:rsidRPr="00334378" w:rsidRDefault="00AF4AE2" w:rsidP="0033437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l-GR"/>
              </w:rPr>
              <w:t>Σοφία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AE2" w:rsidRPr="00334378" w:rsidRDefault="00AF4AE2" w:rsidP="0033437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b/>
                <w:bCs/>
                <w:color w:val="000000"/>
                <w:sz w:val="24"/>
                <w:szCs w:val="24"/>
                <w:lang w:eastAsia="el-GR"/>
              </w:rPr>
              <w:t>Μέλος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AE2" w:rsidRPr="00334378" w:rsidRDefault="00AF4AE2" w:rsidP="0033437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b/>
                <w:bCs/>
                <w:color w:val="000000"/>
                <w:sz w:val="24"/>
                <w:szCs w:val="24"/>
                <w:lang w:eastAsia="el-GR"/>
              </w:rPr>
              <w:t>Δασκάλα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4AE2" w:rsidRPr="00C93522" w:rsidRDefault="00AF4AE2" w:rsidP="00334378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93522">
              <w:rPr>
                <w:b/>
                <w:bCs/>
                <w:color w:val="000000"/>
                <w:sz w:val="24"/>
                <w:szCs w:val="24"/>
                <w:lang w:eastAsia="el-GR"/>
              </w:rPr>
              <w:t>6934386239</w:t>
            </w:r>
          </w:p>
        </w:tc>
      </w:tr>
      <w:tr w:rsidR="00AF4AE2" w:rsidRPr="00334378">
        <w:trPr>
          <w:trHeight w:val="402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AE2" w:rsidRPr="00334378" w:rsidRDefault="00AF4AE2" w:rsidP="0033437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b/>
                <w:bCs/>
                <w:color w:val="000000"/>
                <w:sz w:val="24"/>
                <w:szCs w:val="24"/>
                <w:lang w:eastAsia="el-GR"/>
              </w:rPr>
              <w:t>Κατσούλα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AE2" w:rsidRPr="00334378" w:rsidRDefault="00AF4AE2" w:rsidP="0033437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b/>
                <w:bCs/>
                <w:color w:val="000000"/>
                <w:sz w:val="24"/>
                <w:szCs w:val="24"/>
                <w:lang w:eastAsia="el-GR"/>
              </w:rPr>
              <w:t>Κατερίνα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AE2" w:rsidRPr="00334378" w:rsidRDefault="00AF4AE2" w:rsidP="0033437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b/>
                <w:bCs/>
                <w:color w:val="000000"/>
                <w:sz w:val="24"/>
                <w:szCs w:val="24"/>
                <w:lang w:eastAsia="el-GR"/>
              </w:rPr>
              <w:t>Μέλος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AE2" w:rsidRPr="00334378" w:rsidRDefault="00AF4AE2" w:rsidP="0033437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b/>
                <w:bCs/>
                <w:color w:val="000000"/>
                <w:sz w:val="24"/>
                <w:szCs w:val="24"/>
                <w:lang w:eastAsia="el-GR"/>
              </w:rPr>
              <w:t>Νηπιαγωγός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4AE2" w:rsidRPr="00334378" w:rsidRDefault="00AF4AE2" w:rsidP="00334378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b/>
                <w:bCs/>
                <w:color w:val="000000"/>
                <w:sz w:val="24"/>
                <w:szCs w:val="24"/>
                <w:lang w:eastAsia="el-GR"/>
              </w:rPr>
              <w:t>6970099006</w:t>
            </w:r>
          </w:p>
        </w:tc>
      </w:tr>
      <w:tr w:rsidR="00AF4AE2" w:rsidRPr="00334378">
        <w:trPr>
          <w:trHeight w:val="402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AE2" w:rsidRPr="00334378" w:rsidRDefault="00AF4AE2" w:rsidP="0033437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l-GR"/>
              </w:rPr>
              <w:t>Σαμαρά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AE2" w:rsidRPr="00334378" w:rsidRDefault="00AF4AE2" w:rsidP="0033437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l-GR"/>
              </w:rPr>
              <w:t>Πέγκυ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AE2" w:rsidRPr="00334378" w:rsidRDefault="00AF4AE2" w:rsidP="0033437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b/>
                <w:bCs/>
                <w:color w:val="000000"/>
                <w:sz w:val="24"/>
                <w:szCs w:val="24"/>
                <w:lang w:eastAsia="el-GR"/>
              </w:rPr>
              <w:t xml:space="preserve">Μέλος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AE2" w:rsidRPr="00334378" w:rsidRDefault="00AF4AE2" w:rsidP="0033437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l-GR"/>
              </w:rPr>
              <w:t xml:space="preserve">Αναπληρώτρια </w:t>
            </w:r>
            <w:r w:rsidRPr="00334378">
              <w:rPr>
                <w:b/>
                <w:bCs/>
                <w:color w:val="000000"/>
                <w:sz w:val="24"/>
                <w:szCs w:val="24"/>
                <w:lang w:eastAsia="el-GR"/>
              </w:rPr>
              <w:t>Δασκάλα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4AE2" w:rsidRPr="00C93522" w:rsidRDefault="00AF4AE2" w:rsidP="00334378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93522">
              <w:rPr>
                <w:b/>
                <w:bCs/>
                <w:color w:val="000000"/>
                <w:sz w:val="24"/>
                <w:szCs w:val="24"/>
                <w:lang w:eastAsia="el-GR"/>
              </w:rPr>
              <w:t>6989677957</w:t>
            </w:r>
          </w:p>
        </w:tc>
      </w:tr>
    </w:tbl>
    <w:p w:rsidR="00AF4AE2" w:rsidRPr="00AA386B" w:rsidRDefault="00AF4AE2" w:rsidP="00AA386B">
      <w:pPr>
        <w:pBdr>
          <w:left w:val="single" w:sz="4" w:space="0" w:color="auto"/>
        </w:pBd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F4AE2" w:rsidRPr="00D44DD7" w:rsidRDefault="00AF4AE2" w:rsidP="00B67B04">
      <w:pPr>
        <w:spacing w:after="0"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D44DD7">
        <w:rPr>
          <w:rFonts w:ascii="Arial" w:hAnsi="Arial" w:cs="Arial"/>
          <w:b/>
          <w:bCs/>
          <w:sz w:val="24"/>
          <w:szCs w:val="24"/>
        </w:rPr>
        <w:t xml:space="preserve">Το  Δ.Σ. χαιρετίζει τους συναδέλφους που μαζικά πήραν μέρος στις εκλογές και υπόσχεται ότι θα σταθεί δίπλα τους στα μικρά και μεγάλα προβλήματα που θα αντιμετωπίσουν. </w:t>
      </w:r>
    </w:p>
    <w:p w:rsidR="00AF4AE2" w:rsidRDefault="00AF4AE2" w:rsidP="00D44DD7">
      <w:pPr>
        <w:rPr>
          <w:rFonts w:ascii="Arial" w:hAnsi="Arial" w:cs="Arial"/>
          <w:b/>
          <w:bCs/>
          <w:sz w:val="24"/>
          <w:szCs w:val="24"/>
        </w:rPr>
      </w:pPr>
      <w:r w:rsidRPr="00D44DD7">
        <w:rPr>
          <w:rFonts w:ascii="Arial" w:hAnsi="Arial" w:cs="Arial"/>
          <w:b/>
          <w:bCs/>
          <w:sz w:val="24"/>
          <w:szCs w:val="24"/>
        </w:rPr>
        <w:t xml:space="preserve">Ευχαριστούμε θερμά όλους τους συναδέλφους που βοήθησαν στην εφορευτική </w:t>
      </w:r>
    </w:p>
    <w:p w:rsidR="00AF4AE2" w:rsidRPr="00D44DD7" w:rsidRDefault="00AF4AE2" w:rsidP="00D44DD7">
      <w:pPr>
        <w:rPr>
          <w:rFonts w:ascii="Arial" w:hAnsi="Arial" w:cs="Arial"/>
          <w:b/>
          <w:bCs/>
          <w:sz w:val="24"/>
          <w:szCs w:val="24"/>
        </w:rPr>
      </w:pPr>
      <w:r w:rsidRPr="00D44DD7">
        <w:rPr>
          <w:rFonts w:ascii="Arial" w:hAnsi="Arial" w:cs="Arial"/>
          <w:b/>
          <w:bCs/>
          <w:sz w:val="24"/>
          <w:szCs w:val="24"/>
        </w:rPr>
        <w:t xml:space="preserve">επιτροπή, στις συνδρομές, στο στήσιμο </w:t>
      </w:r>
      <w:r>
        <w:rPr>
          <w:rFonts w:ascii="Arial" w:hAnsi="Arial" w:cs="Arial"/>
          <w:b/>
          <w:bCs/>
          <w:sz w:val="24"/>
          <w:szCs w:val="24"/>
        </w:rPr>
        <w:t xml:space="preserve">των </w:t>
      </w:r>
      <w:r w:rsidRPr="00D44DD7">
        <w:rPr>
          <w:rFonts w:ascii="Arial" w:hAnsi="Arial" w:cs="Arial"/>
          <w:b/>
          <w:bCs/>
          <w:sz w:val="24"/>
          <w:szCs w:val="24"/>
        </w:rPr>
        <w:t>εκλογών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AF4AE2" w:rsidRPr="00F733DE" w:rsidRDefault="00AF4AE2" w:rsidP="00B67B04">
      <w:pPr>
        <w:spacing w:after="0"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1pt;margin-top:3.6pt;width:4in;height:117.85pt;z-index:251658240">
            <v:imagedata r:id="rId6" o:title=""/>
            <w10:wrap type="square"/>
          </v:shape>
        </w:pict>
      </w:r>
    </w:p>
    <w:p w:rsidR="00AF4AE2" w:rsidRDefault="00AF4AE2" w:rsidP="00B01AF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F4AE2" w:rsidRDefault="00AF4AE2" w:rsidP="00B01AF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F4AE2" w:rsidRPr="009403F6" w:rsidRDefault="00AF4AE2" w:rsidP="00DD50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F4AE2" w:rsidRPr="009403F6" w:rsidSect="00A516CC">
      <w:pgSz w:w="11906" w:h="16838"/>
      <w:pgMar w:top="360" w:right="991" w:bottom="5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A0C"/>
    <w:rsid w:val="0001264D"/>
    <w:rsid w:val="00042B52"/>
    <w:rsid w:val="00090776"/>
    <w:rsid w:val="000B64FC"/>
    <w:rsid w:val="001466E5"/>
    <w:rsid w:val="00157A94"/>
    <w:rsid w:val="00176274"/>
    <w:rsid w:val="001B3C3E"/>
    <w:rsid w:val="001D2608"/>
    <w:rsid w:val="002A3C46"/>
    <w:rsid w:val="002A7FAD"/>
    <w:rsid w:val="002D4207"/>
    <w:rsid w:val="00302B2F"/>
    <w:rsid w:val="003244D8"/>
    <w:rsid w:val="00334378"/>
    <w:rsid w:val="00370287"/>
    <w:rsid w:val="00376793"/>
    <w:rsid w:val="00394FE6"/>
    <w:rsid w:val="003B61EB"/>
    <w:rsid w:val="003D6F23"/>
    <w:rsid w:val="004055DC"/>
    <w:rsid w:val="004662B9"/>
    <w:rsid w:val="004B7454"/>
    <w:rsid w:val="004D583C"/>
    <w:rsid w:val="00572582"/>
    <w:rsid w:val="005A247C"/>
    <w:rsid w:val="006148EA"/>
    <w:rsid w:val="006429F8"/>
    <w:rsid w:val="0064562F"/>
    <w:rsid w:val="00682454"/>
    <w:rsid w:val="006C2630"/>
    <w:rsid w:val="006C6925"/>
    <w:rsid w:val="00760A49"/>
    <w:rsid w:val="007A17CA"/>
    <w:rsid w:val="007B67EE"/>
    <w:rsid w:val="007D5A0C"/>
    <w:rsid w:val="007D5CAD"/>
    <w:rsid w:val="00816CD7"/>
    <w:rsid w:val="008C33AF"/>
    <w:rsid w:val="008D46B4"/>
    <w:rsid w:val="00905424"/>
    <w:rsid w:val="009403F6"/>
    <w:rsid w:val="009849F3"/>
    <w:rsid w:val="009B15FA"/>
    <w:rsid w:val="00A41B84"/>
    <w:rsid w:val="00A516CC"/>
    <w:rsid w:val="00A666E9"/>
    <w:rsid w:val="00A97F47"/>
    <w:rsid w:val="00AA386B"/>
    <w:rsid w:val="00AF4AE2"/>
    <w:rsid w:val="00B01AFE"/>
    <w:rsid w:val="00B1782A"/>
    <w:rsid w:val="00B67B04"/>
    <w:rsid w:val="00BB4C9D"/>
    <w:rsid w:val="00C051F2"/>
    <w:rsid w:val="00C25A91"/>
    <w:rsid w:val="00C44A44"/>
    <w:rsid w:val="00C93522"/>
    <w:rsid w:val="00CB2527"/>
    <w:rsid w:val="00CD6B2D"/>
    <w:rsid w:val="00CE05C8"/>
    <w:rsid w:val="00D217A9"/>
    <w:rsid w:val="00D35F2E"/>
    <w:rsid w:val="00D44DD7"/>
    <w:rsid w:val="00D533A9"/>
    <w:rsid w:val="00DA461F"/>
    <w:rsid w:val="00DD5060"/>
    <w:rsid w:val="00E019B1"/>
    <w:rsid w:val="00E26598"/>
    <w:rsid w:val="00E31343"/>
    <w:rsid w:val="00E614B2"/>
    <w:rsid w:val="00E85884"/>
    <w:rsid w:val="00F0574F"/>
    <w:rsid w:val="00F102C4"/>
    <w:rsid w:val="00F541AA"/>
    <w:rsid w:val="00F57C07"/>
    <w:rsid w:val="00F65479"/>
    <w:rsid w:val="00F733DE"/>
    <w:rsid w:val="00F96CD7"/>
    <w:rsid w:val="00FB2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F2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516C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B67E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57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318</Words>
  <Characters>1719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 ΔΑΣΚΑΛΩΝ  ΚΑΙ                        ΕΝΗΜΕΡΩΤΙΚΟ ΑΡ</dc:title>
  <dc:subject/>
  <dc:creator>tribakos</dc:creator>
  <cp:keywords/>
  <dc:description/>
  <cp:lastModifiedBy>Admin</cp:lastModifiedBy>
  <cp:revision>5</cp:revision>
  <cp:lastPrinted>2011-11-24T21:05:00Z</cp:lastPrinted>
  <dcterms:created xsi:type="dcterms:W3CDTF">2025-12-09T05:24:00Z</dcterms:created>
  <dcterms:modified xsi:type="dcterms:W3CDTF">2025-12-14T07:37:00Z</dcterms:modified>
</cp:coreProperties>
</file>